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7C" w:rsidRPr="00E32617" w:rsidRDefault="00792D7C" w:rsidP="00E32617">
      <w:pPr>
        <w:pStyle w:val="TOC1"/>
        <w:rPr>
          <w:i w:val="0"/>
          <w:iCs w:val="0"/>
        </w:rPr>
      </w:pPr>
      <w:r w:rsidRPr="00E32617">
        <w:rPr>
          <w:i w:val="0"/>
          <w:iCs w:val="0"/>
        </w:rPr>
        <w:t>Bonjour</w:t>
      </w:r>
      <w:r>
        <w:rPr>
          <w:i w:val="0"/>
          <w:iCs w:val="0"/>
        </w:rPr>
        <w:t xml:space="preserve"> cher élève,</w:t>
      </w:r>
    </w:p>
    <w:p w:rsidR="00792D7C" w:rsidRPr="00CD1EF4" w:rsidRDefault="00792D7C" w:rsidP="00CD1EF4">
      <w:pPr>
        <w:pStyle w:val="NormalWeb"/>
        <w:rPr>
          <w:color w:val="000000"/>
          <w:sz w:val="22"/>
          <w:szCs w:val="22"/>
          <w:shd w:val="clear" w:color="auto" w:fill="FFFFFF"/>
        </w:rPr>
      </w:pPr>
      <w:r w:rsidRPr="007B44FD">
        <w:rPr>
          <w:color w:val="000000"/>
          <w:sz w:val="22"/>
          <w:szCs w:val="22"/>
        </w:rPr>
        <w:t xml:space="preserve">Je </w:t>
      </w:r>
      <w:r>
        <w:rPr>
          <w:color w:val="000000"/>
          <w:sz w:val="22"/>
          <w:szCs w:val="22"/>
        </w:rPr>
        <w:t>te</w:t>
      </w:r>
      <w:r w:rsidRPr="007B44FD">
        <w:rPr>
          <w:color w:val="000000"/>
          <w:sz w:val="22"/>
          <w:szCs w:val="22"/>
        </w:rPr>
        <w:t xml:space="preserve"> propose quelques activités, en plus de celles fournies par le gouvernement.  Mon objectif est simple, je souhaite </w:t>
      </w:r>
      <w:r>
        <w:rPr>
          <w:color w:val="000000"/>
          <w:sz w:val="22"/>
          <w:szCs w:val="22"/>
        </w:rPr>
        <w:t>te</w:t>
      </w:r>
      <w:r w:rsidRPr="007B44FD">
        <w:rPr>
          <w:color w:val="000000"/>
          <w:sz w:val="22"/>
          <w:szCs w:val="22"/>
        </w:rPr>
        <w:t xml:space="preserve"> faire réviser des notions apprises au cours de l’année</w:t>
      </w:r>
      <w:r w:rsidRPr="00CD1EF4">
        <w:rPr>
          <w:i/>
          <w:iCs/>
          <w:color w:val="000000"/>
          <w:sz w:val="22"/>
          <w:szCs w:val="22"/>
        </w:rPr>
        <w:t xml:space="preserve">.  </w:t>
      </w:r>
      <w:r w:rsidRPr="00CD1EF4">
        <w:rPr>
          <w:color w:val="000000"/>
          <w:sz w:val="22"/>
          <w:szCs w:val="22"/>
        </w:rPr>
        <w:t>Par ailleurs, Marion a trouvé un site génial,</w:t>
      </w:r>
      <w:r w:rsidRPr="00CD1EF4">
        <w:rPr>
          <w:rFonts w:ascii="Segoe UI" w:hAnsi="Segoe UI" w:cs="Segoe UI"/>
          <w:color w:val="201F1E"/>
          <w:sz w:val="23"/>
          <w:szCs w:val="23"/>
          <w:shd w:val="clear" w:color="auto" w:fill="FFFFFF"/>
        </w:rPr>
        <w:t> </w:t>
      </w:r>
      <w:hyperlink r:id="rId7" w:tgtFrame="_blank" w:tooltip="URL d'origine : https://www.successcolaire.ca/la-classe-de-marie-eve. Cliquez ou appuyez si vous faites confiance à ce lien." w:history="1">
        <w:r w:rsidRPr="00CD1EF4">
          <w:rPr>
            <w:rStyle w:val="Hyperlink"/>
            <w:rFonts w:ascii="Segoe UI" w:hAnsi="Segoe UI" w:cs="Segoe UI"/>
            <w:sz w:val="23"/>
            <w:szCs w:val="23"/>
            <w:bdr w:val="none" w:sz="0" w:space="0" w:color="auto" w:frame="1"/>
            <w:shd w:val="clear" w:color="auto" w:fill="FFFFFF"/>
          </w:rPr>
          <w:t>https://www.successcolaire.ca/la-classe-de-marie-eve</w:t>
        </w:r>
      </w:hyperlink>
      <w:r w:rsidRPr="00CD1EF4">
        <w:rPr>
          <w:rFonts w:ascii="Segoe UI" w:hAnsi="Segoe UI" w:cs="Segoe UI"/>
          <w:color w:val="201F1E"/>
          <w:sz w:val="23"/>
          <w:szCs w:val="23"/>
          <w:shd w:val="clear" w:color="auto" w:fill="FFFFFF"/>
        </w:rPr>
        <w:t xml:space="preserve">. </w:t>
      </w:r>
      <w:r w:rsidRPr="00CD1EF4">
        <w:rPr>
          <w:color w:val="201F1E"/>
          <w:sz w:val="22"/>
          <w:szCs w:val="22"/>
          <w:shd w:val="clear" w:color="auto" w:fill="FFFFFF"/>
        </w:rPr>
        <w:t xml:space="preserve">Ce site est animé tous les matins de la semaine, de </w:t>
      </w:r>
      <w:r>
        <w:rPr>
          <w:color w:val="201F1E"/>
          <w:sz w:val="22"/>
          <w:szCs w:val="22"/>
          <w:shd w:val="clear" w:color="auto" w:fill="FFFFFF"/>
        </w:rPr>
        <w:t>11h15 à 11h45,</w:t>
      </w:r>
      <w:r w:rsidRPr="00CD1EF4">
        <w:rPr>
          <w:color w:val="201F1E"/>
          <w:sz w:val="22"/>
          <w:szCs w:val="22"/>
          <w:shd w:val="clear" w:color="auto" w:fill="FFFFFF"/>
        </w:rPr>
        <w:t xml:space="preserve"> par une enseignante, Marie-Ève. Elle revise les notions de français et de mathématiques que tu connais. Tu peux aussi visionner toutes ses capsules au moment que tu le souhaites. </w:t>
      </w:r>
    </w:p>
    <w:p w:rsidR="00792D7C" w:rsidRPr="007B44FD" w:rsidRDefault="00792D7C" w:rsidP="007B44FD">
      <w:pPr>
        <w:pStyle w:val="NormalWeb"/>
        <w:rPr>
          <w:color w:val="000000"/>
          <w:sz w:val="22"/>
          <w:szCs w:val="22"/>
        </w:rPr>
      </w:pPr>
      <w:r w:rsidRPr="007B44FD">
        <w:rPr>
          <w:color w:val="000000"/>
          <w:sz w:val="22"/>
          <w:szCs w:val="22"/>
        </w:rPr>
        <w:t>Bonne semaine !</w:t>
      </w:r>
    </w:p>
    <w:p w:rsidR="00792D7C" w:rsidRPr="007B44FD" w:rsidRDefault="00792D7C" w:rsidP="007B44FD">
      <w:pPr>
        <w:pStyle w:val="NormalWeb"/>
        <w:rPr>
          <w:color w:val="000000"/>
          <w:sz w:val="22"/>
          <w:szCs w:val="22"/>
        </w:rPr>
      </w:pPr>
      <w:r w:rsidRPr="007B44FD">
        <w:rPr>
          <w:color w:val="000000"/>
          <w:sz w:val="22"/>
          <w:szCs w:val="22"/>
        </w:rPr>
        <w:t>Alexandra</w:t>
      </w:r>
    </w:p>
    <w:p w:rsidR="00792D7C" w:rsidRPr="000C11DD" w:rsidRDefault="00792D7C" w:rsidP="000C11DD">
      <w:pPr>
        <w:pStyle w:val="Titredelactivit"/>
        <w:rPr>
          <w:sz w:val="40"/>
          <w:szCs w:val="40"/>
          <w:lang w:val="fr-CA"/>
        </w:rPr>
      </w:pPr>
      <w:r w:rsidRPr="000C11DD">
        <w:rPr>
          <w:sz w:val="40"/>
          <w:szCs w:val="40"/>
          <w:lang w:val="fr-CA"/>
        </w:rPr>
        <w:t>La moyenne et le diagramme à bandes</w:t>
      </w:r>
    </w:p>
    <w:p w:rsidR="00792D7C" w:rsidRDefault="00792D7C" w:rsidP="000C11DD">
      <w:pPr>
        <w:pStyle w:val="Consignesetmatriel-titres"/>
      </w:pPr>
      <w:r>
        <w:t>Netmaths.net</w:t>
      </w:r>
    </w:p>
    <w:p w:rsidR="00792D7C" w:rsidRDefault="00792D7C" w:rsidP="000C11DD">
      <w:pPr>
        <w:pStyle w:val="Consignesetmatriel-description"/>
        <w:numPr>
          <w:ilvl w:val="0"/>
          <w:numId w:val="5"/>
        </w:numPr>
        <w:spacing w:after="0"/>
        <w:ind w:left="406"/>
      </w:pPr>
      <w:r>
        <w:t>Accédez à votre compte Netmaths.</w:t>
      </w:r>
    </w:p>
    <w:p w:rsidR="00792D7C" w:rsidRDefault="00792D7C" w:rsidP="000C11DD">
      <w:pPr>
        <w:pStyle w:val="Consignesetmatriel-description"/>
        <w:numPr>
          <w:ilvl w:val="0"/>
          <w:numId w:val="5"/>
        </w:numPr>
        <w:spacing w:after="0"/>
        <w:ind w:left="406"/>
      </w:pPr>
      <w:r>
        <w:t>Compléter les deux activités qui vous ont été envoyées :</w:t>
      </w:r>
    </w:p>
    <w:p w:rsidR="00792D7C" w:rsidRDefault="00792D7C" w:rsidP="000C11DD">
      <w:pPr>
        <w:pStyle w:val="Consignesetmatriel-description"/>
        <w:numPr>
          <w:ilvl w:val="1"/>
          <w:numId w:val="5"/>
        </w:numPr>
        <w:spacing w:after="0"/>
      </w:pPr>
      <w:r>
        <w:t>Comprendre et calculer la moyenne arithmétique</w:t>
      </w:r>
    </w:p>
    <w:p w:rsidR="00792D7C" w:rsidRDefault="00792D7C" w:rsidP="000C11DD">
      <w:pPr>
        <w:pStyle w:val="Consignesetmatriel-description"/>
        <w:numPr>
          <w:ilvl w:val="1"/>
          <w:numId w:val="5"/>
        </w:numPr>
        <w:spacing w:after="0"/>
      </w:pPr>
      <w:r>
        <w:t>Lire et interpréter le diagramme à bandes</w:t>
      </w:r>
    </w:p>
    <w:p w:rsidR="00792D7C" w:rsidRDefault="00792D7C" w:rsidP="000C11DD">
      <w:pPr>
        <w:pStyle w:val="Titredelactivit"/>
        <w:rPr>
          <w:sz w:val="40"/>
          <w:szCs w:val="40"/>
          <w:lang w:val="fr-CA"/>
        </w:rPr>
      </w:pPr>
      <w:r>
        <w:rPr>
          <w:sz w:val="40"/>
          <w:szCs w:val="40"/>
          <w:lang w:val="fr-CA"/>
        </w:rPr>
        <w:t>Compréhension de lecture</w:t>
      </w:r>
    </w:p>
    <w:p w:rsidR="00792D7C" w:rsidRDefault="00792D7C" w:rsidP="000C11DD">
      <w:pPr>
        <w:pStyle w:val="Consignesetmatriel-titres"/>
      </w:pPr>
      <w:r>
        <w:t>Cahier d’activités Arobas B p.80 à 83</w:t>
      </w:r>
    </w:p>
    <w:p w:rsidR="00792D7C" w:rsidRDefault="00792D7C" w:rsidP="0078260B">
      <w:pPr>
        <w:pStyle w:val="Consignesetmatriel-description"/>
        <w:numPr>
          <w:ilvl w:val="0"/>
          <w:numId w:val="5"/>
        </w:numPr>
        <w:spacing w:after="0"/>
        <w:ind w:left="406"/>
      </w:pPr>
      <w:r>
        <w:t xml:space="preserve">Dirigez-vous sur le site </w:t>
      </w:r>
      <w:hyperlink r:id="rId8" w:history="1">
        <w:r w:rsidRPr="007A6FE5">
          <w:rPr>
            <w:rStyle w:val="Hyperlink"/>
            <w:rFonts w:cs="Arial"/>
          </w:rPr>
          <w:t>www.ecoleouverte.ca</w:t>
        </w:r>
      </w:hyperlink>
      <w:r>
        <w:t xml:space="preserve"> </w:t>
      </w:r>
    </w:p>
    <w:p w:rsidR="00792D7C" w:rsidRDefault="00792D7C" w:rsidP="0078260B">
      <w:pPr>
        <w:pStyle w:val="Consignesetmatriel-description"/>
        <w:numPr>
          <w:ilvl w:val="0"/>
          <w:numId w:val="5"/>
        </w:numPr>
        <w:spacing w:after="0"/>
        <w:ind w:left="406"/>
      </w:pPr>
      <w:r>
        <w:t>Dirigez-vous sur les sections suivantes : Primaire&gt;5</w:t>
      </w:r>
      <w:r w:rsidRPr="0078260B">
        <w:rPr>
          <w:vertAlign w:val="superscript"/>
        </w:rPr>
        <w:t>e</w:t>
      </w:r>
      <w:r>
        <w:t xml:space="preserve"> année&gt;Français</w:t>
      </w:r>
    </w:p>
    <w:p w:rsidR="00792D7C" w:rsidRDefault="00792D7C" w:rsidP="0078260B">
      <w:pPr>
        <w:pStyle w:val="Consignesetmatriel-description"/>
        <w:numPr>
          <w:ilvl w:val="0"/>
          <w:numId w:val="5"/>
        </w:numPr>
        <w:spacing w:after="0"/>
        <w:ind w:left="406"/>
      </w:pPr>
      <w:r>
        <w:t>Cherchez l’onglet PEARSON ERPI (2</w:t>
      </w:r>
      <w:r w:rsidRPr="0078260B">
        <w:rPr>
          <w:vertAlign w:val="superscript"/>
        </w:rPr>
        <w:t>e</w:t>
      </w:r>
      <w:r>
        <w:t xml:space="preserve"> page)</w:t>
      </w:r>
    </w:p>
    <w:p w:rsidR="00792D7C" w:rsidRDefault="00792D7C" w:rsidP="00FE11BF">
      <w:pPr>
        <w:pStyle w:val="Consignesetmatriel-description"/>
        <w:numPr>
          <w:ilvl w:val="0"/>
          <w:numId w:val="5"/>
        </w:numPr>
        <w:spacing w:after="0"/>
        <w:ind w:left="406"/>
      </w:pPr>
      <w:r>
        <w:t xml:space="preserve">Cliquez ensuite sur </w:t>
      </w:r>
      <w:r w:rsidRPr="0078260B">
        <w:rPr>
          <w:b/>
          <w:bCs/>
          <w:lang w:val="fr-CA"/>
        </w:rPr>
        <w:t> </w:t>
      </w:r>
      <w:hyperlink r:id="rId9" w:tgtFrame="_blank" w:history="1">
        <w:r w:rsidRPr="0078260B">
          <w:rPr>
            <w:rStyle w:val="Hyperlink"/>
            <w:rFonts w:cs="Arial"/>
            <w:b/>
            <w:bCs/>
            <w:lang w:val="fr-CA"/>
          </w:rPr>
          <w:t>Aller à MaBiblio virtuelle &gt;&gt;</w:t>
        </w:r>
      </w:hyperlink>
    </w:p>
    <w:p w:rsidR="00792D7C" w:rsidRDefault="00792D7C" w:rsidP="00FE11BF">
      <w:pPr>
        <w:pStyle w:val="Consignesetmatriel-description"/>
        <w:numPr>
          <w:ilvl w:val="0"/>
          <w:numId w:val="5"/>
        </w:numPr>
        <w:spacing w:after="0"/>
        <w:ind w:left="406"/>
      </w:pPr>
      <w:r>
        <w:t>Vous y trouverez le cahier Arobas B à télécharger en format PDF.</w:t>
      </w:r>
    </w:p>
    <w:p w:rsidR="00792D7C" w:rsidRDefault="00792D7C" w:rsidP="0078260B">
      <w:pPr>
        <w:pStyle w:val="Consignesetmatriel-description"/>
        <w:numPr>
          <w:ilvl w:val="0"/>
          <w:numId w:val="5"/>
        </w:numPr>
        <w:spacing w:after="0"/>
        <w:ind w:left="406"/>
      </w:pPr>
      <w:r>
        <w:t>Lire les pages 80 et 81 et répondre aux questions des pages 82 et 83.</w:t>
      </w:r>
    </w:p>
    <w:p w:rsidR="00792D7C" w:rsidRDefault="00792D7C" w:rsidP="0078260B">
      <w:pPr>
        <w:pStyle w:val="Consignesetmatriel-description"/>
        <w:numPr>
          <w:ilvl w:val="0"/>
          <w:numId w:val="5"/>
        </w:numPr>
        <w:spacing w:after="0"/>
        <w:ind w:left="406"/>
      </w:pPr>
      <w:r>
        <w:t>Le corrigé se trouve également sur MaBiblio virtuelle.</w:t>
      </w:r>
    </w:p>
    <w:p w:rsidR="00792D7C" w:rsidRDefault="00792D7C" w:rsidP="000C11DD">
      <w:pPr>
        <w:pStyle w:val="Consignesetmatriel-titres"/>
      </w:pPr>
    </w:p>
    <w:p w:rsidR="00792D7C" w:rsidRPr="000C11DD" w:rsidRDefault="00792D7C" w:rsidP="00E32617">
      <w:pPr>
        <w:pStyle w:val="TOC1"/>
        <w:rPr>
          <w:lang w:val="fr-CA"/>
        </w:rPr>
      </w:pPr>
      <w:bookmarkStart w:id="0" w:name="_GoBack"/>
      <w:bookmarkEnd w:id="0"/>
    </w:p>
    <w:p w:rsidR="00792D7C" w:rsidRPr="00DF4403" w:rsidRDefault="00792D7C" w:rsidP="00E32617">
      <w:pPr>
        <w:pStyle w:val="TOC1"/>
        <w:sectPr w:rsidR="00792D7C" w:rsidRPr="00DF4403" w:rsidSect="006F3382">
          <w:headerReference w:type="default" r:id="rId10"/>
          <w:footerReference w:type="default" r:id="rId11"/>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rsidR="00792D7C" w:rsidRDefault="00792D7C" w:rsidP="00D240AB">
      <w:pPr>
        <w:pStyle w:val="Titredelactivit"/>
        <w:rPr>
          <w:rFonts w:cs="Arial"/>
        </w:rPr>
      </w:pPr>
      <w:bookmarkStart w:id="1" w:name="_Toc36738474"/>
      <w:r w:rsidRPr="00F74507">
        <w:rPr>
          <w:lang w:val="fr-CA"/>
        </w:rPr>
        <w:t>La critique littéraire</w:t>
      </w:r>
      <w:bookmarkEnd w:id="1"/>
      <w:r w:rsidRPr="00F74507">
        <w:t xml:space="preserve"> </w:t>
      </w:r>
    </w:p>
    <w:p w:rsidR="00792D7C" w:rsidRPr="00B14054" w:rsidRDefault="00792D7C" w:rsidP="00712434">
      <w:pPr>
        <w:pStyle w:val="Consignesetmatriel-titres"/>
      </w:pPr>
      <w:r w:rsidRPr="00B14054">
        <w:t xml:space="preserve">Consigne à </w:t>
      </w:r>
      <w:r w:rsidRPr="00145AE5">
        <w:t>l’élève</w:t>
      </w:r>
    </w:p>
    <w:p w:rsidR="00792D7C" w:rsidRDefault="00792D7C" w:rsidP="00FE50AF">
      <w:pPr>
        <w:pStyle w:val="Consignesetmatriel-description"/>
        <w:numPr>
          <w:ilvl w:val="0"/>
          <w:numId w:val="5"/>
        </w:numPr>
        <w:spacing w:after="0"/>
        <w:ind w:left="406"/>
      </w:pPr>
      <w:r>
        <w:t xml:space="preserve">Prends un livre ou une revue que tu as chez toi et qui t’intéresse. Fais-en la lecture.  </w:t>
      </w:r>
    </w:p>
    <w:p w:rsidR="00792D7C" w:rsidRDefault="00792D7C"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rsidR="00792D7C" w:rsidRDefault="00792D7C"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rsidR="00792D7C" w:rsidRDefault="00792D7C" w:rsidP="00FE50AF">
      <w:pPr>
        <w:pStyle w:val="Consignesetmatriel-description"/>
        <w:numPr>
          <w:ilvl w:val="0"/>
          <w:numId w:val="5"/>
        </w:numPr>
        <w:spacing w:after="0"/>
        <w:ind w:left="406"/>
      </w:pPr>
      <w:r>
        <w:t xml:space="preserve">Tu peux aussi enregistrer ta critique et la faire écouter à quelqu’un qui vit avec toi. </w:t>
      </w:r>
    </w:p>
    <w:p w:rsidR="00792D7C" w:rsidRPr="00684325" w:rsidRDefault="00792D7C"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rsidR="00792D7C" w:rsidRPr="00B14054" w:rsidRDefault="00792D7C" w:rsidP="00145AE5">
      <w:pPr>
        <w:pStyle w:val="Consignesetmatriel-titres"/>
      </w:pPr>
      <w:r>
        <w:t>Matériel requis</w:t>
      </w:r>
    </w:p>
    <w:p w:rsidR="00792D7C" w:rsidRDefault="00792D7C" w:rsidP="002546A8">
      <w:pPr>
        <w:pStyle w:val="Consignesetmatriel-description"/>
        <w:numPr>
          <w:ilvl w:val="0"/>
          <w:numId w:val="6"/>
        </w:numPr>
        <w:spacing w:after="0"/>
        <w:ind w:left="406"/>
      </w:pPr>
      <w:r w:rsidRPr="006D6943">
        <w:t>Une feui</w:t>
      </w:r>
      <w:r>
        <w:t>lle et un crayon</w:t>
      </w:r>
    </w:p>
    <w:p w:rsidR="00792D7C" w:rsidRDefault="00792D7C" w:rsidP="002546A8">
      <w:pPr>
        <w:pStyle w:val="Consignesetmatriel-description"/>
        <w:numPr>
          <w:ilvl w:val="0"/>
          <w:numId w:val="6"/>
        </w:numPr>
        <w:spacing w:after="0"/>
        <w:ind w:left="406"/>
      </w:pPr>
      <w:r>
        <w:t>Un téléphone cellulaire ou un ordinateur</w:t>
      </w:r>
    </w:p>
    <w:p w:rsidR="00792D7C" w:rsidRDefault="00792D7C" w:rsidP="002546A8">
      <w:pPr>
        <w:pStyle w:val="Consignesetmatriel-description"/>
        <w:numPr>
          <w:ilvl w:val="0"/>
          <w:numId w:val="6"/>
        </w:numPr>
        <w:spacing w:after="0"/>
        <w:ind w:left="406"/>
      </w:pPr>
      <w:r>
        <w:t>Un logiciel permettant de s’enregistrer : logiciels audio</w:t>
      </w:r>
    </w:p>
    <w:p w:rsidR="00792D7C" w:rsidRDefault="00792D7C" w:rsidP="00035250">
      <w:pPr>
        <w:pStyle w:val="Consignesetmatriel-description"/>
      </w:pPr>
    </w:p>
    <w:tbl>
      <w:tblPr>
        <w:tblW w:w="0" w:type="auto"/>
        <w:tblInd w:w="-106" w:type="dxa"/>
        <w:tblCellMar>
          <w:top w:w="227" w:type="dxa"/>
          <w:bottom w:w="227" w:type="dxa"/>
        </w:tblCellMar>
        <w:tblLook w:val="00A0"/>
      </w:tblPr>
      <w:tblGrid>
        <w:gridCol w:w="9762"/>
      </w:tblGrid>
      <w:tr w:rsidR="00792D7C" w:rsidRPr="006F3382">
        <w:trPr>
          <w:trHeight w:val="3984"/>
        </w:trPr>
        <w:tc>
          <w:tcPr>
            <w:tcW w:w="9782" w:type="dxa"/>
            <w:shd w:val="clear" w:color="auto" w:fill="DDECEE"/>
          </w:tcPr>
          <w:p w:rsidR="00792D7C" w:rsidRDefault="00792D7C" w:rsidP="00035250">
            <w:pPr>
              <w:pStyle w:val="Informationsauxparents"/>
              <w:rPr>
                <w:rFonts w:cs="Arial"/>
              </w:rPr>
            </w:pPr>
            <w:r w:rsidRPr="00726125">
              <w:t>Information au</w:t>
            </w:r>
            <w:r>
              <w:t>x</w:t>
            </w:r>
            <w:r w:rsidRPr="00726125">
              <w:t xml:space="preserve"> parents</w:t>
            </w:r>
          </w:p>
          <w:p w:rsidR="00792D7C" w:rsidRPr="00B14054" w:rsidRDefault="00792D7C" w:rsidP="00145AE5">
            <w:pPr>
              <w:pStyle w:val="Tableauconsignesetmatriel-titres"/>
            </w:pPr>
            <w:r>
              <w:t>À propos de l’activité</w:t>
            </w:r>
          </w:p>
          <w:p w:rsidR="00792D7C" w:rsidRPr="00035250" w:rsidRDefault="00792D7C" w:rsidP="00035250">
            <w:pPr>
              <w:pStyle w:val="Tableauconsignesetmatriel-description"/>
            </w:pPr>
            <w:r w:rsidRPr="00035250">
              <w:t xml:space="preserve">Votre enfant </w:t>
            </w:r>
            <w:r>
              <w:t>développera</w:t>
            </w:r>
            <w:r w:rsidRPr="00035250">
              <w:t xml:space="preserve"> :  </w:t>
            </w:r>
          </w:p>
          <w:p w:rsidR="00792D7C" w:rsidRPr="00854DE5" w:rsidRDefault="00792D7C" w:rsidP="00854DE5">
            <w:pPr>
              <w:pStyle w:val="TableauParagraphedeliste"/>
              <w:ind w:left="614"/>
            </w:pPr>
            <w:r w:rsidRPr="00854DE5">
              <w:t>Sa compétence à lire;</w:t>
            </w:r>
          </w:p>
          <w:p w:rsidR="00792D7C" w:rsidRPr="00854DE5" w:rsidRDefault="00792D7C" w:rsidP="00854DE5">
            <w:pPr>
              <w:pStyle w:val="TableauParagraphedeliste"/>
              <w:ind w:left="614"/>
            </w:pPr>
            <w:r w:rsidRPr="00854DE5">
              <w:t>Son esprit critique;</w:t>
            </w:r>
          </w:p>
          <w:p w:rsidR="00792D7C" w:rsidRPr="00854DE5" w:rsidRDefault="00792D7C" w:rsidP="00854DE5">
            <w:pPr>
              <w:pStyle w:val="TableauParagraphedeliste"/>
              <w:ind w:left="614"/>
            </w:pPr>
            <w:r w:rsidRPr="00854DE5">
              <w:t>Sa compétence rédiger une critique littéraire ou à la formuler en s’enregistrant.</w:t>
            </w:r>
          </w:p>
          <w:p w:rsidR="00792D7C" w:rsidRPr="00854DE5" w:rsidRDefault="00792D7C" w:rsidP="00854DE5">
            <w:pPr>
              <w:pStyle w:val="TableauParagraphedeliste"/>
              <w:numPr>
                <w:ilvl w:val="0"/>
                <w:numId w:val="0"/>
              </w:numPr>
              <w:ind w:left="720"/>
            </w:pPr>
          </w:p>
          <w:p w:rsidR="00792D7C" w:rsidRPr="00374248" w:rsidRDefault="00792D7C" w:rsidP="00035250">
            <w:pPr>
              <w:pStyle w:val="Tableauconsignesetmatriel-description"/>
            </w:pPr>
            <w:r w:rsidRPr="00374248">
              <w:t>Vous pourriez : </w:t>
            </w:r>
          </w:p>
          <w:p w:rsidR="00792D7C" w:rsidRPr="00854DE5" w:rsidRDefault="00792D7C" w:rsidP="00854DE5">
            <w:pPr>
              <w:pStyle w:val="TableauParagraphedeliste"/>
              <w:ind w:left="628"/>
            </w:pPr>
            <w:r w:rsidRPr="00854DE5">
              <w:t>Aider votre enfant à télécharger un logiciel gratuit qui permet de s’enregistrer : logiciels audio;</w:t>
            </w:r>
          </w:p>
          <w:p w:rsidR="00792D7C" w:rsidRPr="00854DE5" w:rsidRDefault="00792D7C" w:rsidP="00854DE5">
            <w:pPr>
              <w:pStyle w:val="TableauParagraphedeliste"/>
              <w:ind w:left="628"/>
            </w:pPr>
            <w:r w:rsidRPr="00854DE5">
              <w:t>Écouter la critique littéraire de votre enfant.</w:t>
            </w:r>
          </w:p>
        </w:tc>
      </w:tr>
    </w:tbl>
    <w:p w:rsidR="00792D7C" w:rsidRDefault="00792D7C" w:rsidP="00035250">
      <w:pPr>
        <w:pStyle w:val="Crdit"/>
        <w:sectPr w:rsidR="00792D7C" w:rsidSect="006F3382">
          <w:headerReference w:type="default" r:id="rId12"/>
          <w:footerReference w:type="default" r:id="rId13"/>
          <w:pgSz w:w="12240" w:h="15840"/>
          <w:pgMar w:top="567" w:right="1418" w:bottom="1418" w:left="1276" w:header="709" w:footer="709" w:gutter="0"/>
          <w:cols w:space="708"/>
          <w:docGrid w:linePitch="360"/>
        </w:sectPr>
      </w:pPr>
    </w:p>
    <w:p w:rsidR="00792D7C" w:rsidRDefault="00792D7C" w:rsidP="00A21E6C">
      <w:pPr>
        <w:pStyle w:val="Titredelactivit"/>
        <w:rPr>
          <w:rFonts w:cs="Arial"/>
          <w:lang w:val="fr-CA"/>
        </w:rPr>
      </w:pPr>
      <w:bookmarkStart w:id="2" w:name="_Toc36738475"/>
      <w:r w:rsidRPr="00A21E6C">
        <w:rPr>
          <w:lang w:val="fr-CA"/>
        </w:rPr>
        <w:t>The Pepper Experiment</w:t>
      </w:r>
      <w:bookmarkEnd w:id="2"/>
    </w:p>
    <w:p w:rsidR="00792D7C" w:rsidRPr="00271FEA" w:rsidRDefault="00792D7C" w:rsidP="001A38CE">
      <w:pPr>
        <w:pStyle w:val="Consignesetmatriel-titres"/>
        <w:spacing w:before="240"/>
        <w:ind w:right="760"/>
        <w:rPr>
          <w:lang w:val="fr-CA"/>
        </w:rPr>
      </w:pPr>
      <w:r w:rsidRPr="00271FEA">
        <w:rPr>
          <w:lang w:val="fr-CA"/>
        </w:rPr>
        <w:t>Consigne à l’élève</w:t>
      </w:r>
    </w:p>
    <w:p w:rsidR="00792D7C" w:rsidRPr="00E063FA" w:rsidRDefault="00792D7C"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rsidR="00792D7C" w:rsidRPr="00E063FA" w:rsidRDefault="00792D7C" w:rsidP="007E04CE">
      <w:pPr>
        <w:pStyle w:val="Consignesetmatriel-description"/>
        <w:spacing w:after="0"/>
        <w:rPr>
          <w:lang w:val="en-CA"/>
        </w:rPr>
      </w:pPr>
    </w:p>
    <w:p w:rsidR="00792D7C" w:rsidRPr="00E063FA" w:rsidRDefault="00792D7C"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rsidR="00792D7C" w:rsidRPr="00E063FA" w:rsidRDefault="00792D7C"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rsidR="00792D7C" w:rsidRDefault="00792D7C" w:rsidP="007E04CE">
      <w:pPr>
        <w:pStyle w:val="Consignesetmatriel-description"/>
        <w:numPr>
          <w:ilvl w:val="0"/>
          <w:numId w:val="7"/>
        </w:numPr>
        <w:spacing w:after="0"/>
        <w:ind w:left="392"/>
      </w:pPr>
      <w:r>
        <w:t xml:space="preserve">After watching the video: </w:t>
      </w:r>
    </w:p>
    <w:p w:rsidR="00792D7C" w:rsidRPr="00E063FA" w:rsidRDefault="00792D7C"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rsidR="00792D7C" w:rsidRDefault="00792D7C"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word bank to help you (see Appendix 1) </w:t>
      </w:r>
    </w:p>
    <w:p w:rsidR="00792D7C" w:rsidRPr="00E063FA" w:rsidRDefault="00792D7C" w:rsidP="0014037A">
      <w:pPr>
        <w:pStyle w:val="Consignesetmatriel-description"/>
        <w:numPr>
          <w:ilvl w:val="1"/>
          <w:numId w:val="7"/>
        </w:numPr>
        <w:spacing w:after="0"/>
        <w:ind w:left="728"/>
        <w:rPr>
          <w:lang w:val="en-CA"/>
        </w:rPr>
      </w:pPr>
      <w:r w:rsidRPr="00E063FA">
        <w:rPr>
          <w:lang w:val="en-CA"/>
        </w:rPr>
        <w:t xml:space="preserve">Make sure to include all the steps. </w:t>
      </w:r>
    </w:p>
    <w:p w:rsidR="00792D7C" w:rsidRPr="00E063FA" w:rsidRDefault="00792D7C"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rsidR="00792D7C" w:rsidRPr="00E063FA" w:rsidRDefault="00792D7C"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rsidR="00792D7C" w:rsidRPr="00E063FA" w:rsidRDefault="00792D7C"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rsidR="00792D7C" w:rsidRPr="00B14054" w:rsidRDefault="00792D7C" w:rsidP="001A38CE">
      <w:pPr>
        <w:pStyle w:val="Consignesetmatriel-titres"/>
        <w:spacing w:before="240"/>
        <w:ind w:right="760"/>
      </w:pPr>
      <w:r>
        <w:t>Matériel requis</w:t>
      </w:r>
    </w:p>
    <w:p w:rsidR="00792D7C" w:rsidRPr="00E063FA" w:rsidRDefault="00792D7C" w:rsidP="00943CE6">
      <w:pPr>
        <w:pStyle w:val="Consignesetmatriel-description"/>
        <w:numPr>
          <w:ilvl w:val="0"/>
          <w:numId w:val="8"/>
        </w:numPr>
        <w:spacing w:after="0"/>
        <w:ind w:left="420"/>
        <w:rPr>
          <w:rStyle w:val="eop"/>
          <w:rFonts w:ascii="Calibri" w:hAnsi="Calibri" w:cs="Calibri"/>
          <w:color w:val="000000"/>
          <w:sz w:val="20"/>
          <w:szCs w:val="20"/>
          <w:shd w:val="clear" w:color="auto" w:fill="FFFFFF"/>
          <w:lang w:val="en-CA"/>
        </w:rPr>
      </w:pPr>
      <w:r w:rsidRPr="00E40268">
        <w:rPr>
          <w:rStyle w:val="normaltextrun"/>
          <w:rFonts w:cs="Arial"/>
          <w:color w:val="000000"/>
          <w:shd w:val="clear" w:color="auto" w:fill="FFFFFF"/>
          <w:lang w:val="en-CA"/>
        </w:rPr>
        <w:t>Clic</w:t>
      </w:r>
      <w:r>
        <w:rPr>
          <w:rStyle w:val="normaltextrun"/>
          <w:rFonts w:cs="Arial"/>
          <w:color w:val="000000"/>
          <w:shd w:val="clear" w:color="auto" w:fill="FFFFFF"/>
          <w:lang w:val="en-CA"/>
        </w:rPr>
        <w:t xml:space="preserve">k on this link </w:t>
      </w:r>
      <w:r w:rsidRPr="00E40268">
        <w:rPr>
          <w:rStyle w:val="normaltextrun"/>
          <w:rFonts w:cs="Arial"/>
          <w:color w:val="000000"/>
          <w:shd w:val="clear" w:color="auto" w:fill="FFFFFF"/>
          <w:lang w:val="en-CA"/>
        </w:rPr>
        <w:t> to watch the video</w:t>
      </w:r>
      <w:r>
        <w:rPr>
          <w:rStyle w:val="normaltextrun"/>
          <w:rFonts w:cs="Arial"/>
          <w:color w:val="000000"/>
          <w:shd w:val="clear" w:color="auto" w:fill="FFFFFF"/>
          <w:lang w:val="en-CA"/>
        </w:rPr>
        <w:t xml:space="preserve"> :</w:t>
      </w:r>
      <w:r w:rsidRPr="00E063FA">
        <w:rPr>
          <w:lang w:val="en-CA"/>
        </w:rPr>
        <w:t xml:space="preserve"> </w:t>
      </w:r>
      <w:r w:rsidRPr="00E063FA">
        <w:rPr>
          <w:rStyle w:val="normaltextrun"/>
          <w:rFonts w:cs="Arial"/>
          <w:color w:val="000000"/>
          <w:shd w:val="clear" w:color="auto" w:fill="FFFFFF"/>
          <w:lang w:val="en-CA"/>
        </w:rPr>
        <w:t>https://www.youtube.com/watch?v=_KirHm_sYfI</w:t>
      </w:r>
      <w:r w:rsidRPr="00E063FA">
        <w:rPr>
          <w:rStyle w:val="eop"/>
          <w:rFonts w:ascii="Calibri" w:hAnsi="Calibri" w:cs="Calibri"/>
          <w:color w:val="000000"/>
          <w:sz w:val="20"/>
          <w:szCs w:val="20"/>
          <w:shd w:val="clear" w:color="auto" w:fill="FFFFFF"/>
          <w:lang w:val="en-CA"/>
        </w:rPr>
        <w:t> </w:t>
      </w:r>
    </w:p>
    <w:p w:rsidR="00792D7C" w:rsidRDefault="00792D7C" w:rsidP="0021055C">
      <w:pPr>
        <w:pStyle w:val="Consignesetmatriel-description"/>
        <w:numPr>
          <w:ilvl w:val="0"/>
          <w:numId w:val="8"/>
        </w:numPr>
        <w:spacing w:after="0"/>
        <w:ind w:left="420"/>
        <w:rPr>
          <w:lang w:val="en-CA"/>
        </w:rPr>
      </w:pPr>
      <w:r w:rsidRPr="00A74034">
        <w:rPr>
          <w:lang w:val="en-CA"/>
        </w:rPr>
        <w:t xml:space="preserve">Pepper, Water,Soap, Two dishes </w:t>
      </w:r>
    </w:p>
    <w:p w:rsidR="00792D7C" w:rsidRDefault="00792D7C" w:rsidP="00951C93">
      <w:pPr>
        <w:pStyle w:val="Consignesetmatriel-description"/>
        <w:numPr>
          <w:ilvl w:val="0"/>
          <w:numId w:val="8"/>
        </w:numPr>
        <w:spacing w:after="0"/>
        <w:ind w:left="420"/>
        <w:rPr>
          <w:lang w:val="en-CA"/>
        </w:rPr>
      </w:pPr>
      <w:r w:rsidRPr="00A74034">
        <w:rPr>
          <w:lang w:val="en-CA"/>
        </w:rPr>
        <w:t xml:space="preserve">A dictionary if needed </w:t>
      </w:r>
    </w:p>
    <w:tbl>
      <w:tblPr>
        <w:tblW w:w="9923" w:type="dxa"/>
        <w:tblInd w:w="-106" w:type="dxa"/>
        <w:tblCellMar>
          <w:top w:w="227" w:type="dxa"/>
          <w:bottom w:w="227" w:type="dxa"/>
        </w:tblCellMar>
        <w:tblLook w:val="00A0"/>
      </w:tblPr>
      <w:tblGrid>
        <w:gridCol w:w="9923"/>
      </w:tblGrid>
      <w:tr w:rsidR="00792D7C" w:rsidRPr="006F3382">
        <w:trPr>
          <w:trHeight w:val="18"/>
        </w:trPr>
        <w:tc>
          <w:tcPr>
            <w:tcW w:w="9923" w:type="dxa"/>
            <w:shd w:val="clear" w:color="auto" w:fill="DDECEE"/>
          </w:tcPr>
          <w:p w:rsidR="00792D7C" w:rsidRPr="00035250" w:rsidRDefault="00792D7C" w:rsidP="00035250">
            <w:pPr>
              <w:pStyle w:val="Informationsauxparents"/>
            </w:pPr>
            <w:r w:rsidRPr="00035250">
              <w:t>Information aux parents</w:t>
            </w:r>
          </w:p>
          <w:p w:rsidR="00792D7C" w:rsidRPr="00B14054" w:rsidRDefault="00792D7C" w:rsidP="00145AE5">
            <w:pPr>
              <w:pStyle w:val="Tableauconsignesetmatriel-titres"/>
            </w:pPr>
            <w:r>
              <w:t>À propos de l’activité</w:t>
            </w:r>
          </w:p>
          <w:p w:rsidR="00792D7C" w:rsidRPr="00035250" w:rsidRDefault="00792D7C" w:rsidP="0053659B">
            <w:pPr>
              <w:pStyle w:val="Tableauconsignesetmatriel-description"/>
            </w:pPr>
            <w:r w:rsidRPr="00035250">
              <w:t>Votre enfant s’exercera à :  </w:t>
            </w:r>
          </w:p>
          <w:p w:rsidR="00792D7C" w:rsidRPr="00854DE5" w:rsidRDefault="00792D7C" w:rsidP="00854DE5">
            <w:pPr>
              <w:pStyle w:val="TableauParagraphedeliste"/>
              <w:ind w:left="614"/>
            </w:pPr>
            <w:r w:rsidRPr="00854DE5">
              <w:t xml:space="preserve">Lire un texte audiovisuel de façon autonome;  </w:t>
            </w:r>
          </w:p>
          <w:p w:rsidR="00792D7C" w:rsidRPr="00854DE5" w:rsidRDefault="00792D7C" w:rsidP="00854DE5">
            <w:pPr>
              <w:pStyle w:val="TableauParagraphedeliste"/>
              <w:ind w:left="614"/>
            </w:pPr>
            <w:r w:rsidRPr="00854DE5">
              <w:t xml:space="preserve">Écrire de courtes phrases;  </w:t>
            </w:r>
          </w:p>
          <w:p w:rsidR="00792D7C" w:rsidRPr="00854DE5" w:rsidRDefault="00792D7C" w:rsidP="00854DE5">
            <w:pPr>
              <w:pStyle w:val="TableauParagraphedeliste"/>
              <w:ind w:left="614"/>
            </w:pPr>
            <w:r w:rsidRPr="00854DE5">
              <w:t xml:space="preserve">Utiliser des ressources (ex. : un modèle, une banque de mots, un dictionnaire en ligne); </w:t>
            </w:r>
          </w:p>
          <w:p w:rsidR="00792D7C" w:rsidRPr="00854DE5" w:rsidRDefault="00792D7C" w:rsidP="00854DE5">
            <w:pPr>
              <w:pStyle w:val="TableauParagraphedeliste"/>
              <w:ind w:left="614"/>
            </w:pPr>
            <w:r w:rsidRPr="00854DE5">
              <w:t>Pratiquer l’intonation (mettre de l’expression).</w:t>
            </w:r>
          </w:p>
          <w:p w:rsidR="00792D7C" w:rsidRPr="00374248" w:rsidRDefault="00792D7C" w:rsidP="0053659B">
            <w:pPr>
              <w:pStyle w:val="Tableauconsignesetmatriel-description"/>
            </w:pPr>
            <w:r w:rsidRPr="00374248">
              <w:t>Vous pourriez : </w:t>
            </w:r>
          </w:p>
          <w:p w:rsidR="00792D7C" w:rsidRPr="00854DE5" w:rsidRDefault="00792D7C" w:rsidP="00854DE5">
            <w:pPr>
              <w:pStyle w:val="TableauParagraphedeliste"/>
              <w:ind w:left="606"/>
            </w:pPr>
            <w:r w:rsidRPr="00854DE5">
              <w:t xml:space="preserve">Visionner la vidéo avec lui;  </w:t>
            </w:r>
          </w:p>
          <w:p w:rsidR="00792D7C" w:rsidRPr="00854DE5" w:rsidRDefault="00792D7C" w:rsidP="00854DE5">
            <w:pPr>
              <w:pStyle w:val="TableauParagraphedeliste"/>
              <w:ind w:left="606"/>
            </w:pPr>
            <w:r w:rsidRPr="00854DE5">
              <w:t xml:space="preserve">Discuter des étapes manquantes à la mise en œuvre de l’expérience;  </w:t>
            </w:r>
          </w:p>
          <w:p w:rsidR="00792D7C" w:rsidRPr="00854DE5" w:rsidRDefault="00792D7C" w:rsidP="00854DE5">
            <w:pPr>
              <w:pStyle w:val="TableauParagraphedeliste"/>
              <w:ind w:left="606"/>
            </w:pPr>
            <w:r w:rsidRPr="00854DE5">
              <w:t>L’aider à lire un ou des mots et lui faire répéter les mots sur lesquels il bute.</w:t>
            </w:r>
          </w:p>
        </w:tc>
      </w:tr>
    </w:tbl>
    <w:p w:rsidR="00792D7C" w:rsidRDefault="00792D7C">
      <w:pPr>
        <w:sectPr w:rsidR="00792D7C" w:rsidSect="006F3382">
          <w:headerReference w:type="default" r:id="rId14"/>
          <w:pgSz w:w="12240" w:h="15840"/>
          <w:pgMar w:top="567" w:right="1418" w:bottom="1418" w:left="1276" w:header="709" w:footer="709" w:gutter="0"/>
          <w:cols w:space="708"/>
          <w:docGrid w:linePitch="360"/>
        </w:sectPr>
      </w:pPr>
    </w:p>
    <w:p w:rsidR="00792D7C" w:rsidRPr="00E063FA" w:rsidRDefault="00792D7C" w:rsidP="00D240AB">
      <w:pPr>
        <w:pStyle w:val="Titredelactivit"/>
        <w:rPr>
          <w:lang w:val="en-CA"/>
        </w:rPr>
      </w:pPr>
      <w:bookmarkStart w:id="3" w:name="_Toc36738476"/>
      <w:r w:rsidRPr="00E063FA">
        <w:rPr>
          <w:lang w:val="en-CA"/>
        </w:rPr>
        <w:t>Annexe – WORD BANK</w:t>
      </w:r>
      <w:bookmarkEnd w:id="3"/>
    </w:p>
    <w:p w:rsidR="00792D7C" w:rsidRPr="00E063FA" w:rsidRDefault="00792D7C" w:rsidP="001E697E">
      <w:pPr>
        <w:pStyle w:val="Titredelactivit"/>
        <w:spacing w:before="240"/>
        <w:rPr>
          <w:rFonts w:cs="Arial"/>
          <w:sz w:val="20"/>
          <w:szCs w:val="20"/>
          <w:lang w:val="en-CA"/>
        </w:rPr>
      </w:pPr>
    </w:p>
    <w:p w:rsidR="00792D7C" w:rsidRPr="00E063FA" w:rsidRDefault="00792D7C" w:rsidP="00F158F0">
      <w:pPr>
        <w:pStyle w:val="ListParagraph"/>
        <w:numPr>
          <w:ilvl w:val="0"/>
          <w:numId w:val="0"/>
        </w:numPr>
        <w:spacing w:before="40"/>
        <w:rPr>
          <w:b/>
          <w:bCs/>
          <w:lang w:val="en-CA"/>
        </w:rPr>
      </w:pPr>
      <w:r w:rsidRPr="00E063FA">
        <w:rPr>
          <w:lang w:val="en-CA"/>
        </w:rPr>
        <w:t xml:space="preserve">Pour                                    Water                                 In </w:t>
      </w:r>
    </w:p>
    <w:p w:rsidR="00792D7C" w:rsidRPr="00E063FA" w:rsidRDefault="00792D7C" w:rsidP="00F158F0">
      <w:pPr>
        <w:pStyle w:val="ListParagraph"/>
        <w:numPr>
          <w:ilvl w:val="0"/>
          <w:numId w:val="0"/>
        </w:numPr>
        <w:spacing w:before="40"/>
        <w:rPr>
          <w:b/>
          <w:bCs/>
          <w:lang w:val="en-CA"/>
        </w:rPr>
      </w:pPr>
    </w:p>
    <w:p w:rsidR="00792D7C" w:rsidRPr="00E063FA" w:rsidRDefault="00792D7C" w:rsidP="00F158F0">
      <w:pPr>
        <w:pStyle w:val="ListParagraph"/>
        <w:numPr>
          <w:ilvl w:val="0"/>
          <w:numId w:val="0"/>
        </w:numPr>
        <w:spacing w:before="40"/>
        <w:rPr>
          <w:b/>
          <w:bCs/>
          <w:lang w:val="en-CA"/>
        </w:rPr>
      </w:pPr>
      <w:r w:rsidRPr="00E063FA">
        <w:rPr>
          <w:lang w:val="en-CA"/>
        </w:rPr>
        <w:t xml:space="preserve">Put                                      Soap                                  On </w:t>
      </w:r>
    </w:p>
    <w:p w:rsidR="00792D7C" w:rsidRPr="00E063FA" w:rsidRDefault="00792D7C" w:rsidP="00F158F0">
      <w:pPr>
        <w:pStyle w:val="ListParagraph"/>
        <w:numPr>
          <w:ilvl w:val="0"/>
          <w:numId w:val="0"/>
        </w:numPr>
        <w:spacing w:before="40"/>
        <w:rPr>
          <w:b/>
          <w:bCs/>
          <w:lang w:val="en-CA"/>
        </w:rPr>
      </w:pPr>
    </w:p>
    <w:p w:rsidR="00792D7C" w:rsidRPr="00E063FA" w:rsidRDefault="00792D7C" w:rsidP="00F158F0">
      <w:pPr>
        <w:pStyle w:val="ListParagraph"/>
        <w:numPr>
          <w:ilvl w:val="0"/>
          <w:numId w:val="0"/>
        </w:numPr>
        <w:spacing w:before="40"/>
        <w:rPr>
          <w:b/>
          <w:bCs/>
          <w:lang w:val="en-CA"/>
        </w:rPr>
      </w:pPr>
      <w:r w:rsidRPr="00E063FA">
        <w:rPr>
          <w:lang w:val="en-CA"/>
        </w:rPr>
        <w:t xml:space="preserve">Place                                   Pepper                              First </w:t>
      </w:r>
    </w:p>
    <w:p w:rsidR="00792D7C" w:rsidRPr="00E063FA" w:rsidRDefault="00792D7C" w:rsidP="00F158F0">
      <w:pPr>
        <w:pStyle w:val="ListParagraph"/>
        <w:numPr>
          <w:ilvl w:val="0"/>
          <w:numId w:val="0"/>
        </w:numPr>
        <w:spacing w:before="40"/>
        <w:rPr>
          <w:b/>
          <w:bCs/>
          <w:lang w:val="en-CA"/>
        </w:rPr>
      </w:pPr>
    </w:p>
    <w:p w:rsidR="00792D7C" w:rsidRPr="00E063FA" w:rsidRDefault="00792D7C" w:rsidP="00F158F0">
      <w:pPr>
        <w:pStyle w:val="ListParagraph"/>
        <w:numPr>
          <w:ilvl w:val="0"/>
          <w:numId w:val="0"/>
        </w:numPr>
        <w:spacing w:before="40"/>
        <w:rPr>
          <w:b/>
          <w:bCs/>
          <w:lang w:val="en-CA"/>
        </w:rPr>
      </w:pPr>
      <w:r w:rsidRPr="00E063FA">
        <w:rPr>
          <w:lang w:val="en-CA"/>
        </w:rPr>
        <w:t xml:space="preserve">Dip                                      Bowl                                  Then </w:t>
      </w:r>
    </w:p>
    <w:p w:rsidR="00792D7C" w:rsidRPr="00E063FA" w:rsidRDefault="00792D7C" w:rsidP="00F158F0">
      <w:pPr>
        <w:pStyle w:val="ListParagraph"/>
        <w:numPr>
          <w:ilvl w:val="0"/>
          <w:numId w:val="0"/>
        </w:numPr>
        <w:spacing w:before="40"/>
        <w:rPr>
          <w:b/>
          <w:bCs/>
          <w:lang w:val="en-CA"/>
        </w:rPr>
      </w:pPr>
    </w:p>
    <w:p w:rsidR="00792D7C" w:rsidRPr="00E063FA" w:rsidRDefault="00792D7C" w:rsidP="00F158F0">
      <w:pPr>
        <w:pStyle w:val="ListParagraph"/>
        <w:numPr>
          <w:ilvl w:val="0"/>
          <w:numId w:val="0"/>
        </w:numPr>
        <w:spacing w:before="40"/>
        <w:rPr>
          <w:b/>
          <w:bCs/>
          <w:lang w:val="en-CA"/>
        </w:rPr>
        <w:sectPr w:rsidR="00792D7C" w:rsidRPr="00E063FA" w:rsidSect="006F3382">
          <w:pgSz w:w="12240" w:h="15840"/>
          <w:pgMar w:top="567" w:right="1418" w:bottom="1418" w:left="1276" w:header="709" w:footer="709" w:gutter="0"/>
          <w:cols w:space="708"/>
          <w:docGrid w:linePitch="360"/>
        </w:sectPr>
      </w:pPr>
      <w:r w:rsidRPr="00E063FA">
        <w:rPr>
          <w:lang w:val="en-CA"/>
        </w:rPr>
        <w:t>Sprinkle                              Finger                                Finall</w:t>
      </w:r>
    </w:p>
    <w:p w:rsidR="00792D7C" w:rsidRPr="00D061D7" w:rsidRDefault="00792D7C" w:rsidP="00D061D7">
      <w:pPr>
        <w:pStyle w:val="Titredelactivit"/>
        <w:spacing w:before="120"/>
        <w:rPr>
          <w:rFonts w:cs="Arial"/>
        </w:rPr>
      </w:pPr>
      <w:bookmarkStart w:id="4" w:name="_Toc36738477"/>
      <w:r>
        <w:rPr>
          <w:lang w:val="fr-CA"/>
        </w:rPr>
        <w:t>Bingo mathématique!</w:t>
      </w:r>
      <w:bookmarkEnd w:id="4"/>
    </w:p>
    <w:p w:rsidR="00792D7C" w:rsidRPr="00B14054" w:rsidRDefault="00792D7C" w:rsidP="000A3427">
      <w:pPr>
        <w:pStyle w:val="Consignesetmatriel-titres"/>
        <w:spacing w:before="120"/>
      </w:pPr>
      <w:r w:rsidRPr="00B14054">
        <w:t>Consigne à l’élève</w:t>
      </w:r>
    </w:p>
    <w:p w:rsidR="00792D7C" w:rsidRPr="00C84B7D" w:rsidRDefault="00792D7C"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rsidR="00792D7C" w:rsidRPr="00C84B7D" w:rsidRDefault="00792D7C"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rsidR="00792D7C" w:rsidRPr="00C84B7D" w:rsidRDefault="00792D7C"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rsidR="00792D7C" w:rsidRPr="00B14054" w:rsidRDefault="00792D7C" w:rsidP="00FD100F">
      <w:pPr>
        <w:pStyle w:val="Consignesetmatriel-titres"/>
      </w:pPr>
      <w:r w:rsidRPr="00C84B7D">
        <w:rPr>
          <w:rFonts w:eastAsia="Times New Roman"/>
          <w:b w:val="0"/>
          <w:bCs w:val="0"/>
          <w:color w:val="auto"/>
          <w:sz w:val="22"/>
          <w:szCs w:val="22"/>
          <w:lang w:val="fr-CA" w:eastAsia="en-US"/>
        </w:rPr>
        <w:t xml:space="preserve"> </w:t>
      </w:r>
      <w:r>
        <w:t>Matériel requis</w:t>
      </w:r>
    </w:p>
    <w:p w:rsidR="00792D7C" w:rsidRDefault="00792D7C" w:rsidP="00C35AA1">
      <w:pPr>
        <w:pStyle w:val="Consignesetmatriel-description"/>
        <w:numPr>
          <w:ilvl w:val="0"/>
          <w:numId w:val="18"/>
        </w:numPr>
        <w:spacing w:after="0"/>
        <w:ind w:left="392"/>
      </w:pPr>
      <w:r>
        <w:t xml:space="preserve">La carte de bingo et les expressions mathématiques </w:t>
      </w:r>
    </w:p>
    <w:p w:rsidR="00792D7C" w:rsidRDefault="00792D7C" w:rsidP="00C35AA1">
      <w:pPr>
        <w:pStyle w:val="Consignesetmatriel-description"/>
        <w:numPr>
          <w:ilvl w:val="0"/>
          <w:numId w:val="18"/>
        </w:numPr>
        <w:spacing w:after="0"/>
        <w:ind w:left="392"/>
      </w:pPr>
      <w:r>
        <w:t xml:space="preserve">Une paire de ciseaux (facultatif) </w:t>
      </w:r>
    </w:p>
    <w:p w:rsidR="00792D7C" w:rsidRDefault="00792D7C" w:rsidP="00C35AA1">
      <w:pPr>
        <w:pStyle w:val="Consignesetmatriel-description"/>
        <w:numPr>
          <w:ilvl w:val="0"/>
          <w:numId w:val="18"/>
        </w:numPr>
        <w:ind w:left="392"/>
      </w:pPr>
      <w:r>
        <w:t>Un bâton de colle ou du ruban adhésif (facultatif)</w:t>
      </w:r>
    </w:p>
    <w:p w:rsidR="00792D7C" w:rsidRDefault="00792D7C" w:rsidP="00C35AA1">
      <w:pPr>
        <w:pStyle w:val="Consignesetmatriel-description"/>
        <w:ind w:left="14"/>
      </w:pPr>
      <w:r w:rsidRPr="00FB13BA">
        <w:t>NOTE : S’il y a plusieurs joueurs, chacun d’eux doit placer les nombres à des endroits différents de façon à obtenir des cartes de bingo différentes</w:t>
      </w:r>
      <w:r>
        <w:t>.</w:t>
      </w:r>
    </w:p>
    <w:tbl>
      <w:tblPr>
        <w:tblW w:w="9923" w:type="dxa"/>
        <w:tblInd w:w="-106" w:type="dxa"/>
        <w:tblCellMar>
          <w:top w:w="227" w:type="dxa"/>
          <w:bottom w:w="227" w:type="dxa"/>
        </w:tblCellMar>
        <w:tblLook w:val="00A0"/>
      </w:tblPr>
      <w:tblGrid>
        <w:gridCol w:w="9923"/>
      </w:tblGrid>
      <w:tr w:rsidR="00792D7C" w:rsidRPr="006F3382">
        <w:tc>
          <w:tcPr>
            <w:tcW w:w="9923" w:type="dxa"/>
            <w:shd w:val="clear" w:color="auto" w:fill="DDECEE"/>
          </w:tcPr>
          <w:p w:rsidR="00792D7C" w:rsidRPr="00035250" w:rsidRDefault="00792D7C" w:rsidP="00C951DA">
            <w:pPr>
              <w:pStyle w:val="Informationsauxparents"/>
            </w:pPr>
            <w:r w:rsidRPr="00035250">
              <w:t>Information aux parents</w:t>
            </w:r>
          </w:p>
          <w:p w:rsidR="00792D7C" w:rsidRDefault="00792D7C" w:rsidP="00C951DA">
            <w:pPr>
              <w:pStyle w:val="Tableauconsignesetmatriel-titres"/>
            </w:pPr>
            <w:r>
              <w:t>À propos de l’activité</w:t>
            </w:r>
          </w:p>
          <w:p w:rsidR="00792D7C" w:rsidRPr="008F62B0" w:rsidRDefault="00792D7C" w:rsidP="00854DE5">
            <w:pPr>
              <w:pStyle w:val="Tableauconsignesetmatriel-description"/>
              <w:spacing w:before="0" w:after="120"/>
              <w:rPr>
                <w:rStyle w:val="normaltextrun"/>
                <w:rFonts w:cs="Arial"/>
              </w:rPr>
            </w:pPr>
            <w:r w:rsidRPr="00854DE5">
              <w:rPr>
                <w:rStyle w:val="normaltextrun"/>
                <w:rFonts w:eastAsia="Times New Roman" w:cs="Arial"/>
              </w:rPr>
              <w:t xml:space="preserve">Le but de cette activité est de </w:t>
            </w:r>
            <w:r w:rsidRPr="00854DE5">
              <w:rPr>
                <w:rFonts w:eastAsia="Times New Roman"/>
              </w:rPr>
              <w:t xml:space="preserve">traduire des expressions mathématiques faisant appel aux exposants. </w:t>
            </w:r>
            <w:r>
              <w:t xml:space="preserve">Cette activité peut être réalisée avec les enfants de cinquième et de sixième année. </w:t>
            </w:r>
            <w:r w:rsidRPr="00854DE5">
              <w:rPr>
                <w:rStyle w:val="normaltextrun"/>
                <w:rFonts w:ascii="Gill Sans MT" w:hAnsi="Gill Sans MT" w:cs="Gill Sans MT"/>
              </w:rPr>
              <w:t xml:space="preserve"> </w:t>
            </w:r>
          </w:p>
          <w:p w:rsidR="00792D7C" w:rsidRPr="00854DE5" w:rsidRDefault="00792D7C" w:rsidP="00854DE5">
            <w:pPr>
              <w:pStyle w:val="Tableauconsignesetmatriel-description"/>
              <w:spacing w:before="0" w:after="120"/>
              <w:rPr>
                <w:rStyle w:val="normaltextrun"/>
                <w:rFonts w:eastAsia="Times New Roman" w:cs="Arial"/>
              </w:rPr>
            </w:pPr>
            <w:r w:rsidRPr="00854DE5">
              <w:rPr>
                <w:rStyle w:val="normaltextrun"/>
                <w:rFonts w:eastAsia="Times New Roman" w:cs="Arial"/>
              </w:rPr>
              <w:t>Le parent devra lire à l’enfant, une par une, les expressions mathématiques par exemple « 6</w:t>
            </w:r>
            <w:r w:rsidRPr="00854DE5">
              <w:rPr>
                <w:rStyle w:val="normaltextrun"/>
                <w:rFonts w:eastAsia="Times New Roman" w:cs="Arial"/>
                <w:vertAlign w:val="superscript"/>
              </w:rPr>
              <w:t>4</w:t>
            </w:r>
            <w:r w:rsidRPr="00854DE5">
              <w:rPr>
                <w:rStyle w:val="normaltextrun"/>
                <w:rFonts w:eastAsia="Times New Roman"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rsidR="00792D7C" w:rsidRPr="00854DE5" w:rsidRDefault="00792D7C" w:rsidP="00854DE5">
            <w:pPr>
              <w:pStyle w:val="Tableauconsignesetmatriel-description"/>
              <w:spacing w:before="0" w:after="120"/>
              <w:rPr>
                <w:rStyle w:val="normaltextrun"/>
                <w:rFonts w:eastAsia="Times New Roman" w:cs="Arial"/>
              </w:rPr>
            </w:pPr>
            <w:r w:rsidRPr="00854DE5">
              <w:rPr>
                <w:rStyle w:val="normaltextrun"/>
                <w:rFonts w:eastAsia="Times New Roman" w:cs="Arial"/>
              </w:rPr>
              <w:t>Vous pourriez : </w:t>
            </w:r>
          </w:p>
          <w:p w:rsidR="00792D7C" w:rsidRPr="00854DE5" w:rsidRDefault="00792D7C" w:rsidP="00854DE5">
            <w:pPr>
              <w:pStyle w:val="ListParagraph"/>
              <w:ind w:left="614"/>
            </w:pPr>
            <w:r w:rsidRPr="00854DE5">
              <w:t>Avoir votre propre carte de bingo pour jouer avec votre enfant;</w:t>
            </w:r>
          </w:p>
          <w:p w:rsidR="00792D7C" w:rsidRPr="00854DE5" w:rsidRDefault="00792D7C" w:rsidP="00854DE5">
            <w:pPr>
              <w:pStyle w:val="ListParagraph"/>
              <w:ind w:left="614"/>
            </w:pPr>
            <w:r w:rsidRPr="00854DE5">
              <w:t>Vérifier la solution à chaque tour;</w:t>
            </w:r>
          </w:p>
          <w:p w:rsidR="00792D7C" w:rsidRPr="00854DE5" w:rsidRDefault="00792D7C" w:rsidP="00854DE5">
            <w:pPr>
              <w:pStyle w:val="ListParagraph"/>
              <w:ind w:left="614"/>
            </w:pPr>
            <w:r w:rsidRPr="00854DE5">
              <w:t>Demander à l’enfant de déterminer le résultat de chacune des expressions mathématiques (cela peut se faire à l’aide d’une calculatrice);</w:t>
            </w:r>
          </w:p>
          <w:p w:rsidR="00792D7C" w:rsidRPr="00854DE5" w:rsidRDefault="00792D7C" w:rsidP="00854DE5">
            <w:pPr>
              <w:pStyle w:val="ListParagraph"/>
              <w:ind w:left="614"/>
            </w:pPr>
            <w:r w:rsidRPr="00854DE5">
              <w:t>Permettre à votre enfant d’utiliser du papier et un crayon pour faire ses calculs.</w:t>
            </w:r>
          </w:p>
        </w:tc>
      </w:tr>
    </w:tbl>
    <w:p w:rsidR="00792D7C" w:rsidRDefault="00792D7C"/>
    <w:p w:rsidR="00792D7C" w:rsidRDefault="00792D7C">
      <w:r>
        <w:br w:type="page"/>
      </w:r>
    </w:p>
    <w:p w:rsidR="00792D7C" w:rsidRPr="00035250" w:rsidRDefault="00792D7C" w:rsidP="00162440">
      <w:pPr>
        <w:pStyle w:val="Titredelactivit"/>
        <w:rPr>
          <w:rFonts w:cs="Arial"/>
        </w:rPr>
      </w:pPr>
      <w:bookmarkStart w:id="5" w:name="_Toc36738352"/>
      <w:r>
        <w:t>Annexe – Carte de bingo</w:t>
      </w:r>
      <w:bookmarkEnd w:id="5"/>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897"/>
        <w:gridCol w:w="1895"/>
        <w:gridCol w:w="1895"/>
        <w:gridCol w:w="1895"/>
        <w:gridCol w:w="1901"/>
      </w:tblGrid>
      <w:tr w:rsidR="00792D7C" w:rsidRPr="00CD5201">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sidRPr="00CD5201">
              <w:rPr>
                <w:rFonts w:ascii="Calibri" w:hAnsi="Calibri" w:cs="Calibri"/>
                <w:b/>
                <w:bCs/>
                <w:color w:val="FFFFFF"/>
                <w:position w:val="1"/>
                <w:sz w:val="48"/>
                <w:szCs w:val="48"/>
                <w:lang w:val="fr-CA" w:eastAsia="fr-CA"/>
              </w:rPr>
              <w:t>B</w:t>
            </w:r>
            <w:r w:rsidRPr="00CD5201">
              <w:rPr>
                <w:rFonts w:ascii="Calibri" w:hAnsi="Calibri" w:cs="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sidRPr="00CD5201">
              <w:rPr>
                <w:rFonts w:ascii="Calibri" w:hAnsi="Calibri" w:cs="Calibri"/>
                <w:b/>
                <w:bCs/>
                <w:color w:val="FFFFFF"/>
                <w:position w:val="1"/>
                <w:sz w:val="48"/>
                <w:szCs w:val="48"/>
                <w:lang w:val="fr-CA" w:eastAsia="fr-CA"/>
              </w:rPr>
              <w:t>I</w:t>
            </w:r>
            <w:r w:rsidRPr="00CD5201">
              <w:rPr>
                <w:rFonts w:ascii="Calibri" w:hAnsi="Calibri" w:cs="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sidRPr="00CD5201">
              <w:rPr>
                <w:rFonts w:ascii="Calibri" w:hAnsi="Calibri" w:cs="Calibri"/>
                <w:b/>
                <w:bCs/>
                <w:color w:val="FFFFFF"/>
                <w:position w:val="1"/>
                <w:sz w:val="48"/>
                <w:szCs w:val="48"/>
                <w:lang w:val="fr-CA" w:eastAsia="fr-CA"/>
              </w:rPr>
              <w:t>N</w:t>
            </w:r>
            <w:r w:rsidRPr="00CD5201">
              <w:rPr>
                <w:rFonts w:ascii="Calibri" w:hAnsi="Calibri" w:cs="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sidRPr="00CD5201">
              <w:rPr>
                <w:rFonts w:ascii="Calibri" w:hAnsi="Calibri" w:cs="Calibri"/>
                <w:b/>
                <w:bCs/>
                <w:color w:val="FFFFFF"/>
                <w:position w:val="1"/>
                <w:sz w:val="48"/>
                <w:szCs w:val="48"/>
                <w:lang w:val="fr-CA" w:eastAsia="fr-CA"/>
              </w:rPr>
              <w:t>G</w:t>
            </w:r>
            <w:r w:rsidRPr="00CD5201">
              <w:rPr>
                <w:rFonts w:ascii="Calibri" w:hAnsi="Calibri" w:cs="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sidRPr="00CD5201">
              <w:rPr>
                <w:rFonts w:ascii="Calibri" w:hAnsi="Calibri" w:cs="Calibri"/>
                <w:b/>
                <w:bCs/>
                <w:color w:val="FFFFFF"/>
                <w:position w:val="1"/>
                <w:sz w:val="48"/>
                <w:szCs w:val="48"/>
                <w:lang w:val="fr-CA" w:eastAsia="fr-CA"/>
              </w:rPr>
              <w:t>O</w:t>
            </w:r>
            <w:r w:rsidRPr="00CD5201">
              <w:rPr>
                <w:rFonts w:ascii="Calibri" w:hAnsi="Calibri" w:cs="Calibri"/>
                <w:b/>
                <w:bCs/>
                <w:color w:val="FFFFFF"/>
                <w:sz w:val="48"/>
                <w:szCs w:val="48"/>
                <w:lang w:val="en-US" w:eastAsia="fr-CA"/>
              </w:rPr>
              <w:t>​</w:t>
            </w:r>
          </w:p>
        </w:tc>
      </w:tr>
      <w:tr w:rsidR="00792D7C" w:rsidRPr="00CD5201">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sidRPr="00CD5201">
              <w:rPr>
                <w:rFonts w:ascii="Calibri" w:hAnsi="Calibri" w:cs="Calibri"/>
                <w:b/>
                <w:bCs/>
                <w:color w:val="000000"/>
                <w:position w:val="1"/>
                <w:sz w:val="48"/>
                <w:szCs w:val="48"/>
                <w:lang w:val="fr-CA" w:eastAsia="fr-CA"/>
              </w:rPr>
              <w:t>GRATUIT</w:t>
            </w:r>
            <w:r w:rsidRPr="00CD5201">
              <w:rPr>
                <w:rFonts w:ascii="Calibri" w:hAnsi="Calibri" w:cs="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r>
      <w:tr w:rsidR="00792D7C" w:rsidRPr="00CD5201">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sidRPr="00CD5201">
              <w:rPr>
                <w:rFonts w:ascii="Calibri" w:hAnsi="Calibri" w:cs="Calibri"/>
                <w:b/>
                <w:bCs/>
                <w:color w:val="000000"/>
                <w:position w:val="1"/>
                <w:sz w:val="48"/>
                <w:szCs w:val="48"/>
                <w:lang w:val="fr-CA" w:eastAsia="fr-CA"/>
              </w:rPr>
              <w:t>GRATUIT</w:t>
            </w:r>
            <w:r w:rsidRPr="00CD5201">
              <w:rPr>
                <w:rFonts w:ascii="Calibri" w:hAnsi="Calibri" w:cs="Calibri"/>
                <w:color w:val="000000"/>
                <w:sz w:val="48"/>
                <w:szCs w:val="48"/>
                <w:lang w:val="en-US" w:eastAsia="fr-CA"/>
              </w:rPr>
              <w:t>​</w:t>
            </w:r>
          </w:p>
        </w:tc>
      </w:tr>
      <w:tr w:rsidR="00792D7C" w:rsidRPr="00CD5201">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sidRPr="00CD5201">
              <w:rPr>
                <w:rFonts w:ascii="Calibri" w:hAnsi="Calibri" w:cs="Calibri"/>
                <w:b/>
                <w:bCs/>
                <w:color w:val="000000"/>
                <w:position w:val="1"/>
                <w:sz w:val="48"/>
                <w:szCs w:val="48"/>
                <w:lang w:val="fr-CA" w:eastAsia="fr-CA"/>
              </w:rPr>
              <w:t>GRATUIT</w:t>
            </w:r>
            <w:r w:rsidRPr="00CD5201">
              <w:rPr>
                <w:rFonts w:ascii="Calibri" w:hAnsi="Calibri" w:cs="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r>
      <w:tr w:rsidR="00792D7C" w:rsidRPr="00CD5201">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sidRPr="00CD5201">
              <w:rPr>
                <w:rFonts w:ascii="Calibri" w:hAnsi="Calibri" w:cs="Calibri"/>
                <w:b/>
                <w:bCs/>
                <w:color w:val="000000"/>
                <w:position w:val="1"/>
                <w:sz w:val="48"/>
                <w:szCs w:val="48"/>
                <w:lang w:val="fr-CA" w:eastAsia="fr-CA"/>
              </w:rPr>
              <w:t>GRATUIT</w:t>
            </w:r>
            <w:r w:rsidRPr="00CD5201">
              <w:rPr>
                <w:rFonts w:ascii="Calibri" w:hAnsi="Calibri" w:cs="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r>
      <w:tr w:rsidR="00792D7C" w:rsidRPr="00CD5201">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sidRPr="00CD5201">
              <w:rPr>
                <w:rFonts w:ascii="Calibri" w:hAnsi="Calibri" w:cs="Calibri"/>
                <w:b/>
                <w:bCs/>
                <w:color w:val="000000"/>
                <w:position w:val="1"/>
                <w:sz w:val="48"/>
                <w:szCs w:val="48"/>
                <w:lang w:val="fr-CA" w:eastAsia="fr-CA"/>
              </w:rPr>
              <w:t>GRATUIT</w:t>
            </w:r>
            <w:r w:rsidRPr="00CD5201">
              <w:rPr>
                <w:rFonts w:ascii="Calibri" w:hAnsi="Calibri" w:cs="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CD5201"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fr-CA" w:eastAsia="fr-CA"/>
              </w:rPr>
            </w:pPr>
            <w:r w:rsidRPr="00CD5201">
              <w:rPr>
                <w:rFonts w:ascii="Calibri" w:hAnsi="Calibri" w:cs="Calibri"/>
                <w:color w:val="000000"/>
                <w:sz w:val="48"/>
                <w:szCs w:val="48"/>
                <w:lang w:val="fr-CA" w:eastAsia="fr-CA"/>
              </w:rPr>
              <w:t>​</w:t>
            </w:r>
          </w:p>
        </w:tc>
      </w:tr>
      <w:tr w:rsidR="00792D7C" w:rsidRPr="00CD5201">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244134" w:rsidRDefault="00792D7C" w:rsidP="002800A0">
            <w:pPr>
              <w:pStyle w:val="Consignesetmatriel-titres"/>
              <w:spacing w:before="120"/>
              <w:ind w:right="760"/>
            </w:pPr>
            <w:r w:rsidRPr="00244134">
              <w:t>Consignes à l’élève :</w:t>
            </w:r>
          </w:p>
          <w:p w:rsidR="00792D7C" w:rsidRPr="00854DE5" w:rsidRDefault="00792D7C" w:rsidP="002800A0">
            <w:pPr>
              <w:pStyle w:val="TableauParagraphedeliste"/>
              <w:ind w:left="404"/>
            </w:pPr>
            <w:r w:rsidRPr="00854DE5">
              <w:t>Sur ta carte de bingo, place les expressions mathématiques de la page intitulée « Expressions à placer sur la carte » dans le désordre.</w:t>
            </w:r>
          </w:p>
          <w:p w:rsidR="00792D7C" w:rsidRPr="00854DE5" w:rsidRDefault="00792D7C" w:rsidP="002800A0">
            <w:pPr>
              <w:pStyle w:val="TableauParagraphedeliste"/>
              <w:ind w:left="404" w:right="-158"/>
            </w:pPr>
            <w:r w:rsidRPr="00854DE5">
              <w:t>Lorsque l’adulte te lira une expression mathématique comme « 6</w:t>
            </w:r>
            <w:r w:rsidRPr="00854DE5">
              <w:rPr>
                <w:vertAlign w:val="superscript"/>
              </w:rPr>
              <w:t>4</w:t>
            </w:r>
            <w:r w:rsidRPr="00854DE5">
              <w:t xml:space="preserve"> », trouve l’expression équivalente (dans ce cas-ci « 6 x 6 x 6 x 6 ») et colorie la case dans laquelle elle apparaît.</w:t>
            </w:r>
          </w:p>
          <w:p w:rsidR="00792D7C" w:rsidRPr="00854DE5" w:rsidRDefault="00792D7C" w:rsidP="002800A0">
            <w:pPr>
              <w:pStyle w:val="TableauParagraphedeliste"/>
              <w:ind w:left="404"/>
            </w:pPr>
            <w:r w:rsidRPr="00854DE5">
              <w:t>Le but est d’abord de former une ligne. Ensuite, vous pourrez jouer pour la carte pleine, si le temps le permet.</w:t>
            </w:r>
          </w:p>
        </w:tc>
      </w:tr>
    </w:tbl>
    <w:p w:rsidR="00792D7C" w:rsidRDefault="00792D7C" w:rsidP="00162440"/>
    <w:p w:rsidR="00792D7C" w:rsidRPr="007004E1" w:rsidRDefault="00792D7C" w:rsidP="00162440">
      <w:pPr>
        <w:pStyle w:val="Titredelactivit"/>
        <w:rPr>
          <w:rFonts w:cs="Arial"/>
        </w:rPr>
      </w:pPr>
      <w:bookmarkStart w:id="6" w:name="_Toc36738353"/>
      <w:r>
        <w:t>Annexe – Expressions à placer sur la carte</w:t>
      </w:r>
      <w:bookmarkEnd w:id="6"/>
    </w:p>
    <w:p w:rsidR="00792D7C" w:rsidRPr="00D034E3" w:rsidRDefault="00792D7C" w:rsidP="2A5AED81">
      <w:pPr>
        <w:rPr>
          <w:rFonts w:ascii="Times New Roman" w:hAnsi="Times New Roman" w:cs="Times New Roman"/>
          <w:sz w:val="24"/>
          <w:szCs w:val="24"/>
          <w:lang w:val="fr-CA" w:eastAsia="fr-CA"/>
        </w:rPr>
      </w:pPr>
    </w:p>
    <w:tbl>
      <w:tblPr>
        <w:tblW w:w="9538"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375"/>
        <w:gridCol w:w="2375"/>
        <w:gridCol w:w="2394"/>
        <w:gridCol w:w="2394"/>
      </w:tblGrid>
      <w:tr w:rsidR="00792D7C"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b/>
                <w:bCs/>
                <w:color w:val="FFFFFF"/>
                <w:sz w:val="36"/>
                <w:szCs w:val="36"/>
                <w:lang w:val="en-US" w:eastAsia="fr-CA"/>
              </w:rPr>
            </w:pPr>
            <w:r w:rsidRPr="001860B9">
              <w:rPr>
                <w:rStyle w:val="normaltextrun"/>
                <w:rFonts w:ascii="Calibri" w:hAnsi="Calibri" w:cs="Calibri"/>
                <w:b/>
                <w:bCs/>
                <w:color w:val="000000"/>
                <w:sz w:val="36"/>
                <w:szCs w:val="36"/>
              </w:rPr>
              <w:t>1x1</w:t>
            </w:r>
            <w:r w:rsidRPr="001860B9">
              <w:rPr>
                <w:rStyle w:val="eop"/>
                <w:rFonts w:ascii="Calibri" w:hAnsi="Calibri" w:cs="Calibri"/>
                <w:b/>
                <w:bCs/>
                <w:color w:val="FFFFFF"/>
                <w:sz w:val="36"/>
                <w:szCs w:val="36"/>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b/>
                <w:bCs/>
                <w:color w:val="FFFFFF"/>
                <w:sz w:val="36"/>
                <w:szCs w:val="36"/>
                <w:lang w:val="en-US" w:eastAsia="fr-CA"/>
              </w:rPr>
            </w:pPr>
            <w:r w:rsidRPr="001860B9">
              <w:rPr>
                <w:rStyle w:val="normaltextrun"/>
                <w:rFonts w:ascii="Calibri" w:hAnsi="Calibri" w:cs="Calibri"/>
                <w:b/>
                <w:bCs/>
                <w:color w:val="000000"/>
                <w:sz w:val="36"/>
                <w:szCs w:val="36"/>
              </w:rPr>
              <w:t>6x6</w:t>
            </w:r>
            <w:r w:rsidRPr="001860B9">
              <w:rPr>
                <w:rStyle w:val="eop"/>
                <w:rFonts w:ascii="Calibri" w:hAnsi="Calibri" w:cs="Calibri"/>
                <w:b/>
                <w:bCs/>
                <w:color w:val="FFFFFF"/>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b/>
                <w:bCs/>
                <w:color w:val="FFFFFF"/>
                <w:sz w:val="36"/>
                <w:szCs w:val="36"/>
                <w:lang w:val="en-US" w:eastAsia="fr-CA"/>
              </w:rPr>
            </w:pPr>
            <w:r w:rsidRPr="001860B9">
              <w:rPr>
                <w:rStyle w:val="normaltextrun"/>
                <w:rFonts w:ascii="Calibri" w:hAnsi="Calibri" w:cs="Calibri"/>
                <w:b/>
                <w:bCs/>
                <w:color w:val="000000"/>
                <w:sz w:val="36"/>
                <w:szCs w:val="36"/>
              </w:rPr>
              <w:t>1x1x1</w:t>
            </w:r>
            <w:r w:rsidRPr="001860B9">
              <w:rPr>
                <w:rStyle w:val="eop"/>
                <w:rFonts w:ascii="Calibri" w:hAnsi="Calibri" w:cs="Calibri"/>
                <w:b/>
                <w:bCs/>
                <w:color w:val="FFFFFF"/>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b/>
                <w:bCs/>
                <w:color w:val="FFFFFF"/>
                <w:sz w:val="36"/>
                <w:szCs w:val="36"/>
                <w:lang w:val="en-US" w:eastAsia="fr-CA"/>
              </w:rPr>
            </w:pPr>
            <w:r w:rsidRPr="001860B9">
              <w:rPr>
                <w:rStyle w:val="normaltextrun"/>
                <w:rFonts w:ascii="Calibri" w:hAnsi="Calibri" w:cs="Calibri"/>
                <w:b/>
                <w:bCs/>
                <w:color w:val="000000"/>
                <w:sz w:val="36"/>
                <w:szCs w:val="36"/>
              </w:rPr>
              <w:t>6x6x6</w:t>
            </w:r>
            <w:r w:rsidRPr="001860B9">
              <w:rPr>
                <w:rStyle w:val="eop"/>
                <w:rFonts w:ascii="Calibri" w:hAnsi="Calibri" w:cs="Calibri"/>
                <w:b/>
                <w:bCs/>
                <w:color w:val="FFFFFF"/>
                <w:sz w:val="36"/>
                <w:szCs w:val="36"/>
              </w:rPr>
              <w:t>​</w:t>
            </w:r>
          </w:p>
        </w:tc>
      </w:tr>
      <w:tr w:rsidR="00792D7C"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2x2</w:t>
            </w:r>
            <w:r w:rsidRPr="001860B9">
              <w:rPr>
                <w:rStyle w:val="eop"/>
                <w:rFonts w:ascii="Calibri" w:hAnsi="Calibri" w:cs="Calibri"/>
                <w:color w:val="000000"/>
                <w:sz w:val="36"/>
                <w:szCs w:val="36"/>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7x7</w:t>
            </w:r>
            <w:r w:rsidRPr="001860B9">
              <w:rPr>
                <w:rStyle w:val="eop"/>
                <w:rFonts w:ascii="Calibri" w:hAnsi="Calibri" w:cs="Calibri"/>
                <w:color w:val="000000"/>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2x2x2</w:t>
            </w:r>
            <w:r w:rsidRPr="001860B9">
              <w:rPr>
                <w:rStyle w:val="eop"/>
                <w:rFonts w:ascii="Calibri" w:hAnsi="Calibri" w:cs="Calibri"/>
                <w:color w:val="000000"/>
                <w:sz w:val="36"/>
                <w:szCs w:val="36"/>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7x7x7</w:t>
            </w:r>
            <w:r w:rsidRPr="001860B9">
              <w:rPr>
                <w:rStyle w:val="eop"/>
                <w:rFonts w:ascii="Calibri" w:hAnsi="Calibri" w:cs="Calibri"/>
                <w:color w:val="000000"/>
                <w:sz w:val="36"/>
                <w:szCs w:val="36"/>
              </w:rPr>
              <w:t>​</w:t>
            </w:r>
          </w:p>
        </w:tc>
      </w:tr>
      <w:tr w:rsidR="00792D7C"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3x3</w:t>
            </w:r>
            <w:r w:rsidRPr="001860B9">
              <w:rPr>
                <w:rStyle w:val="eop"/>
                <w:rFonts w:ascii="Calibri" w:hAnsi="Calibri" w:cs="Calibri"/>
                <w:color w:val="000000"/>
                <w:sz w:val="36"/>
                <w:szCs w:val="36"/>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8x8</w:t>
            </w:r>
            <w:r w:rsidRPr="001860B9">
              <w:rPr>
                <w:rStyle w:val="eop"/>
                <w:rFonts w:ascii="Calibri" w:hAnsi="Calibri" w:cs="Calibri"/>
                <w:color w:val="000000"/>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3x3x3</w:t>
            </w:r>
            <w:r w:rsidRPr="001860B9">
              <w:rPr>
                <w:rStyle w:val="eop"/>
                <w:rFonts w:ascii="Calibri" w:hAnsi="Calibri" w:cs="Calibri"/>
                <w:color w:val="000000"/>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8x8x8</w:t>
            </w:r>
            <w:r w:rsidRPr="001860B9">
              <w:rPr>
                <w:rStyle w:val="eop"/>
                <w:rFonts w:ascii="Calibri" w:hAnsi="Calibri" w:cs="Calibri"/>
                <w:color w:val="000000"/>
                <w:sz w:val="36"/>
                <w:szCs w:val="36"/>
              </w:rPr>
              <w:t>​</w:t>
            </w:r>
          </w:p>
        </w:tc>
      </w:tr>
      <w:tr w:rsidR="00792D7C"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4x4</w:t>
            </w:r>
            <w:r w:rsidRPr="001860B9">
              <w:rPr>
                <w:rStyle w:val="eop"/>
                <w:rFonts w:ascii="Calibri" w:hAnsi="Calibri" w:cs="Calibri"/>
                <w:color w:val="000000"/>
                <w:sz w:val="36"/>
                <w:szCs w:val="36"/>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9x9</w:t>
            </w:r>
            <w:r w:rsidRPr="001860B9">
              <w:rPr>
                <w:rStyle w:val="eop"/>
                <w:rFonts w:ascii="Calibri" w:hAnsi="Calibri" w:cs="Calibri"/>
                <w:color w:val="000000"/>
                <w:sz w:val="36"/>
                <w:szCs w:val="36"/>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4x4x4</w:t>
            </w:r>
            <w:r w:rsidRPr="001860B9">
              <w:rPr>
                <w:rStyle w:val="eop"/>
                <w:rFonts w:ascii="Calibri" w:hAnsi="Calibri" w:cs="Calibri"/>
                <w:color w:val="000000"/>
                <w:sz w:val="36"/>
                <w:szCs w:val="36"/>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9x9x9</w:t>
            </w:r>
            <w:r w:rsidRPr="001860B9">
              <w:rPr>
                <w:rStyle w:val="eop"/>
                <w:rFonts w:ascii="Calibri" w:hAnsi="Calibri" w:cs="Calibri"/>
                <w:color w:val="000000"/>
                <w:sz w:val="36"/>
                <w:szCs w:val="36"/>
                <w:lang w:val="en-US"/>
              </w:rPr>
              <w:t>​</w:t>
            </w:r>
          </w:p>
        </w:tc>
      </w:tr>
      <w:tr w:rsidR="00792D7C"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5x5</w:t>
            </w:r>
            <w:r w:rsidRPr="001860B9">
              <w:rPr>
                <w:rStyle w:val="eop"/>
                <w:rFonts w:ascii="Calibri" w:hAnsi="Calibri" w:cs="Calibri"/>
                <w:color w:val="000000"/>
                <w:sz w:val="36"/>
                <w:szCs w:val="36"/>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10x10</w:t>
            </w:r>
            <w:r w:rsidRPr="001860B9">
              <w:rPr>
                <w:rStyle w:val="eop"/>
                <w:rFonts w:ascii="Calibri" w:hAnsi="Calibri" w:cs="Calibri"/>
                <w:color w:val="000000"/>
                <w:sz w:val="36"/>
                <w:szCs w:val="36"/>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5x5x5</w:t>
            </w:r>
            <w:r w:rsidRPr="001860B9">
              <w:rPr>
                <w:rStyle w:val="eop"/>
                <w:rFonts w:ascii="Calibri" w:hAnsi="Calibri" w:cs="Calibri"/>
                <w:color w:val="000000"/>
                <w:sz w:val="36"/>
                <w:szCs w:val="36"/>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1860B9" w:rsidRDefault="00792D7C" w:rsidP="002800A0">
            <w:pPr>
              <w:spacing w:before="100" w:beforeAutospacing="1" w:after="100" w:afterAutospacing="1"/>
              <w:jc w:val="center"/>
              <w:textAlignment w:val="baseline"/>
              <w:rPr>
                <w:rFonts w:ascii="Times New Roman" w:hAnsi="Times New Roman" w:cs="Times New Roman"/>
                <w:color w:val="000000"/>
                <w:sz w:val="36"/>
                <w:szCs w:val="36"/>
                <w:lang w:val="en-US" w:eastAsia="fr-CA"/>
              </w:rPr>
            </w:pPr>
            <w:r w:rsidRPr="001860B9">
              <w:rPr>
                <w:rStyle w:val="normaltextrun"/>
                <w:rFonts w:ascii="Calibri" w:hAnsi="Calibri" w:cs="Calibri"/>
                <w:b/>
                <w:bCs/>
                <w:color w:val="000000"/>
                <w:sz w:val="36"/>
                <w:szCs w:val="36"/>
              </w:rPr>
              <w:t>10x10x10</w:t>
            </w:r>
            <w:r w:rsidRPr="001860B9">
              <w:rPr>
                <w:rStyle w:val="eop"/>
                <w:rFonts w:ascii="Calibri" w:hAnsi="Calibri" w:cs="Calibri"/>
                <w:color w:val="000000"/>
                <w:sz w:val="36"/>
                <w:szCs w:val="36"/>
                <w:lang w:val="en-US"/>
              </w:rPr>
              <w:t>​</w:t>
            </w:r>
          </w:p>
        </w:tc>
      </w:tr>
    </w:tbl>
    <w:p w:rsidR="00792D7C" w:rsidRDefault="00792D7C" w:rsidP="00162440">
      <w:pPr>
        <w:pStyle w:val="Titredelactivit"/>
        <w:rPr>
          <w:rFonts w:cs="Arial"/>
        </w:rPr>
      </w:pPr>
    </w:p>
    <w:p w:rsidR="00792D7C" w:rsidRPr="00035250" w:rsidRDefault="00792D7C" w:rsidP="00162440">
      <w:pPr>
        <w:pStyle w:val="Titredelactivit"/>
        <w:rPr>
          <w:rFonts w:cs="Arial"/>
        </w:rPr>
      </w:pPr>
      <w:bookmarkStart w:id="7" w:name="_Toc36738354"/>
      <w:r>
        <w:t>Annexe – Expressions à lire</w:t>
      </w:r>
      <w:bookmarkEnd w:id="7"/>
    </w:p>
    <w:p w:rsidR="00792D7C" w:rsidRPr="00D034E3" w:rsidRDefault="00792D7C" w:rsidP="2A5AED81">
      <w:pPr>
        <w:rPr>
          <w:rFonts w:ascii="Times New Roman" w:hAnsi="Times New Roman" w:cs="Times New Roman"/>
          <w:sz w:val="24"/>
          <w:szCs w:val="24"/>
          <w:lang w:val="fr-CA" w:eastAsia="fr-CA"/>
        </w:rPr>
      </w:pPr>
    </w:p>
    <w:tbl>
      <w:tblPr>
        <w:tblW w:w="9538"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375"/>
        <w:gridCol w:w="2375"/>
        <w:gridCol w:w="2394"/>
        <w:gridCol w:w="2394"/>
      </w:tblGrid>
      <w:tr w:rsidR="00792D7C"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Pr>
                <w:rStyle w:val="normaltextrun"/>
                <w:rFonts w:ascii="Calibri" w:hAnsi="Calibri" w:cs="Calibri"/>
                <w:b/>
                <w:bCs/>
                <w:color w:val="000000"/>
                <w:position w:val="2"/>
                <w:sz w:val="51"/>
                <w:szCs w:val="51"/>
              </w:rPr>
              <w:t>1</w:t>
            </w:r>
            <w:r>
              <w:rPr>
                <w:rStyle w:val="normaltextrun"/>
                <w:rFonts w:ascii="Calibri" w:hAnsi="Calibri" w:cs="Calibri"/>
                <w:b/>
                <w:bCs/>
                <w:color w:val="000000"/>
                <w:position w:val="15"/>
                <w:sz w:val="34"/>
                <w:szCs w:val="34"/>
              </w:rPr>
              <w:t>2</w:t>
            </w:r>
            <w:r>
              <w:rPr>
                <w:rStyle w:val="eop"/>
                <w:rFonts w:ascii="Calibri" w:hAnsi="Calibri" w:cs="Calibr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Pr>
                <w:rStyle w:val="normaltextrun"/>
                <w:rFonts w:ascii="Calibri" w:hAnsi="Calibri" w:cs="Calibri"/>
                <w:b/>
                <w:bCs/>
                <w:color w:val="000000"/>
                <w:position w:val="2"/>
                <w:sz w:val="51"/>
                <w:szCs w:val="51"/>
              </w:rPr>
              <w:t>6</w:t>
            </w:r>
            <w:r>
              <w:rPr>
                <w:rStyle w:val="normaltextrun"/>
                <w:rFonts w:ascii="Calibri" w:hAnsi="Calibri" w:cs="Calibri"/>
                <w:b/>
                <w:bCs/>
                <w:color w:val="000000"/>
                <w:position w:val="15"/>
                <w:sz w:val="34"/>
                <w:szCs w:val="34"/>
              </w:rPr>
              <w:t>2</w:t>
            </w:r>
            <w:r>
              <w:rPr>
                <w:rStyle w:val="eop"/>
                <w:rFonts w:ascii="Calibri" w:hAnsi="Calibri" w:cs="Calibr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Pr>
                <w:rStyle w:val="normaltextrun"/>
                <w:rFonts w:ascii="Calibri" w:hAnsi="Calibri" w:cs="Calibri"/>
                <w:b/>
                <w:bCs/>
                <w:color w:val="000000"/>
                <w:position w:val="2"/>
                <w:sz w:val="51"/>
                <w:szCs w:val="51"/>
              </w:rPr>
              <w:t>1</w:t>
            </w:r>
            <w:r>
              <w:rPr>
                <w:rStyle w:val="normaltextrun"/>
                <w:rFonts w:ascii="Calibri" w:hAnsi="Calibri" w:cs="Calibri"/>
                <w:b/>
                <w:bCs/>
                <w:color w:val="000000"/>
                <w:position w:val="15"/>
                <w:sz w:val="34"/>
                <w:szCs w:val="34"/>
              </w:rPr>
              <w:t>3</w:t>
            </w:r>
            <w:r>
              <w:rPr>
                <w:rStyle w:val="eop"/>
                <w:rFonts w:ascii="Calibri" w:hAnsi="Calibri" w:cs="Calibr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b/>
                <w:bCs/>
                <w:color w:val="FFFFFF"/>
                <w:sz w:val="24"/>
                <w:szCs w:val="24"/>
                <w:lang w:val="en-US" w:eastAsia="fr-CA"/>
              </w:rPr>
            </w:pPr>
            <w:r>
              <w:rPr>
                <w:rStyle w:val="normaltextrun"/>
                <w:rFonts w:ascii="Calibri" w:hAnsi="Calibri" w:cs="Calibri"/>
                <w:b/>
                <w:bCs/>
                <w:color w:val="000000"/>
                <w:position w:val="2"/>
                <w:sz w:val="51"/>
                <w:szCs w:val="51"/>
              </w:rPr>
              <w:t>6</w:t>
            </w:r>
            <w:r>
              <w:rPr>
                <w:rStyle w:val="normaltextrun"/>
                <w:rFonts w:ascii="Calibri" w:hAnsi="Calibri" w:cs="Calibri"/>
                <w:b/>
                <w:bCs/>
                <w:color w:val="000000"/>
                <w:position w:val="15"/>
                <w:sz w:val="34"/>
                <w:szCs w:val="34"/>
              </w:rPr>
              <w:t>3</w:t>
            </w:r>
            <w:r>
              <w:rPr>
                <w:rStyle w:val="eop"/>
                <w:rFonts w:ascii="Calibri" w:hAnsi="Calibri" w:cs="Calibri"/>
                <w:b/>
                <w:bCs/>
                <w:color w:val="FFFFFF"/>
                <w:sz w:val="34"/>
                <w:szCs w:val="34"/>
              </w:rPr>
              <w:t>​</w:t>
            </w:r>
          </w:p>
        </w:tc>
      </w:tr>
      <w:tr w:rsidR="00792D7C"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2</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7</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2</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7</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r>
      <w:tr w:rsidR="00792D7C"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3</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8</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3</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8</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r>
      <w:tr w:rsidR="00792D7C"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4</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9</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4</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9</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r>
      <w:tr w:rsidR="00792D7C" w:rsidRPr="00D034E3">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5</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10</w:t>
            </w:r>
            <w:r>
              <w:rPr>
                <w:rStyle w:val="normaltextrun"/>
                <w:rFonts w:ascii="Calibri" w:hAnsi="Calibri" w:cs="Calibri"/>
                <w:b/>
                <w:bCs/>
                <w:color w:val="000000"/>
                <w:position w:val="15"/>
                <w:sz w:val="34"/>
                <w:szCs w:val="34"/>
              </w:rPr>
              <w:t>2</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5</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Pr="00D034E3" w:rsidRDefault="00792D7C" w:rsidP="002800A0">
            <w:pPr>
              <w:spacing w:before="100" w:beforeAutospacing="1" w:after="100" w:afterAutospacing="1"/>
              <w:jc w:val="center"/>
              <w:textAlignment w:val="baseline"/>
              <w:rPr>
                <w:rFonts w:ascii="Times New Roman" w:hAnsi="Times New Roman" w:cs="Times New Roman"/>
                <w:color w:val="000000"/>
                <w:sz w:val="24"/>
                <w:szCs w:val="24"/>
                <w:lang w:val="en-US" w:eastAsia="fr-CA"/>
              </w:rPr>
            </w:pPr>
            <w:r>
              <w:rPr>
                <w:rStyle w:val="normaltextrun"/>
                <w:rFonts w:ascii="Calibri" w:hAnsi="Calibri" w:cs="Calibri"/>
                <w:b/>
                <w:bCs/>
                <w:color w:val="000000"/>
                <w:position w:val="2"/>
                <w:sz w:val="51"/>
                <w:szCs w:val="51"/>
              </w:rPr>
              <w:t>10</w:t>
            </w:r>
            <w:r>
              <w:rPr>
                <w:rStyle w:val="normaltextrun"/>
                <w:rFonts w:ascii="Calibri" w:hAnsi="Calibri" w:cs="Calibri"/>
                <w:b/>
                <w:bCs/>
                <w:color w:val="000000"/>
                <w:position w:val="15"/>
                <w:sz w:val="34"/>
                <w:szCs w:val="34"/>
              </w:rPr>
              <w:t>3</w:t>
            </w:r>
            <w:r>
              <w:rPr>
                <w:rStyle w:val="eop"/>
                <w:rFonts w:ascii="Calibri" w:hAnsi="Calibri" w:cs="Calibri"/>
                <w:color w:val="000000"/>
                <w:sz w:val="34"/>
                <w:szCs w:val="34"/>
              </w:rPr>
              <w:t>​</w:t>
            </w:r>
          </w:p>
        </w:tc>
      </w:tr>
      <w:tr w:rsidR="00792D7C" w:rsidRPr="00D034E3">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92D7C" w:rsidRDefault="00792D7C" w:rsidP="002800A0">
            <w:pPr>
              <w:pStyle w:val="Consignesetmatriel-titres"/>
            </w:pPr>
            <w:r w:rsidRPr="00244134">
              <w:t>Consignes à l’adulte :</w:t>
            </w:r>
          </w:p>
          <w:p w:rsidR="00792D7C" w:rsidRPr="00854DE5" w:rsidRDefault="00792D7C" w:rsidP="002800A0">
            <w:pPr>
              <w:pStyle w:val="TableauParagraphedeliste"/>
              <w:ind w:left="376"/>
            </w:pPr>
            <w:r w:rsidRPr="00854DE5">
              <w:t>Lisez, dans le désordre, les expressions mathématiques aux enfants. ​</w:t>
            </w:r>
          </w:p>
          <w:p w:rsidR="00792D7C" w:rsidRPr="00854DE5" w:rsidRDefault="00792D7C" w:rsidP="002800A0">
            <w:pPr>
              <w:pStyle w:val="TableauParagraphedeliste"/>
              <w:ind w:left="376"/>
            </w:pPr>
            <w:r w:rsidRPr="00854DE5">
              <w:t>Coloriez-la ensuite pour vous souvenir de celles que vous avez dites. Cela vous permettra de vérifier le résultat des opérations lorsqu’un enfant aura un bingo. ​</w:t>
            </w:r>
          </w:p>
        </w:tc>
      </w:tr>
    </w:tbl>
    <w:p w:rsidR="00792D7C" w:rsidRDefault="00792D7C"/>
    <w:p w:rsidR="00792D7C" w:rsidRDefault="00792D7C">
      <w:pPr>
        <w:sectPr w:rsidR="00792D7C" w:rsidSect="006F3382">
          <w:headerReference w:type="default" r:id="rId15"/>
          <w:pgSz w:w="12240" w:h="15840"/>
          <w:pgMar w:top="567" w:right="1418" w:bottom="1418" w:left="1276" w:header="709" w:footer="709" w:gutter="0"/>
          <w:cols w:space="708"/>
          <w:docGrid w:linePitch="360"/>
        </w:sectPr>
      </w:pPr>
    </w:p>
    <w:p w:rsidR="00792D7C" w:rsidRPr="000A3427" w:rsidRDefault="00792D7C">
      <w:pPr>
        <w:rPr>
          <w:sz w:val="10"/>
          <w:szCs w:val="10"/>
        </w:rPr>
      </w:pPr>
    </w:p>
    <w:p w:rsidR="00792D7C" w:rsidRDefault="00792D7C" w:rsidP="000A3427">
      <w:pPr>
        <w:pStyle w:val="Titredelactivit"/>
        <w:spacing w:before="240"/>
        <w:rPr>
          <w:rFonts w:cs="Arial"/>
          <w:lang w:val="fr-CA"/>
        </w:rPr>
      </w:pPr>
      <w:bookmarkStart w:id="8" w:name="_Toc36738478"/>
      <w:r w:rsidRPr="001B2517">
        <w:rPr>
          <w:lang w:val="fr-CA"/>
        </w:rPr>
        <w:t>La machine de Rube Goldberg</w:t>
      </w:r>
      <w:bookmarkEnd w:id="8"/>
    </w:p>
    <w:p w:rsidR="00792D7C" w:rsidRPr="00B14054" w:rsidRDefault="00792D7C" w:rsidP="00A419F5">
      <w:pPr>
        <w:pStyle w:val="Consignesetmatriel-titres"/>
      </w:pPr>
      <w:r w:rsidRPr="00B14054">
        <w:t>Consigne à l’élève</w:t>
      </w:r>
    </w:p>
    <w:p w:rsidR="00792D7C" w:rsidRDefault="00792D7C"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rsidR="00792D7C" w:rsidRDefault="00792D7C" w:rsidP="00271FEA">
      <w:pPr>
        <w:pStyle w:val="Consignesetmatriel-description"/>
        <w:numPr>
          <w:ilvl w:val="0"/>
          <w:numId w:val="18"/>
        </w:numPr>
        <w:spacing w:after="0"/>
        <w:ind w:left="392"/>
      </w:pPr>
      <w:r w:rsidRPr="006A23B2">
        <w:t>Si tu le désires, filme les exploits de ta machine de Goldberg et partage ta vidéo avec des amis.</w:t>
      </w:r>
    </w:p>
    <w:p w:rsidR="00792D7C" w:rsidRPr="00B14054" w:rsidRDefault="00792D7C" w:rsidP="00A419F5">
      <w:pPr>
        <w:pStyle w:val="Consignesetmatriel-titres"/>
      </w:pPr>
      <w:r>
        <w:t>Matériel requis</w:t>
      </w:r>
    </w:p>
    <w:p w:rsidR="00792D7C" w:rsidRDefault="00792D7C"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rsidR="00792D7C" w:rsidRDefault="00792D7C" w:rsidP="00271FEA">
      <w:pPr>
        <w:pStyle w:val="Consignesetmatriel-description"/>
        <w:numPr>
          <w:ilvl w:val="0"/>
          <w:numId w:val="18"/>
        </w:numPr>
        <w:spacing w:after="0"/>
        <w:ind w:left="392"/>
      </w:pPr>
      <w:r>
        <w:t xml:space="preserve">Voici quelques exemples de machines de Goldberg : </w:t>
      </w:r>
      <w:hyperlink r:id="rId16" w:history="1">
        <w:r w:rsidRPr="00E26D08">
          <w:rPr>
            <w:rStyle w:val="Hyperlink"/>
            <w:rFonts w:cs="Arial"/>
          </w:rPr>
          <w:t>https://www.youtube.com/watch?v=dFWHbRApS3c</w:t>
        </w:r>
      </w:hyperlink>
      <w:r>
        <w:t xml:space="preserve"> </w:t>
      </w:r>
    </w:p>
    <w:tbl>
      <w:tblPr>
        <w:tblW w:w="9923" w:type="dxa"/>
        <w:tblInd w:w="-106" w:type="dxa"/>
        <w:tblCellMar>
          <w:top w:w="227" w:type="dxa"/>
          <w:bottom w:w="227" w:type="dxa"/>
        </w:tblCellMar>
        <w:tblLook w:val="00A0"/>
      </w:tblPr>
      <w:tblGrid>
        <w:gridCol w:w="9923"/>
      </w:tblGrid>
      <w:tr w:rsidR="00792D7C" w:rsidRPr="006F3382">
        <w:tc>
          <w:tcPr>
            <w:tcW w:w="9923" w:type="dxa"/>
            <w:shd w:val="clear" w:color="auto" w:fill="DDECEE"/>
          </w:tcPr>
          <w:p w:rsidR="00792D7C" w:rsidRDefault="00792D7C" w:rsidP="003B25D8">
            <w:pPr>
              <w:pStyle w:val="Informationsauxparents"/>
              <w:rPr>
                <w:rFonts w:cs="Arial"/>
              </w:rPr>
            </w:pPr>
            <w:r w:rsidRPr="00035250">
              <w:t>Information aux parents</w:t>
            </w:r>
          </w:p>
          <w:p w:rsidR="00792D7C" w:rsidRPr="007C2CFF" w:rsidRDefault="00792D7C" w:rsidP="00854DE5">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Pr="00854DE5">
              <w:rPr>
                <w:vertAlign w:val="superscript"/>
              </w:rPr>
              <w:t>e</w:t>
            </w:r>
            <w:r w:rsidRPr="007C2CFF">
              <w:t> année. Si vous en avez, c’est l’occasion de travailler en équipe. </w:t>
            </w:r>
          </w:p>
          <w:p w:rsidR="00792D7C" w:rsidRPr="007C2CFF" w:rsidRDefault="00792D7C" w:rsidP="00854DE5">
            <w:pPr>
              <w:pStyle w:val="Consignesetmatriel-description"/>
              <w:ind w:left="236"/>
            </w:pPr>
            <w:r w:rsidRPr="007C2CFF">
              <w:t>Attention! Il se peut qu’une pièce de la maison se transforme en chantier de construction.  </w:t>
            </w:r>
          </w:p>
          <w:p w:rsidR="00792D7C" w:rsidRPr="00B14054" w:rsidRDefault="00792D7C" w:rsidP="003B25D8">
            <w:pPr>
              <w:pStyle w:val="Tableauconsignesetmatriel-titres"/>
            </w:pPr>
            <w:r>
              <w:t>À propos de l’activité</w:t>
            </w:r>
          </w:p>
          <w:p w:rsidR="00792D7C" w:rsidRPr="00A2775D" w:rsidRDefault="00792D7C" w:rsidP="00854DE5">
            <w:pPr>
              <w:pStyle w:val="Consignesetmatriel-description"/>
              <w:ind w:left="208"/>
            </w:pPr>
            <w:r w:rsidRPr="00A2775D">
              <w:t>Votre enfant est en mesure de réaliser seul l’activité qui lui est proposée. Toutefois, si vous désirez le soutenir, vous pouvez lui apporter de l’aide :</w:t>
            </w:r>
          </w:p>
          <w:p w:rsidR="00792D7C" w:rsidRPr="00854DE5" w:rsidRDefault="00792D7C" w:rsidP="00854DE5">
            <w:pPr>
              <w:pStyle w:val="TableauParagraphedeliste"/>
              <w:ind w:left="572"/>
            </w:pPr>
            <w:r w:rsidRPr="00854DE5">
              <w:t xml:space="preserve">Dans le choix d’objets à utiliser (rouleau de papier de toilette, petites planches en bois ou en plastique, corde, élastiques, billes, balles, bâtonnets, tiges, pailles, feuilles, cartons, bouts de bois, etc.); </w:t>
            </w:r>
          </w:p>
          <w:p w:rsidR="00792D7C" w:rsidRPr="00854DE5" w:rsidRDefault="00792D7C" w:rsidP="00854DE5">
            <w:pPr>
              <w:pStyle w:val="TableauParagraphedeliste"/>
              <w:ind w:left="572"/>
            </w:pPr>
            <w:r w:rsidRPr="00854DE5">
              <w:t xml:space="preserve">Dans les moyens à prendre pour assembler, couper, ou percer (clou, punaise, ciseaux, colle, papier collant, trombone, etc.); </w:t>
            </w:r>
          </w:p>
          <w:p w:rsidR="00792D7C" w:rsidRPr="00854DE5" w:rsidRDefault="00792D7C" w:rsidP="00854DE5">
            <w:pPr>
              <w:pStyle w:val="TableauParagraphedeliste"/>
              <w:ind w:left="572"/>
            </w:pPr>
            <w:r w:rsidRPr="00854DE5">
              <w:t xml:space="preserve">Dans sa réflexion sur les actions à réaliser (comment peut-on faire rouler, tomber, monter, tourner une balle ou une bille?). </w:t>
            </w:r>
          </w:p>
        </w:tc>
      </w:tr>
    </w:tbl>
    <w:p w:rsidR="00792D7C" w:rsidRDefault="00792D7C" w:rsidP="00A419F5"/>
    <w:p w:rsidR="00792D7C" w:rsidRDefault="00792D7C" w:rsidP="00A419F5">
      <w:r>
        <w:br w:type="page"/>
      </w:r>
    </w:p>
    <w:p w:rsidR="00792D7C" w:rsidRPr="008809D2" w:rsidRDefault="00792D7C" w:rsidP="008809D2">
      <w:pPr>
        <w:pStyle w:val="TableauParagraphedeliste"/>
        <w:ind w:firstLine="0"/>
        <w:rPr>
          <w:sz w:val="2"/>
          <w:szCs w:val="2"/>
        </w:rPr>
      </w:pPr>
    </w:p>
    <w:p w:rsidR="00792D7C" w:rsidRPr="008809D2" w:rsidRDefault="00792D7C" w:rsidP="008809D2">
      <w:pPr>
        <w:pStyle w:val="Titredelactivit"/>
      </w:pPr>
      <w:bookmarkStart w:id="9" w:name="_Toc36738479"/>
      <w:r w:rsidRPr="008809D2">
        <w:t>Annexe – machine de Rube Golberg</w:t>
      </w:r>
      <w:bookmarkEnd w:id="9"/>
    </w:p>
    <w:p w:rsidR="00792D7C" w:rsidRPr="008E157D" w:rsidRDefault="00792D7C" w:rsidP="00A419F5">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rsidR="00792D7C" w:rsidRPr="008809D2" w:rsidRDefault="00792D7C" w:rsidP="008809D2">
      <w:pPr>
        <w:pStyle w:val="Consignesetmatriel-description"/>
      </w:pPr>
      <w:r w:rsidRPr="008E157D">
        <w:t>Clique sur ce lien pour voir à quoi ressemblent des machines de Rube Goldberg</w:t>
      </w:r>
      <w:r>
        <w:t xml:space="preserve"> : </w:t>
      </w:r>
      <w:hyperlink r:id="rId17" w:history="1">
        <w:r w:rsidRPr="00791E2D">
          <w:rPr>
            <w:rStyle w:val="Hyperlink"/>
            <w:rFonts w:cs="Arial"/>
          </w:rPr>
          <w:t>https://www.youtube.com/watch?v=dFWHbRApS3c</w:t>
        </w:r>
      </w:hyperlink>
      <w:r>
        <w:t xml:space="preserve"> </w:t>
      </w:r>
    </w:p>
    <w:p w:rsidR="00792D7C" w:rsidRPr="008809D2" w:rsidRDefault="00792D7C"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hAnsi="Arial" w:cs="Arial"/>
          <w:sz w:val="22"/>
          <w:szCs w:val="22"/>
        </w:rPr>
        <w:t> </w:t>
      </w:r>
    </w:p>
    <w:p w:rsidR="00792D7C" w:rsidRPr="008809D2" w:rsidRDefault="00792D7C" w:rsidP="00A419F5">
      <w:pPr>
        <w:pStyle w:val="Consignesetmatriel-description"/>
      </w:pPr>
      <w:r w:rsidRPr="008809D2">
        <w:t>À la suite du visionnement des vidéos, que peux-tu dire des machines de Goldberg?</w:t>
      </w:r>
    </w:p>
    <w:p w:rsidR="00792D7C" w:rsidRPr="008809D2" w:rsidRDefault="00792D7C" w:rsidP="008809D2">
      <w:pPr>
        <w:pStyle w:val="Consignesetmatriel-description"/>
      </w:pPr>
      <w:r w:rsidRPr="008809D2">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rsidR="00792D7C" w:rsidRPr="008809D2" w:rsidRDefault="00792D7C" w:rsidP="008809D2">
      <w:pPr>
        <w:pStyle w:val="Consignesetmatriel-description"/>
        <w:spacing w:after="120"/>
      </w:pPr>
      <w:r w:rsidRPr="008809D2">
        <w:rPr>
          <w:rStyle w:val="normaltextrun"/>
          <w:rFonts w:cs="Arial"/>
          <w:b/>
          <w:bCs/>
        </w:rPr>
        <w:t>Partie 2 : Analyse de la machine de Goldberg</w:t>
      </w:r>
      <w:r w:rsidRPr="008809D2">
        <w:rPr>
          <w:rStyle w:val="eop"/>
          <w:rFonts w:eastAsia="Times New Roman" w:cs="Arial"/>
        </w:rPr>
        <w:t> </w:t>
      </w:r>
    </w:p>
    <w:p w:rsidR="00792D7C" w:rsidRPr="008809D2" w:rsidRDefault="00792D7C" w:rsidP="008809D2">
      <w:pPr>
        <w:pStyle w:val="Consignesetmatriel-description"/>
        <w:spacing w:after="120"/>
      </w:pPr>
      <w:r w:rsidRPr="008809D2">
        <w:t>Regardons de plus près les premières étapes (actions) de la première vidéo.  </w:t>
      </w:r>
    </w:p>
    <w:p w:rsidR="00792D7C" w:rsidRPr="008809D2" w:rsidRDefault="00792D7C" w:rsidP="008809D2">
      <w:pPr>
        <w:pStyle w:val="Consignesetmatriel-description"/>
        <w:spacing w:after="120"/>
      </w:pPr>
      <w:r w:rsidRPr="008809D2">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rsidR="00792D7C" w:rsidRPr="008809D2" w:rsidRDefault="00792D7C"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hAnsi="Arial" w:cs="Arial"/>
          <w:sz w:val="22"/>
          <w:szCs w:val="22"/>
        </w:rPr>
        <w:t> </w:t>
      </w:r>
    </w:p>
    <w:p w:rsidR="00792D7C" w:rsidRPr="008809D2" w:rsidRDefault="00792D7C" w:rsidP="00A419F5">
      <w:pPr>
        <w:pStyle w:val="Consignesetmatriel-description"/>
      </w:pPr>
      <w:r w:rsidRPr="008809D2">
        <w:t>Construis une machine de Goldberg qui, en deux ou trois étapes (actions), réalise un but.  </w:t>
      </w:r>
    </w:p>
    <w:p w:rsidR="00792D7C" w:rsidRPr="008809D2" w:rsidRDefault="00792D7C" w:rsidP="008809D2">
      <w:pPr>
        <w:pStyle w:val="Consignesetmatriel-description"/>
        <w:spacing w:after="120"/>
      </w:pPr>
      <w:r>
        <w:rPr>
          <w:noProof/>
          <w:lang w:val="fr-CA"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6" type="#_x0000_t75" style="position:absolute;margin-left:311.8pt;margin-top:.65pt;width:155.25pt;height:72.65pt;z-index:-251658240;visibility:visible" wrapcoords="-104 0 -104 21155 21600 21155 21600 0 -104 0">
            <v:imagedata r:id="rId18" o:title=""/>
            <w10:wrap type="tight"/>
          </v:shape>
        </w:pict>
      </w:r>
      <w:r w:rsidRPr="008809D2">
        <w:t>Par exemple, elle doit faire entrer une boule dans un verre. Utilise le matériel dont tu disposes à la maison. </w:t>
      </w:r>
    </w:p>
    <w:p w:rsidR="00792D7C" w:rsidRPr="008809D2" w:rsidRDefault="00792D7C" w:rsidP="00A419F5">
      <w:pPr>
        <w:pStyle w:val="Consignesetmatriel-description"/>
      </w:pPr>
      <w:r w:rsidRPr="008809D2">
        <w:t xml:space="preserve">Réfléchis au but, puis aux différentes étapes qui devront être réalisées pour l’atteindre. Ces étapes comprendront des actions qui se succéderont (les causes et les effets) pour atteindre le but.  </w:t>
      </w:r>
    </w:p>
    <w:p w:rsidR="00792D7C" w:rsidRDefault="00792D7C" w:rsidP="00A419F5">
      <w:pPr>
        <w:pStyle w:val="Consignesetmatriel-description"/>
      </w:pPr>
      <w:r w:rsidRPr="00CE2277">
        <w:t>Pour t’aider, pense à des actions que tu peux faire faire à des objets : rouler, tomber, tirer, frapper, glisser, baisser, tourner, descendre, monter, se balancer, bondir, se rompre, etc</w:t>
      </w:r>
      <w:r>
        <w:t>.</w:t>
      </w:r>
    </w:p>
    <w:p w:rsidR="00792D7C" w:rsidRDefault="00792D7C">
      <w:pPr>
        <w:sectPr w:rsidR="00792D7C" w:rsidSect="000A3427">
          <w:headerReference w:type="default" r:id="rId19"/>
          <w:type w:val="continuous"/>
          <w:pgSz w:w="12240" w:h="15840"/>
          <w:pgMar w:top="567" w:right="1418" w:bottom="1418" w:left="1276" w:header="709" w:footer="709" w:gutter="0"/>
          <w:cols w:space="708"/>
          <w:docGrid w:linePitch="360"/>
        </w:sectPr>
      </w:pPr>
    </w:p>
    <w:p w:rsidR="00792D7C" w:rsidRDefault="00792D7C" w:rsidP="0059192B">
      <w:pPr>
        <w:pStyle w:val="Titredelactivit"/>
        <w:rPr>
          <w:rFonts w:cs="Arial"/>
          <w:lang w:val="fr-CA"/>
        </w:rPr>
      </w:pPr>
      <w:bookmarkStart w:id="10" w:name="_Toc36738480"/>
      <w:r w:rsidRPr="0059192B">
        <w:rPr>
          <w:lang w:val="fr-CA"/>
        </w:rPr>
        <w:t>Les intensités</w:t>
      </w:r>
      <w:bookmarkEnd w:id="10"/>
      <w:r w:rsidRPr="0059192B">
        <w:rPr>
          <w:lang w:val="fr-CA"/>
        </w:rPr>
        <w:t xml:space="preserve"> </w:t>
      </w:r>
    </w:p>
    <w:p w:rsidR="00792D7C" w:rsidRPr="00B14054" w:rsidRDefault="00792D7C" w:rsidP="00FD100F">
      <w:pPr>
        <w:pStyle w:val="Consignesetmatriel-titres"/>
      </w:pPr>
      <w:r w:rsidRPr="00B14054">
        <w:t>Consigne à l’élève</w:t>
      </w:r>
    </w:p>
    <w:p w:rsidR="00792D7C" w:rsidRDefault="00792D7C" w:rsidP="00810DCE">
      <w:pPr>
        <w:pStyle w:val="Consignesetmatriel-description"/>
        <w:numPr>
          <w:ilvl w:val="0"/>
          <w:numId w:val="9"/>
        </w:numPr>
        <w:spacing w:after="0"/>
        <w:ind w:left="406"/>
      </w:pPr>
      <w:r>
        <w:t>Regarde l’échelle de perception de l’effort.</w:t>
      </w:r>
    </w:p>
    <w:p w:rsidR="00792D7C" w:rsidRDefault="00792D7C"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rsidR="00792D7C" w:rsidRPr="00E9158E" w:rsidRDefault="00792D7C" w:rsidP="00E9158E">
      <w:pPr>
        <w:pStyle w:val="Consignesetmatriel-description"/>
        <w:numPr>
          <w:ilvl w:val="0"/>
          <w:numId w:val="9"/>
        </w:numPr>
        <w:spacing w:after="0"/>
        <w:ind w:left="406"/>
      </w:pPr>
      <w:r>
        <w:t>Quels sont les niveaux d’intensité des activités que tu as expérimentées ?</w:t>
      </w:r>
    </w:p>
    <w:p w:rsidR="00792D7C" w:rsidRDefault="00792D7C" w:rsidP="00810DCE">
      <w:pPr>
        <w:pStyle w:val="Consignesetmatriel-description"/>
        <w:numPr>
          <w:ilvl w:val="0"/>
          <w:numId w:val="9"/>
        </w:numPr>
        <w:spacing w:after="0"/>
        <w:ind w:left="406"/>
      </w:pPr>
      <w:r>
        <w:t xml:space="preserve">Consulte ce </w:t>
      </w:r>
      <w:hyperlink r:id="rId20" w:history="1">
        <w:r w:rsidRPr="00E759C9">
          <w:rPr>
            <w:rStyle w:val="Hyperlink"/>
            <w:rFonts w:cs="Arial"/>
          </w:rPr>
          <w:t>document</w:t>
        </w:r>
      </w:hyperlink>
      <w:r>
        <w:t xml:space="preserve"> pour faire les activités.</w:t>
      </w:r>
    </w:p>
    <w:p w:rsidR="00792D7C" w:rsidRPr="00B14054" w:rsidRDefault="00792D7C" w:rsidP="00FD100F">
      <w:pPr>
        <w:pStyle w:val="Consignesetmatriel-titres"/>
      </w:pPr>
      <w:r>
        <w:t>Matériel requis</w:t>
      </w:r>
    </w:p>
    <w:p w:rsidR="00792D7C" w:rsidRPr="00E45CE4" w:rsidRDefault="00792D7C" w:rsidP="00FD100F">
      <w:pPr>
        <w:pStyle w:val="ListParagraph"/>
        <w:keepNext/>
        <w:keepLines/>
        <w:numPr>
          <w:ilvl w:val="0"/>
          <w:numId w:val="11"/>
        </w:numPr>
        <w:spacing w:before="40"/>
        <w:ind w:left="426"/>
        <w:outlineLvl w:val="1"/>
        <w:rPr>
          <w:rFonts w:eastAsia="Yu Gothic Light"/>
          <w:color w:val="881631"/>
        </w:rPr>
      </w:pPr>
      <w:r>
        <w:rPr>
          <w:rFonts w:eastAsia="Yu Gothic Light"/>
        </w:rPr>
        <w:t>Aucun</w:t>
      </w:r>
      <w:r w:rsidRPr="00317596">
        <w:rPr>
          <w:rFonts w:eastAsia="Yu Gothic Light"/>
        </w:rPr>
        <w:t xml:space="preserve">. </w:t>
      </w:r>
    </w:p>
    <w:tbl>
      <w:tblPr>
        <w:tblW w:w="9923" w:type="dxa"/>
        <w:tblInd w:w="-106" w:type="dxa"/>
        <w:tblCellMar>
          <w:top w:w="227" w:type="dxa"/>
          <w:bottom w:w="227" w:type="dxa"/>
        </w:tblCellMar>
        <w:tblLook w:val="00A0"/>
      </w:tblPr>
      <w:tblGrid>
        <w:gridCol w:w="9923"/>
      </w:tblGrid>
      <w:tr w:rsidR="00792D7C" w:rsidRPr="006F3382">
        <w:tc>
          <w:tcPr>
            <w:tcW w:w="9923" w:type="dxa"/>
            <w:shd w:val="clear" w:color="auto" w:fill="DDECEE"/>
          </w:tcPr>
          <w:p w:rsidR="00792D7C" w:rsidRPr="00035250" w:rsidRDefault="00792D7C" w:rsidP="00C951DA">
            <w:pPr>
              <w:pStyle w:val="Informationsauxparents"/>
            </w:pPr>
            <w:r w:rsidRPr="00035250">
              <w:t>Information aux parents</w:t>
            </w:r>
          </w:p>
          <w:p w:rsidR="00792D7C" w:rsidRPr="00B14054" w:rsidRDefault="00792D7C" w:rsidP="00C951DA">
            <w:pPr>
              <w:pStyle w:val="Tableauconsignesetmatriel-titres"/>
            </w:pPr>
            <w:r>
              <w:t>À propos de l’activité</w:t>
            </w:r>
          </w:p>
          <w:p w:rsidR="00792D7C" w:rsidRDefault="00792D7C" w:rsidP="00C951DA">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rsidR="00792D7C" w:rsidRPr="00035250" w:rsidRDefault="00792D7C" w:rsidP="00C951DA">
            <w:pPr>
              <w:pStyle w:val="Tableauconsignesetmatriel-description"/>
            </w:pPr>
            <w:r w:rsidRPr="00035250">
              <w:t>Votre enfant s’exercera à :  </w:t>
            </w:r>
          </w:p>
          <w:p w:rsidR="00792D7C" w:rsidRPr="00854DE5" w:rsidRDefault="00792D7C" w:rsidP="00854DE5">
            <w:pPr>
              <w:pStyle w:val="TableauParagraphedeliste"/>
              <w:ind w:left="614"/>
            </w:pPr>
            <w:r w:rsidRPr="00854DE5">
              <w:t>Regarder l’échelle de perception de l’effort.</w:t>
            </w:r>
          </w:p>
          <w:p w:rsidR="00792D7C" w:rsidRPr="00854DE5" w:rsidRDefault="00792D7C" w:rsidP="00854DE5">
            <w:pPr>
              <w:pStyle w:val="TableauParagraphedeliste"/>
              <w:ind w:left="614"/>
            </w:pPr>
            <w:r w:rsidRPr="00854DE5">
              <w:t>Expérimenter des activités physiques ayant des niveaux d’intensité variés.</w:t>
            </w:r>
          </w:p>
          <w:p w:rsidR="00792D7C" w:rsidRPr="00854DE5" w:rsidRDefault="00792D7C" w:rsidP="00854DE5">
            <w:pPr>
              <w:pStyle w:val="TableauParagraphedeliste"/>
              <w:ind w:left="614"/>
            </w:pPr>
            <w:r w:rsidRPr="00854DE5">
              <w:t>Se questionner sur les niveaux d’intensité de ces activités.</w:t>
            </w:r>
          </w:p>
          <w:p w:rsidR="00792D7C" w:rsidRPr="00374248" w:rsidRDefault="00792D7C" w:rsidP="00C951DA">
            <w:pPr>
              <w:pStyle w:val="Tableauconsignesetmatriel-description"/>
            </w:pPr>
            <w:r w:rsidRPr="00374248">
              <w:t>Vous pourriez : </w:t>
            </w:r>
          </w:p>
          <w:p w:rsidR="00792D7C" w:rsidRPr="00854DE5" w:rsidRDefault="00792D7C" w:rsidP="00854DE5">
            <w:pPr>
              <w:pStyle w:val="TableauParagraphedeliste"/>
              <w:ind w:left="614"/>
            </w:pPr>
            <w:r w:rsidRPr="00854DE5">
              <w:t>Regarder l’échelle de perception de l’effort avec lui.</w:t>
            </w:r>
          </w:p>
          <w:p w:rsidR="00792D7C" w:rsidRPr="00854DE5" w:rsidRDefault="00792D7C" w:rsidP="00854DE5">
            <w:pPr>
              <w:pStyle w:val="TableauParagraphedeliste"/>
              <w:ind w:left="614"/>
            </w:pPr>
            <w:r w:rsidRPr="00854DE5">
              <w:t xml:space="preserve">Soutenir votre enfant dans son apprentissage en le questionnant sur les niveaux d’intensité qu’il a ressentis. </w:t>
            </w:r>
          </w:p>
          <w:p w:rsidR="00792D7C" w:rsidRPr="00854DE5" w:rsidRDefault="00792D7C" w:rsidP="00854DE5">
            <w:pPr>
              <w:pStyle w:val="TableauParagraphedeliste"/>
              <w:ind w:left="614"/>
            </w:pPr>
            <w:r w:rsidRPr="00854DE5">
              <w:t>Encourager votre enfant à persévérer dans l’action.</w:t>
            </w:r>
          </w:p>
          <w:p w:rsidR="00792D7C" w:rsidRPr="00854DE5" w:rsidRDefault="00792D7C" w:rsidP="00854DE5">
            <w:pPr>
              <w:pStyle w:val="TableauParagraphedeliste"/>
              <w:ind w:left="614"/>
            </w:pPr>
            <w:r w:rsidRPr="00854DE5">
              <w:t>Faire l’activité avec lui, ou alterner l’accompagnement et l’autonomie, selon l’activité.</w:t>
            </w:r>
          </w:p>
        </w:tc>
      </w:tr>
    </w:tbl>
    <w:p w:rsidR="00792D7C" w:rsidRDefault="00792D7C"/>
    <w:p w:rsidR="00792D7C" w:rsidRDefault="00792D7C"/>
    <w:p w:rsidR="00792D7C" w:rsidRDefault="00792D7C">
      <w:pPr>
        <w:sectPr w:rsidR="00792D7C" w:rsidSect="006F3382">
          <w:headerReference w:type="default" r:id="rId21"/>
          <w:pgSz w:w="12240" w:h="15840"/>
          <w:pgMar w:top="567" w:right="1418" w:bottom="1418" w:left="1276" w:header="709" w:footer="709" w:gutter="0"/>
          <w:cols w:space="708"/>
          <w:docGrid w:linePitch="360"/>
        </w:sectPr>
      </w:pPr>
    </w:p>
    <w:p w:rsidR="00792D7C" w:rsidRDefault="00792D7C" w:rsidP="006679DA">
      <w:pPr>
        <w:pStyle w:val="Titredelactivit"/>
        <w:rPr>
          <w:rFonts w:cs="Arial"/>
        </w:rPr>
      </w:pPr>
      <w:bookmarkStart w:id="11" w:name="_Toc36738481"/>
      <w:r w:rsidRPr="00B730B2">
        <w:rPr>
          <w:lang w:val="fr-CA"/>
        </w:rPr>
        <w:t>Planification, action, réflexion</w:t>
      </w:r>
      <w:bookmarkEnd w:id="11"/>
      <w:r w:rsidRPr="00B730B2">
        <w:t xml:space="preserve"> </w:t>
      </w:r>
    </w:p>
    <w:p w:rsidR="00792D7C" w:rsidRPr="00B14054" w:rsidRDefault="00792D7C" w:rsidP="000E2699">
      <w:pPr>
        <w:pStyle w:val="Consignesetmatriel-titres"/>
      </w:pPr>
      <w:r w:rsidRPr="00B14054">
        <w:t>Consigne à l’élève</w:t>
      </w:r>
    </w:p>
    <w:p w:rsidR="00792D7C" w:rsidRDefault="00792D7C" w:rsidP="00207210">
      <w:pPr>
        <w:pStyle w:val="Consignesetmatriel-description"/>
        <w:numPr>
          <w:ilvl w:val="0"/>
          <w:numId w:val="12"/>
        </w:numPr>
        <w:spacing w:after="0"/>
        <w:ind w:left="406"/>
      </w:pPr>
      <w:r>
        <w:t>Place des activités physiques à certains moments dans ton horaire.</w:t>
      </w:r>
    </w:p>
    <w:p w:rsidR="00792D7C" w:rsidRDefault="00792D7C" w:rsidP="00207210">
      <w:pPr>
        <w:pStyle w:val="Consignesetmatriel-description"/>
        <w:numPr>
          <w:ilvl w:val="0"/>
          <w:numId w:val="12"/>
        </w:numPr>
        <w:spacing w:after="0"/>
        <w:ind w:left="406"/>
      </w:pPr>
      <w:r>
        <w:t>Expérimente les activités physiques que tu as planifiées.</w:t>
      </w:r>
    </w:p>
    <w:p w:rsidR="00792D7C" w:rsidRPr="00617F25" w:rsidRDefault="00792D7C"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rsidR="00792D7C" w:rsidRDefault="00792D7C" w:rsidP="00207210">
      <w:pPr>
        <w:pStyle w:val="Consignesetmatriel-description"/>
        <w:numPr>
          <w:ilvl w:val="0"/>
          <w:numId w:val="12"/>
        </w:numPr>
        <w:spacing w:after="0"/>
        <w:ind w:left="406"/>
      </w:pPr>
      <w:r>
        <w:t xml:space="preserve">Consulte ce </w:t>
      </w:r>
      <w:hyperlink r:id="rId22" w:history="1">
        <w:r w:rsidRPr="00F06905">
          <w:rPr>
            <w:rStyle w:val="Hyperlink"/>
            <w:rFonts w:cs="Arial"/>
          </w:rPr>
          <w:t>document</w:t>
        </w:r>
      </w:hyperlink>
      <w:r>
        <w:t xml:space="preserve"> pour des suggestions d’activités.</w:t>
      </w:r>
    </w:p>
    <w:p w:rsidR="00792D7C" w:rsidRPr="00B14054" w:rsidRDefault="00792D7C" w:rsidP="000E2699">
      <w:pPr>
        <w:pStyle w:val="Consignesetmatriel-titres"/>
      </w:pPr>
      <w:r>
        <w:t>Matériel requis</w:t>
      </w:r>
    </w:p>
    <w:p w:rsidR="00792D7C" w:rsidRDefault="00792D7C" w:rsidP="00786596">
      <w:pPr>
        <w:pStyle w:val="Consignesetmatriel-description"/>
        <w:numPr>
          <w:ilvl w:val="0"/>
          <w:numId w:val="12"/>
        </w:numPr>
        <w:spacing w:after="0"/>
        <w:ind w:left="406"/>
      </w:pPr>
      <w:r>
        <w:t>Selon l’activité et en fonction du matériel que vous possédez à la maison.</w:t>
      </w:r>
    </w:p>
    <w:tbl>
      <w:tblPr>
        <w:tblW w:w="9923" w:type="dxa"/>
        <w:tblInd w:w="-106" w:type="dxa"/>
        <w:tblCellMar>
          <w:top w:w="227" w:type="dxa"/>
          <w:bottom w:w="227" w:type="dxa"/>
        </w:tblCellMar>
        <w:tblLook w:val="00A0"/>
      </w:tblPr>
      <w:tblGrid>
        <w:gridCol w:w="9923"/>
      </w:tblGrid>
      <w:tr w:rsidR="00792D7C" w:rsidRPr="006F3382">
        <w:tc>
          <w:tcPr>
            <w:tcW w:w="9923" w:type="dxa"/>
            <w:shd w:val="clear" w:color="auto" w:fill="DDECEE"/>
          </w:tcPr>
          <w:p w:rsidR="00792D7C" w:rsidRPr="00035250" w:rsidRDefault="00792D7C" w:rsidP="00807853">
            <w:pPr>
              <w:pStyle w:val="Informationsauxparents"/>
            </w:pPr>
            <w:r w:rsidRPr="00035250">
              <w:t>Information aux parents</w:t>
            </w:r>
          </w:p>
          <w:p w:rsidR="00792D7C" w:rsidRPr="00B14054" w:rsidRDefault="00792D7C" w:rsidP="00807853">
            <w:pPr>
              <w:pStyle w:val="Tableauconsignesetmatriel-titres"/>
            </w:pPr>
            <w:r>
              <w:t>À propos de l’activité</w:t>
            </w:r>
          </w:p>
          <w:p w:rsidR="00792D7C" w:rsidRDefault="00792D7C" w:rsidP="00807853">
            <w:pPr>
              <w:pStyle w:val="Tableauconsignesetmatriel-description"/>
            </w:pPr>
            <w:r w:rsidRPr="003F3234">
              <w:t>Intégrer une démarche de planification dans l’ensemble des activités physiques et mener une réflexion par la suite.</w:t>
            </w:r>
          </w:p>
          <w:p w:rsidR="00792D7C" w:rsidRPr="00035250" w:rsidRDefault="00792D7C" w:rsidP="00807853">
            <w:pPr>
              <w:pStyle w:val="Tableauconsignesetmatriel-description"/>
            </w:pPr>
            <w:r w:rsidRPr="00035250">
              <w:t>Votre enfant s’exercera à :  </w:t>
            </w:r>
          </w:p>
          <w:p w:rsidR="00792D7C" w:rsidRPr="00854DE5" w:rsidRDefault="00792D7C" w:rsidP="00854DE5">
            <w:pPr>
              <w:pStyle w:val="TableauParagraphedeliste"/>
              <w:ind w:left="614"/>
            </w:pPr>
            <w:r w:rsidRPr="00854DE5">
              <w:t>Planifier des activités physiques à certains moments dans son horaire.</w:t>
            </w:r>
          </w:p>
          <w:p w:rsidR="00792D7C" w:rsidRPr="00854DE5" w:rsidRDefault="00792D7C" w:rsidP="00854DE5">
            <w:pPr>
              <w:pStyle w:val="TableauParagraphedeliste"/>
              <w:ind w:left="614"/>
            </w:pPr>
            <w:r w:rsidRPr="00854DE5">
              <w:t>Expérimenter les activités physiques qu’il aura planifiées.</w:t>
            </w:r>
          </w:p>
          <w:p w:rsidR="00792D7C" w:rsidRPr="00854DE5" w:rsidRDefault="00792D7C" w:rsidP="00854DE5">
            <w:pPr>
              <w:pStyle w:val="TableauParagraphedeliste"/>
              <w:ind w:left="614"/>
            </w:pPr>
            <w:r w:rsidRPr="00854DE5">
              <w:t>Se questionner sur les niveaux d’intensité.</w:t>
            </w:r>
          </w:p>
          <w:p w:rsidR="00792D7C" w:rsidRPr="00374248" w:rsidRDefault="00792D7C" w:rsidP="00807853">
            <w:pPr>
              <w:pStyle w:val="Tableauconsignesetmatriel-description"/>
            </w:pPr>
            <w:r w:rsidRPr="00374248">
              <w:t>Vous pourriez : </w:t>
            </w:r>
          </w:p>
          <w:p w:rsidR="00792D7C" w:rsidRPr="00854DE5" w:rsidRDefault="00792D7C" w:rsidP="00854DE5">
            <w:pPr>
              <w:pStyle w:val="TableauParagraphedeliste"/>
              <w:ind w:left="600"/>
            </w:pPr>
            <w:r w:rsidRPr="00854DE5">
              <w:t>Faire l’activité avec lui, ou alterner l’accompagnement et l’autonomie, selon l’activité.</w:t>
            </w:r>
          </w:p>
        </w:tc>
      </w:tr>
    </w:tbl>
    <w:p w:rsidR="00792D7C" w:rsidRDefault="00792D7C"/>
    <w:p w:rsidR="00792D7C" w:rsidRPr="00C3721E" w:rsidRDefault="00792D7C" w:rsidP="00C3721E"/>
    <w:p w:rsidR="00792D7C" w:rsidRPr="00C3721E" w:rsidRDefault="00792D7C" w:rsidP="00C3721E"/>
    <w:p w:rsidR="00792D7C" w:rsidRPr="00C3721E" w:rsidRDefault="00792D7C" w:rsidP="00C3721E"/>
    <w:p w:rsidR="00792D7C" w:rsidRPr="00C3721E" w:rsidRDefault="00792D7C" w:rsidP="00C3721E"/>
    <w:p w:rsidR="00792D7C" w:rsidRDefault="00792D7C" w:rsidP="00C3721E"/>
    <w:p w:rsidR="00792D7C" w:rsidRDefault="00792D7C" w:rsidP="00C3721E">
      <w:pPr>
        <w:tabs>
          <w:tab w:val="left" w:pos="1695"/>
        </w:tabs>
        <w:sectPr w:rsidR="00792D7C" w:rsidSect="006F3382">
          <w:pgSz w:w="12240" w:h="15840"/>
          <w:pgMar w:top="567" w:right="1418" w:bottom="1418" w:left="1276" w:header="709" w:footer="709" w:gutter="0"/>
          <w:cols w:space="708"/>
          <w:docGrid w:linePitch="360"/>
        </w:sectPr>
      </w:pPr>
      <w:r>
        <w:tab/>
      </w:r>
    </w:p>
    <w:p w:rsidR="00792D7C" w:rsidRDefault="00792D7C" w:rsidP="00C3721E">
      <w:pPr>
        <w:tabs>
          <w:tab w:val="left" w:pos="1695"/>
        </w:tabs>
      </w:pPr>
    </w:p>
    <w:p w:rsidR="00792D7C" w:rsidRDefault="00792D7C" w:rsidP="0017058F">
      <w:pPr>
        <w:pStyle w:val="Titredelactivit"/>
        <w:rPr>
          <w:rFonts w:cs="Arial"/>
          <w:lang w:val="fr-CA"/>
        </w:rPr>
      </w:pPr>
      <w:bookmarkStart w:id="12" w:name="_Toc36738482"/>
      <w:r w:rsidRPr="0017058F">
        <w:rPr>
          <w:lang w:val="fr-CA"/>
        </w:rPr>
        <w:t>J’apprécie la pièce</w:t>
      </w:r>
      <w:r w:rsidRPr="0017058F">
        <w:rPr>
          <w:rFonts w:ascii="Arial" w:hAnsi="Arial" w:cs="Arial"/>
          <w:lang w:val="fr-CA"/>
        </w:rPr>
        <w:t> </w:t>
      </w:r>
      <w:r w:rsidRPr="0017058F">
        <w:rPr>
          <w:lang w:val="fr-CA"/>
        </w:rPr>
        <w:t>: 26 lettres à danser</w:t>
      </w:r>
      <w:bookmarkEnd w:id="12"/>
      <w:r w:rsidRPr="0017058F">
        <w:rPr>
          <w:lang w:val="fr-CA"/>
        </w:rPr>
        <w:t xml:space="preserve"> </w:t>
      </w:r>
    </w:p>
    <w:p w:rsidR="00792D7C" w:rsidRPr="00B14054" w:rsidRDefault="00792D7C" w:rsidP="00347AC2">
      <w:pPr>
        <w:pStyle w:val="Consignesetmatriel-titres"/>
      </w:pPr>
      <w:r w:rsidRPr="00B14054">
        <w:t>Consigne à l’élève</w:t>
      </w:r>
    </w:p>
    <w:p w:rsidR="00792D7C" w:rsidRDefault="00792D7C" w:rsidP="006B6FBF">
      <w:pPr>
        <w:pStyle w:val="Consignesetmatriel-description"/>
        <w:numPr>
          <w:ilvl w:val="0"/>
          <w:numId w:val="21"/>
        </w:numPr>
        <w:spacing w:after="0"/>
        <w:ind w:left="426"/>
      </w:pPr>
      <w:r>
        <w:t xml:space="preserve">Visionne les 10 premières minutes de la pièce. </w:t>
      </w:r>
    </w:p>
    <w:p w:rsidR="00792D7C" w:rsidRDefault="00792D7C" w:rsidP="006B6FBF">
      <w:pPr>
        <w:pStyle w:val="Consignesetmatriel-description"/>
        <w:numPr>
          <w:ilvl w:val="0"/>
          <w:numId w:val="21"/>
        </w:numPr>
        <w:spacing w:after="0"/>
        <w:ind w:left="426"/>
      </w:pPr>
      <w:r>
        <w:t xml:space="preserve">Porte un jugement en répondant aux questions. </w:t>
      </w:r>
    </w:p>
    <w:p w:rsidR="00792D7C" w:rsidRDefault="00792D7C" w:rsidP="006B6FBF">
      <w:pPr>
        <w:pStyle w:val="Consignesetmatriel-description"/>
        <w:numPr>
          <w:ilvl w:val="0"/>
          <w:numId w:val="21"/>
        </w:numPr>
        <w:spacing w:after="0"/>
        <w:ind w:left="426"/>
      </w:pPr>
      <w:r>
        <w:t xml:space="preserve">N’hésite pas à reculer dans l’extrait, au besoin. </w:t>
      </w:r>
    </w:p>
    <w:p w:rsidR="00792D7C" w:rsidRDefault="00792D7C" w:rsidP="006B6FBF">
      <w:pPr>
        <w:pStyle w:val="Consignesetmatriel-description"/>
        <w:numPr>
          <w:ilvl w:val="0"/>
          <w:numId w:val="21"/>
        </w:numPr>
        <w:spacing w:after="0"/>
        <w:ind w:left="426"/>
      </w:pPr>
      <w:r>
        <w:t xml:space="preserve">Essaie d’utiliser les bons mots. </w:t>
      </w:r>
    </w:p>
    <w:p w:rsidR="00792D7C" w:rsidRDefault="00792D7C" w:rsidP="006B6FBF">
      <w:pPr>
        <w:pStyle w:val="Consignesetmatriel-description"/>
        <w:numPr>
          <w:ilvl w:val="0"/>
          <w:numId w:val="21"/>
        </w:numPr>
        <w:spacing w:after="0"/>
        <w:ind w:left="426"/>
      </w:pPr>
      <w:r>
        <w:t>Discute de tes opinions avec tes parents.</w:t>
      </w:r>
    </w:p>
    <w:p w:rsidR="00792D7C" w:rsidRPr="00B14054" w:rsidRDefault="00792D7C" w:rsidP="00347AC2">
      <w:pPr>
        <w:pStyle w:val="Consignesetmatriel-titres"/>
      </w:pPr>
      <w:r>
        <w:t>Matériel requis</w:t>
      </w:r>
    </w:p>
    <w:p w:rsidR="00792D7C" w:rsidRDefault="00792D7C" w:rsidP="00046A9A">
      <w:pPr>
        <w:pStyle w:val="Consignesetmatriel-description"/>
        <w:numPr>
          <w:ilvl w:val="0"/>
          <w:numId w:val="21"/>
        </w:numPr>
        <w:spacing w:after="0"/>
        <w:ind w:left="426"/>
      </w:pPr>
      <w:r w:rsidRPr="00135B53">
        <w:t>Document accessible en cliquant sur ce lien</w:t>
      </w:r>
      <w:r>
        <w:t xml:space="preserve"> : </w:t>
      </w:r>
      <w:hyperlink r:id="rId23" w:history="1">
        <w:r w:rsidRPr="00791E2D">
          <w:rPr>
            <w:rStyle w:val="Hyperlink"/>
            <w:rFonts w:cs="Arial"/>
          </w:rPr>
          <w:t>https://ici.tou.tv/26-lettres-a-danser</w:t>
        </w:r>
      </w:hyperlink>
      <w:r>
        <w:t xml:space="preserve"> </w:t>
      </w:r>
      <w:r w:rsidRPr="000940F0">
        <w:t>ou tu peux faire une recherche sur ta télévision dans ICI TOU.TV ou encore sur ICI ARTV.</w:t>
      </w:r>
    </w:p>
    <w:tbl>
      <w:tblPr>
        <w:tblW w:w="9923" w:type="dxa"/>
        <w:tblInd w:w="-106" w:type="dxa"/>
        <w:tblCellMar>
          <w:top w:w="227" w:type="dxa"/>
          <w:bottom w:w="227" w:type="dxa"/>
        </w:tblCellMar>
        <w:tblLook w:val="00A0"/>
      </w:tblPr>
      <w:tblGrid>
        <w:gridCol w:w="9923"/>
      </w:tblGrid>
      <w:tr w:rsidR="00792D7C" w:rsidRPr="006F3382">
        <w:tc>
          <w:tcPr>
            <w:tcW w:w="9923" w:type="dxa"/>
            <w:shd w:val="clear" w:color="auto" w:fill="DDECEE"/>
          </w:tcPr>
          <w:p w:rsidR="00792D7C" w:rsidRPr="00035250" w:rsidRDefault="00792D7C" w:rsidP="00807853">
            <w:pPr>
              <w:pStyle w:val="Informationsauxparents"/>
            </w:pPr>
            <w:r w:rsidRPr="00035250">
              <w:t>Information aux parents</w:t>
            </w:r>
          </w:p>
          <w:p w:rsidR="00792D7C" w:rsidRPr="00B14054" w:rsidRDefault="00792D7C" w:rsidP="00807853">
            <w:pPr>
              <w:pStyle w:val="Tableauconsignesetmatriel-titres"/>
            </w:pPr>
            <w:r>
              <w:t>À propos de l’activité</w:t>
            </w:r>
          </w:p>
          <w:p w:rsidR="00792D7C" w:rsidRPr="00035250" w:rsidRDefault="00792D7C" w:rsidP="00807853">
            <w:pPr>
              <w:pStyle w:val="Tableauconsignesetmatriel-description"/>
            </w:pPr>
            <w:r w:rsidRPr="00035250">
              <w:t>Votre enfant s’exercera à :  </w:t>
            </w:r>
          </w:p>
          <w:p w:rsidR="00792D7C" w:rsidRPr="00854DE5" w:rsidRDefault="00792D7C" w:rsidP="00A11A99">
            <w:pPr>
              <w:pStyle w:val="TableauParagraphedeliste"/>
            </w:pPr>
            <w:r w:rsidRPr="00854DE5">
              <w:t xml:space="preserve">Reconnaître certains éléments propres à l’art dramatique; </w:t>
            </w:r>
          </w:p>
          <w:p w:rsidR="00792D7C" w:rsidRPr="00854DE5" w:rsidRDefault="00792D7C" w:rsidP="00A11A99">
            <w:pPr>
              <w:pStyle w:val="TableauParagraphedeliste"/>
            </w:pPr>
            <w:r w:rsidRPr="00854DE5">
              <w:t xml:space="preserve">Développer son jugement critique; </w:t>
            </w:r>
          </w:p>
          <w:p w:rsidR="00792D7C" w:rsidRPr="00854DE5" w:rsidRDefault="00792D7C" w:rsidP="00A11A99">
            <w:pPr>
              <w:pStyle w:val="TableauParagraphedeliste"/>
            </w:pPr>
            <w:r w:rsidRPr="00854DE5">
              <w:t>Utiliser le vocabulaire de l’art dramatique.</w:t>
            </w:r>
          </w:p>
          <w:p w:rsidR="00792D7C" w:rsidRPr="00374248" w:rsidRDefault="00792D7C" w:rsidP="00807853">
            <w:pPr>
              <w:pStyle w:val="Tableauconsignesetmatriel-description"/>
            </w:pPr>
            <w:r w:rsidRPr="00374248">
              <w:t>Vous pourriez : </w:t>
            </w:r>
          </w:p>
          <w:p w:rsidR="00792D7C" w:rsidRPr="00854DE5" w:rsidRDefault="00792D7C" w:rsidP="00A11A99">
            <w:pPr>
              <w:pStyle w:val="TableauParagraphedeliste"/>
            </w:pPr>
            <w:r w:rsidRPr="00854DE5">
              <w:t xml:space="preserve">Vérifier la compréhension des consignes de l’activité; </w:t>
            </w:r>
          </w:p>
          <w:p w:rsidR="00792D7C" w:rsidRPr="00854DE5" w:rsidRDefault="00792D7C" w:rsidP="00A11A99">
            <w:pPr>
              <w:pStyle w:val="TableauParagraphedeliste"/>
            </w:pPr>
            <w:r w:rsidRPr="00854DE5">
              <w:t xml:space="preserve">Lire la partie « information » à la page 2 du document pour savoir comment visionner la pièce; </w:t>
            </w:r>
          </w:p>
          <w:p w:rsidR="00792D7C" w:rsidRPr="00854DE5" w:rsidRDefault="00792D7C" w:rsidP="00A11A99">
            <w:pPr>
              <w:pStyle w:val="TableauParagraphedeliste"/>
            </w:pPr>
            <w:r w:rsidRPr="00854DE5">
              <w:t xml:space="preserve">Consulter le lexique inclus dans l’activité, au besoin; </w:t>
            </w:r>
          </w:p>
          <w:p w:rsidR="00792D7C" w:rsidRPr="00854DE5" w:rsidRDefault="00792D7C" w:rsidP="00A11A99">
            <w:pPr>
              <w:pStyle w:val="TableauParagraphedeliste"/>
            </w:pPr>
            <w:r w:rsidRPr="00854DE5">
              <w:t>Jouer le jeu du critique avec votre enfant!</w:t>
            </w:r>
          </w:p>
        </w:tc>
      </w:tr>
    </w:tbl>
    <w:p w:rsidR="00792D7C" w:rsidRDefault="00792D7C" w:rsidP="00C3721E">
      <w:pPr>
        <w:tabs>
          <w:tab w:val="left" w:pos="1695"/>
        </w:tabs>
        <w:sectPr w:rsidR="00792D7C" w:rsidSect="006F3382">
          <w:headerReference w:type="default" r:id="rId24"/>
          <w:pgSz w:w="12240" w:h="15840"/>
          <w:pgMar w:top="567" w:right="1418" w:bottom="1418" w:left="1276" w:header="709" w:footer="709" w:gutter="0"/>
          <w:cols w:space="708"/>
          <w:docGrid w:linePitch="360"/>
        </w:sectPr>
      </w:pPr>
      <w:r>
        <w:tab/>
      </w:r>
    </w:p>
    <w:p w:rsidR="00792D7C" w:rsidRPr="00683550" w:rsidRDefault="00792D7C" w:rsidP="00683550">
      <w:pPr>
        <w:pStyle w:val="Titredelactivit"/>
      </w:pPr>
      <w:bookmarkStart w:id="13" w:name="_Toc36738483"/>
      <w:r w:rsidRPr="00683550">
        <w:t>Annexe – J’apprécie la pièce : 26 lettres à danser</w:t>
      </w:r>
      <w:bookmarkEnd w:id="13"/>
    </w:p>
    <w:p w:rsidR="00792D7C" w:rsidRDefault="00792D7C" w:rsidP="00B61AFF"/>
    <w:p w:rsidR="00792D7C" w:rsidRPr="003054FD" w:rsidRDefault="00792D7C"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rsidR="00792D7C" w:rsidRPr="003054FD" w:rsidRDefault="00792D7C"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rsidR="00792D7C" w:rsidRPr="003054FD" w:rsidRDefault="00792D7C"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rsidR="00792D7C" w:rsidRPr="003054FD" w:rsidRDefault="00792D7C"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rsidR="00792D7C" w:rsidRPr="003054FD" w:rsidRDefault="00792D7C"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Pr>
          <w:rStyle w:val="normaltextrun"/>
          <w:rFonts w:ascii="Arial" w:hAnsi="Arial" w:cs="Arial"/>
          <w:sz w:val="22"/>
          <w:szCs w:val="22"/>
        </w:rPr>
        <w:t>e</w:t>
      </w:r>
      <w:r w:rsidRPr="003054FD">
        <w:rPr>
          <w:rStyle w:val="normaltextrun"/>
          <w:rFonts w:ascii="Arial" w:hAnsi="Arial" w:cs="Arial"/>
          <w:sz w:val="22"/>
          <w:szCs w:val="22"/>
        </w:rPr>
        <w:t>x. : je la trouve amusante, bizarre, joyeuse, drôle, etc.)</w:t>
      </w:r>
      <w:r>
        <w:rPr>
          <w:rStyle w:val="eop"/>
          <w:rFonts w:ascii="Arial" w:eastAsia="MS Mincho" w:hAnsi="Arial" w:cs="Arial"/>
          <w:sz w:val="22"/>
          <w:szCs w:val="22"/>
        </w:rPr>
        <w:t>.</w:t>
      </w:r>
    </w:p>
    <w:p w:rsidR="00792D7C" w:rsidRPr="003054FD" w:rsidRDefault="00792D7C"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rsidR="00792D7C" w:rsidRPr="003054FD" w:rsidRDefault="00792D7C"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rsidR="00792D7C" w:rsidRPr="003054FD" w:rsidRDefault="00792D7C"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rsidR="00792D7C" w:rsidRPr="003054FD" w:rsidRDefault="00792D7C"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rsidR="00792D7C" w:rsidRPr="003054FD" w:rsidRDefault="00792D7C"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rsidR="00792D7C" w:rsidRPr="003054FD" w:rsidRDefault="00792D7C"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rsidR="00792D7C" w:rsidRDefault="00792D7C" w:rsidP="00B61AFF">
      <w:pPr>
        <w:sectPr w:rsidR="00792D7C" w:rsidSect="006F3382">
          <w:pgSz w:w="12240" w:h="15840"/>
          <w:pgMar w:top="567" w:right="1418" w:bottom="1418" w:left="1276" w:header="709" w:footer="709" w:gutter="0"/>
          <w:cols w:space="708"/>
          <w:docGrid w:linePitch="360"/>
        </w:sectPr>
      </w:pPr>
    </w:p>
    <w:p w:rsidR="00792D7C" w:rsidRDefault="00792D7C" w:rsidP="00242412">
      <w:pPr>
        <w:pStyle w:val="Titredelactivit"/>
        <w:rPr>
          <w:rFonts w:cs="Arial"/>
          <w:lang w:val="fr-CA"/>
        </w:rPr>
      </w:pPr>
      <w:bookmarkStart w:id="14" w:name="_Toc36738484"/>
      <w:r w:rsidRPr="004008E4">
        <w:rPr>
          <w:lang w:val="fr-CA"/>
        </w:rPr>
        <w:t>TikTok : quel âge pour avoir un compte?</w:t>
      </w:r>
      <w:bookmarkEnd w:id="14"/>
      <w:r w:rsidRPr="004008E4">
        <w:rPr>
          <w:lang w:val="fr-CA"/>
        </w:rPr>
        <w:t xml:space="preserve"> </w:t>
      </w:r>
    </w:p>
    <w:p w:rsidR="00792D7C" w:rsidRPr="00B14054" w:rsidRDefault="00792D7C" w:rsidP="00FD100F">
      <w:pPr>
        <w:pStyle w:val="Consignesetmatriel-titres"/>
      </w:pPr>
      <w:r w:rsidRPr="00B14054">
        <w:t>Consigne à l’élève</w:t>
      </w:r>
    </w:p>
    <w:p w:rsidR="00792D7C" w:rsidRDefault="00792D7C" w:rsidP="00954CD5">
      <w:pPr>
        <w:pStyle w:val="Consignesetmatriel-description"/>
        <w:numPr>
          <w:ilvl w:val="0"/>
          <w:numId w:val="24"/>
        </w:numPr>
        <w:spacing w:after="0"/>
        <w:ind w:left="392"/>
      </w:pPr>
      <w:r>
        <w:t>Informe-toi sur le sujet : « Devrait-on revoir l’âge légal requis pour avoir un compte TikTok ?»;</w:t>
      </w:r>
    </w:p>
    <w:p w:rsidR="00792D7C" w:rsidRDefault="00792D7C" w:rsidP="00954CD5">
      <w:pPr>
        <w:pStyle w:val="Consignesetmatriel-description"/>
        <w:numPr>
          <w:ilvl w:val="0"/>
          <w:numId w:val="24"/>
        </w:numPr>
        <w:spacing w:after="0"/>
        <w:ind w:left="392"/>
      </w:pPr>
      <w:r>
        <w:t>Choisis quelle position tu défendras;</w:t>
      </w:r>
    </w:p>
    <w:p w:rsidR="00792D7C" w:rsidRDefault="00792D7C" w:rsidP="00954CD5">
      <w:pPr>
        <w:pStyle w:val="Consignesetmatriel-description"/>
        <w:numPr>
          <w:ilvl w:val="0"/>
          <w:numId w:val="24"/>
        </w:numPr>
        <w:spacing w:after="0"/>
        <w:ind w:left="392"/>
      </w:pPr>
      <w:r>
        <w:t>Organise tes arguments en te basant sur des faits;</w:t>
      </w:r>
    </w:p>
    <w:p w:rsidR="00792D7C" w:rsidRDefault="00792D7C" w:rsidP="00954CD5">
      <w:pPr>
        <w:pStyle w:val="Consignesetmatriel-description"/>
        <w:numPr>
          <w:ilvl w:val="0"/>
          <w:numId w:val="24"/>
        </w:numPr>
        <w:spacing w:after="0"/>
        <w:ind w:left="392"/>
      </w:pPr>
      <w:r>
        <w:t xml:space="preserve">Respecte les règles du débat.  </w:t>
      </w:r>
    </w:p>
    <w:p w:rsidR="00792D7C" w:rsidRPr="00B14054" w:rsidRDefault="00792D7C" w:rsidP="00FD100F">
      <w:pPr>
        <w:pStyle w:val="Consignesetmatriel-titres"/>
      </w:pPr>
      <w:r>
        <w:t>Matériel requis</w:t>
      </w:r>
    </w:p>
    <w:p w:rsidR="00792D7C" w:rsidRDefault="00792D7C" w:rsidP="00916825">
      <w:pPr>
        <w:pStyle w:val="Consignesetmatriel-description"/>
        <w:numPr>
          <w:ilvl w:val="0"/>
          <w:numId w:val="24"/>
        </w:numPr>
        <w:spacing w:after="0"/>
        <w:ind w:left="392"/>
      </w:pPr>
      <w:r w:rsidRPr="00EA7CA5">
        <w:t>Sources variées d’information (journaux, radio, télévision, médias sociaux, etc.)</w:t>
      </w:r>
    </w:p>
    <w:tbl>
      <w:tblPr>
        <w:tblW w:w="9923" w:type="dxa"/>
        <w:tblInd w:w="2" w:type="dxa"/>
        <w:tblCellMar>
          <w:top w:w="227" w:type="dxa"/>
          <w:bottom w:w="227" w:type="dxa"/>
        </w:tblCellMar>
        <w:tblLook w:val="00A0"/>
      </w:tblPr>
      <w:tblGrid>
        <w:gridCol w:w="9923"/>
      </w:tblGrid>
      <w:tr w:rsidR="00792D7C" w:rsidRPr="006F3382">
        <w:tc>
          <w:tcPr>
            <w:tcW w:w="9923" w:type="dxa"/>
            <w:shd w:val="clear" w:color="auto" w:fill="DDECEE"/>
          </w:tcPr>
          <w:p w:rsidR="00792D7C" w:rsidRPr="00035250" w:rsidRDefault="00792D7C" w:rsidP="00C951DA">
            <w:pPr>
              <w:pStyle w:val="Informationsauxparents"/>
            </w:pPr>
            <w:r w:rsidRPr="00035250">
              <w:t>Information aux parents</w:t>
            </w:r>
          </w:p>
          <w:p w:rsidR="00792D7C" w:rsidRPr="00B14054" w:rsidRDefault="00792D7C" w:rsidP="00C951DA">
            <w:pPr>
              <w:pStyle w:val="Tableauconsignesetmatriel-titres"/>
            </w:pPr>
            <w:r>
              <w:t>À propos de l’activité</w:t>
            </w:r>
          </w:p>
          <w:p w:rsidR="00792D7C" w:rsidRDefault="00792D7C" w:rsidP="00C951DA">
            <w:pPr>
              <w:pStyle w:val="Tableauconsignesetmatriel-description"/>
            </w:pPr>
            <w:r w:rsidRPr="00AE0F11">
              <w:t>Amener l’enfant à faire une démarche de réflexion visant à organiser sa pensée et ses arguments.</w:t>
            </w:r>
          </w:p>
          <w:p w:rsidR="00792D7C" w:rsidRPr="00035250" w:rsidRDefault="00792D7C" w:rsidP="00C951DA">
            <w:pPr>
              <w:pStyle w:val="Tableauconsignesetmatriel-description"/>
            </w:pPr>
            <w:r w:rsidRPr="00035250">
              <w:t>Votre enfant s’exercera à :  </w:t>
            </w:r>
          </w:p>
          <w:p w:rsidR="00792D7C" w:rsidRPr="00854DE5" w:rsidRDefault="00792D7C" w:rsidP="0083557D">
            <w:pPr>
              <w:pStyle w:val="TableauParagraphedeliste"/>
            </w:pPr>
            <w:r w:rsidRPr="00854DE5">
              <w:t>Éviter les conclusions hâtives et à rester calme;</w:t>
            </w:r>
          </w:p>
          <w:p w:rsidR="00792D7C" w:rsidRPr="00854DE5" w:rsidRDefault="00792D7C" w:rsidP="0083557D">
            <w:pPr>
              <w:pStyle w:val="TableauParagraphedeliste"/>
            </w:pPr>
            <w:r w:rsidRPr="00854DE5">
              <w:t>Accueillir différentes façons de penser en demeurant positif;</w:t>
            </w:r>
          </w:p>
          <w:p w:rsidR="00792D7C" w:rsidRPr="00854DE5" w:rsidRDefault="00792D7C" w:rsidP="0083557D">
            <w:pPr>
              <w:pStyle w:val="TableauParagraphedeliste"/>
            </w:pPr>
            <w:r w:rsidRPr="00854DE5">
              <w:t>Établir et à respecter des règles de fonctionnement;</w:t>
            </w:r>
          </w:p>
          <w:p w:rsidR="00792D7C" w:rsidRPr="00854DE5" w:rsidRDefault="00792D7C" w:rsidP="0083557D">
            <w:pPr>
              <w:pStyle w:val="TableauParagraphedeliste"/>
            </w:pPr>
            <w:r w:rsidRPr="00854DE5">
              <w:t>À exposer son point de vue de façon pertinente et cohérente;</w:t>
            </w:r>
          </w:p>
          <w:p w:rsidR="00792D7C" w:rsidRPr="00854DE5" w:rsidRDefault="00792D7C" w:rsidP="0083557D">
            <w:pPr>
              <w:pStyle w:val="TableauParagraphedeliste"/>
            </w:pPr>
            <w:r w:rsidRPr="00854DE5">
              <w:t>S’assurer de la compréhension des idées émises par les autres;</w:t>
            </w:r>
          </w:p>
          <w:p w:rsidR="00792D7C" w:rsidRPr="00854DE5" w:rsidRDefault="00792D7C" w:rsidP="0083557D">
            <w:pPr>
              <w:pStyle w:val="TableauParagraphedeliste"/>
            </w:pPr>
            <w:r w:rsidRPr="00854DE5">
              <w:t>Se baser sur des faits établis pour bâtir ses arguments.</w:t>
            </w:r>
          </w:p>
          <w:p w:rsidR="00792D7C" w:rsidRPr="00374248" w:rsidRDefault="00792D7C" w:rsidP="00C951DA">
            <w:pPr>
              <w:pStyle w:val="Tableauconsignesetmatriel-description"/>
            </w:pPr>
            <w:r w:rsidRPr="00374248">
              <w:t>Vous pourriez : </w:t>
            </w:r>
          </w:p>
          <w:p w:rsidR="00792D7C" w:rsidRPr="00854DE5" w:rsidRDefault="00792D7C" w:rsidP="0070439A">
            <w:pPr>
              <w:pStyle w:val="TableauParagraphedeliste"/>
            </w:pPr>
            <w:r w:rsidRPr="00854DE5">
              <w:t xml:space="preserve">Donner une courte définition du débat à votre enfant : échange encadré entre des personnes ayant des avis différents sur un sujet; </w:t>
            </w:r>
          </w:p>
          <w:p w:rsidR="00792D7C" w:rsidRPr="00854DE5" w:rsidRDefault="00792D7C" w:rsidP="0070439A">
            <w:pPr>
              <w:pStyle w:val="TableauParagraphedeliste"/>
            </w:pPr>
            <w:r w:rsidRPr="00854DE5">
              <w:t>Aider votre enfant à trouver l’information pertinente sur le sujet du débat;</w:t>
            </w:r>
          </w:p>
          <w:p w:rsidR="00792D7C" w:rsidRPr="00854DE5" w:rsidRDefault="00792D7C" w:rsidP="0070439A">
            <w:pPr>
              <w:pStyle w:val="TableauParagraphedeliste"/>
            </w:pPr>
            <w:r w:rsidRPr="00854DE5">
              <w:t>Vous donner le rôle d’animateur du débat (faire respecter les règles).</w:t>
            </w:r>
          </w:p>
        </w:tc>
      </w:tr>
    </w:tbl>
    <w:p w:rsidR="00792D7C" w:rsidRDefault="00792D7C"/>
    <w:p w:rsidR="00792D7C" w:rsidRDefault="00792D7C"/>
    <w:p w:rsidR="00792D7C" w:rsidRDefault="00792D7C">
      <w:pPr>
        <w:sectPr w:rsidR="00792D7C" w:rsidSect="006F3382">
          <w:headerReference w:type="default" r:id="rId25"/>
          <w:pgSz w:w="12240" w:h="15840"/>
          <w:pgMar w:top="567" w:right="1418" w:bottom="1418" w:left="1276" w:header="709" w:footer="709" w:gutter="0"/>
          <w:cols w:space="708"/>
          <w:docGrid w:linePitch="360"/>
        </w:sectPr>
      </w:pPr>
    </w:p>
    <w:p w:rsidR="00792D7C" w:rsidRDefault="00792D7C" w:rsidP="00647E2F">
      <w:pPr>
        <w:pStyle w:val="Titredelactivit"/>
        <w:rPr>
          <w:rFonts w:cs="Arial"/>
          <w:lang w:val="fr-CA"/>
        </w:rPr>
      </w:pPr>
      <w:bookmarkStart w:id="15" w:name="_Toc36738485"/>
      <w:r w:rsidRPr="00647E2F">
        <w:rPr>
          <w:lang w:val="fr-CA"/>
        </w:rPr>
        <w:t>Des noms de lieux</w:t>
      </w:r>
      <w:bookmarkEnd w:id="15"/>
    </w:p>
    <w:p w:rsidR="00792D7C" w:rsidRPr="00B14054" w:rsidRDefault="00792D7C" w:rsidP="00DB088D">
      <w:pPr>
        <w:pStyle w:val="Consignesetmatriel-titres"/>
      </w:pPr>
      <w:r w:rsidRPr="00B14054">
        <w:t>Consigne à l’élève</w:t>
      </w:r>
    </w:p>
    <w:p w:rsidR="00792D7C" w:rsidRPr="00D82558" w:rsidRDefault="00792D7C"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rsidR="00792D7C" w:rsidRPr="00D82558" w:rsidRDefault="00792D7C"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rsidR="00792D7C" w:rsidRPr="00D82558" w:rsidRDefault="00792D7C"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rsidR="00792D7C" w:rsidRPr="00B14054" w:rsidRDefault="00792D7C" w:rsidP="00DB088D">
      <w:pPr>
        <w:pStyle w:val="Consignesetmatriel-titres"/>
      </w:pPr>
      <w:r>
        <w:t>Matériel requis</w:t>
      </w:r>
    </w:p>
    <w:p w:rsidR="00792D7C" w:rsidRPr="00F32C45" w:rsidRDefault="00792D7C" w:rsidP="00647E2F">
      <w:pPr>
        <w:pStyle w:val="Tableauconsignesetmatriel-description"/>
        <w:ind w:left="0"/>
      </w:pPr>
      <w:r w:rsidRPr="00F32C45">
        <w:t>Selon le choix des parents et des élèves et selon la disponibilité des ressources, voici ce qui est utile :  </w:t>
      </w:r>
    </w:p>
    <w:p w:rsidR="00792D7C" w:rsidRPr="00F32C45" w:rsidRDefault="00792D7C" w:rsidP="00F32C45">
      <w:pPr>
        <w:pStyle w:val="Consignesetmatriel-description"/>
        <w:numPr>
          <w:ilvl w:val="0"/>
          <w:numId w:val="12"/>
        </w:numPr>
        <w:spacing w:after="0"/>
        <w:ind w:left="406"/>
      </w:pPr>
      <w:r w:rsidRPr="00F32C45">
        <w:t>Du matériel d’écriture (papier, carton, crayons, etc.); </w:t>
      </w:r>
    </w:p>
    <w:p w:rsidR="00792D7C" w:rsidRPr="00F32C45" w:rsidRDefault="00792D7C" w:rsidP="00F32C45">
      <w:pPr>
        <w:pStyle w:val="Consignesetmatriel-description"/>
        <w:numPr>
          <w:ilvl w:val="0"/>
          <w:numId w:val="12"/>
        </w:numPr>
        <w:spacing w:after="0"/>
        <w:ind w:left="406"/>
      </w:pPr>
      <w:r w:rsidRPr="00F32C45">
        <w:t>Du matériel d’impression; </w:t>
      </w:r>
    </w:p>
    <w:p w:rsidR="00792D7C" w:rsidRDefault="00792D7C" w:rsidP="00F32C45">
      <w:pPr>
        <w:pStyle w:val="Consignesetmatriel-description"/>
        <w:numPr>
          <w:ilvl w:val="0"/>
          <w:numId w:val="12"/>
        </w:numPr>
        <w:spacing w:after="0"/>
        <w:ind w:left="406"/>
      </w:pPr>
      <w:r w:rsidRPr="00F32C45">
        <w:t>Un appareil électronique muni d’une connexion Internet. </w:t>
      </w:r>
    </w:p>
    <w:p w:rsidR="00792D7C" w:rsidRPr="00F32C45" w:rsidRDefault="00792D7C" w:rsidP="00AA3FBF">
      <w:pPr>
        <w:pStyle w:val="Consignesetmatriel-description"/>
        <w:spacing w:after="0"/>
        <w:ind w:left="406"/>
      </w:pPr>
    </w:p>
    <w:tbl>
      <w:tblPr>
        <w:tblW w:w="9923" w:type="dxa"/>
        <w:tblInd w:w="2" w:type="dxa"/>
        <w:tblCellMar>
          <w:top w:w="227" w:type="dxa"/>
          <w:bottom w:w="227" w:type="dxa"/>
        </w:tblCellMar>
        <w:tblLook w:val="00A0"/>
      </w:tblPr>
      <w:tblGrid>
        <w:gridCol w:w="9923"/>
      </w:tblGrid>
      <w:tr w:rsidR="00792D7C" w:rsidRPr="006F3382">
        <w:tc>
          <w:tcPr>
            <w:tcW w:w="9923" w:type="dxa"/>
            <w:shd w:val="clear" w:color="auto" w:fill="DDECEE"/>
          </w:tcPr>
          <w:p w:rsidR="00792D7C" w:rsidRPr="00035250" w:rsidRDefault="00792D7C" w:rsidP="00854DE5">
            <w:pPr>
              <w:pStyle w:val="Informationsauxparents"/>
              <w:spacing w:after="120"/>
            </w:pPr>
            <w:r w:rsidRPr="00035250">
              <w:t>Information aux parents</w:t>
            </w:r>
          </w:p>
          <w:p w:rsidR="00792D7C" w:rsidRDefault="00792D7C"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rsidR="00792D7C" w:rsidRPr="00B14054" w:rsidRDefault="00792D7C" w:rsidP="00854DE5">
            <w:pPr>
              <w:pStyle w:val="Tableauconsignesetmatriel-titres"/>
              <w:spacing w:before="120"/>
              <w:ind w:right="760"/>
            </w:pPr>
            <w:r>
              <w:t>À propos de l’activité</w:t>
            </w:r>
          </w:p>
          <w:p w:rsidR="00792D7C" w:rsidRPr="00374248" w:rsidRDefault="00792D7C" w:rsidP="00C951DA">
            <w:pPr>
              <w:pStyle w:val="Tableauconsignesetmatriel-description"/>
            </w:pPr>
            <w:r>
              <w:t>Si votre enfant veut aller plus loin, v</w:t>
            </w:r>
            <w:r w:rsidRPr="00374248">
              <w:t xml:space="preserve">ous pourriez </w:t>
            </w:r>
            <w:r>
              <w:t>lui proposer</w:t>
            </w:r>
            <w:r w:rsidRPr="00374248">
              <w:t>: </w:t>
            </w:r>
          </w:p>
          <w:p w:rsidR="00792D7C" w:rsidRPr="00854DE5" w:rsidRDefault="00792D7C" w:rsidP="00854DE5">
            <w:pPr>
              <w:pStyle w:val="TableauParagraphedeliste"/>
              <w:ind w:left="586"/>
            </w:pPr>
            <w:r w:rsidRPr="00854DE5">
              <w:rPr>
                <w:lang w:val="fr-FR"/>
              </w:rPr>
              <w:t>D’é</w:t>
            </w:r>
            <w:r w:rsidRPr="00854DE5">
              <w:t xml:space="preserve">couter la </w:t>
            </w:r>
            <w:hyperlink r:id="rId26" w:history="1">
              <w:r w:rsidRPr="00854DE5">
                <w:rPr>
                  <w:rStyle w:val="Hyperlink"/>
                  <w:rFonts w:cs="Arial"/>
                </w:rPr>
                <w:t>chanson</w:t>
              </w:r>
            </w:hyperlink>
            <w:r w:rsidRPr="00854DE5">
              <w:t xml:space="preserve"> Papineau d’Alexandre Belliard. Tu peux aussi lire les </w:t>
            </w:r>
            <w:hyperlink r:id="rId27" w:history="1">
              <w:r w:rsidRPr="00854DE5">
                <w:rPr>
                  <w:rStyle w:val="Hyperlink"/>
                  <w:rFonts w:cs="Arial"/>
                </w:rPr>
                <w:t>paroles</w:t>
              </w:r>
            </w:hyperlink>
            <w:r w:rsidRPr="00854DE5">
              <w:t xml:space="preserve"> de la chanson sur le site Internet La boîte aux paroles.</w:t>
            </w:r>
          </w:p>
          <w:p w:rsidR="00792D7C" w:rsidRPr="00854DE5" w:rsidRDefault="00792D7C" w:rsidP="00854DE5">
            <w:pPr>
              <w:pStyle w:val="TableauParagraphedeliste"/>
              <w:ind w:left="586"/>
            </w:pPr>
            <w:r w:rsidRPr="00854DE5">
              <w:t xml:space="preserve">À l’aide des ressources à ta disposition ou avec l’aide d’un adulte, de tenter de déterminer le sens de certaines parties de la chanson, qui montrent l’influence qu’a eue Louis-Joseph Papineau dans la société du Bas-Canada, puis découvre sa biographie en consultant la </w:t>
            </w:r>
            <w:hyperlink r:id="rId28" w:history="1">
              <w:r w:rsidRPr="00854DE5">
                <w:rPr>
                  <w:rStyle w:val="Hyperlink"/>
                  <w:rFonts w:cs="Arial"/>
                </w:rPr>
                <w:t>page Web</w:t>
              </w:r>
            </w:hyperlink>
            <w:r w:rsidRPr="00854DE5">
              <w:t xml:space="preserve"> Louis-Joseph Papineau (1786-1871) du site Internet d’Alloprof. </w:t>
            </w:r>
          </w:p>
          <w:p w:rsidR="00792D7C" w:rsidRPr="00854DE5" w:rsidRDefault="00792D7C" w:rsidP="00854DE5">
            <w:pPr>
              <w:pStyle w:val="TableauParagraphedeliste"/>
              <w:ind w:left="586"/>
            </w:pPr>
            <w:r w:rsidRPr="00854DE5">
              <w:t>De faire une recherche pour trouver des lieux ou des constructions qui portent aujourd’hui le nom de Louis-Joseph Papineau.</w:t>
            </w:r>
          </w:p>
        </w:tc>
      </w:tr>
    </w:tbl>
    <w:p w:rsidR="00792D7C" w:rsidRPr="00533AAB" w:rsidRDefault="00792D7C" w:rsidP="00A878E0">
      <w:pPr>
        <w:rPr>
          <w:lang w:val="fr-CA"/>
        </w:rPr>
      </w:pPr>
    </w:p>
    <w:sectPr w:rsidR="00792D7C" w:rsidRPr="00533AAB" w:rsidSect="006F3382">
      <w:headerReference w:type="default" r:id="rId29"/>
      <w:pgSz w:w="12240" w:h="15840"/>
      <w:pgMar w:top="567"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D7C" w:rsidRDefault="00792D7C" w:rsidP="005E3AF4">
      <w:r>
        <w:separator/>
      </w:r>
    </w:p>
  </w:endnote>
  <w:endnote w:type="continuationSeparator" w:id="0">
    <w:p w:rsidR="00792D7C" w:rsidRDefault="00792D7C" w:rsidP="005E3AF4">
      <w:r>
        <w:continuationSeparator/>
      </w:r>
    </w:p>
  </w:endnote>
  <w:endnote w:type="continuationNotice" w:id="1">
    <w:p w:rsidR="00792D7C" w:rsidRDefault="00792D7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altName w:val="Nyal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 Sans MT">
    <w:altName w:val="Vrinda"/>
    <w:panose1 w:val="00000000000000000000"/>
    <w:charset w:val="00"/>
    <w:family w:val="swiss"/>
    <w:notTrueType/>
    <w:pitch w:val="variable"/>
    <w:sig w:usb0="00000003" w:usb1="00000000" w:usb2="00000000" w:usb3="00000000" w:csb0="00000001" w:csb1="00000000"/>
  </w:font>
  <w:font w:name="Yu Gothic Light">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Default="00792D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Pr="00F80F0A" w:rsidRDefault="00792D7C" w:rsidP="0086344F">
    <w:pPr>
      <w:pStyle w:val="Footer"/>
      <w:framePr w:w="1327" w:h="358" w:hRule="exact" w:wrap="none" w:vAnchor="text" w:hAnchor="page" w:x="10352" w:y="157"/>
      <w:jc w:val="right"/>
      <w:rPr>
        <w:rStyle w:val="PageNumber"/>
        <w:color w:val="BFBFBF"/>
      </w:rPr>
    </w:pPr>
    <w:r w:rsidRPr="00F80F0A">
      <w:rPr>
        <w:rStyle w:val="PageNumber"/>
        <w:color w:val="BFBFBF"/>
      </w:rPr>
      <w:fldChar w:fldCharType="begin"/>
    </w:r>
    <w:r w:rsidRPr="00F80F0A">
      <w:rPr>
        <w:rStyle w:val="PageNumber"/>
        <w:color w:val="BFBFBF"/>
      </w:rPr>
      <w:instrText xml:space="preserve"> PAGE </w:instrText>
    </w:r>
    <w:r w:rsidRPr="00F80F0A">
      <w:rPr>
        <w:rStyle w:val="PageNumber"/>
        <w:color w:val="BFBFBF"/>
      </w:rPr>
      <w:fldChar w:fldCharType="separate"/>
    </w:r>
    <w:r>
      <w:rPr>
        <w:rStyle w:val="PageNumber"/>
        <w:noProof/>
        <w:color w:val="BFBFBF"/>
      </w:rPr>
      <w:t>2</w:t>
    </w:r>
    <w:r w:rsidRPr="00F80F0A">
      <w:rPr>
        <w:rStyle w:val="PageNumber"/>
        <w:color w:val="BFBFBF"/>
      </w:rPr>
      <w:fldChar w:fldCharType="end"/>
    </w:r>
  </w:p>
  <w:p w:rsidR="00792D7C" w:rsidRPr="00F80F0A" w:rsidRDefault="00792D7C" w:rsidP="00F80F0A">
    <w:pPr>
      <w:pStyle w:val="Footer"/>
      <w:rPr>
        <w:color w:val="BFBFBF"/>
        <w:sz w:val="30"/>
        <w:szCs w:val="3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D7C" w:rsidRDefault="00792D7C" w:rsidP="005E3AF4">
      <w:r>
        <w:separator/>
      </w:r>
    </w:p>
  </w:footnote>
  <w:footnote w:type="continuationSeparator" w:id="0">
    <w:p w:rsidR="00792D7C" w:rsidRDefault="00792D7C" w:rsidP="005E3AF4">
      <w:r>
        <w:continuationSeparator/>
      </w:r>
    </w:p>
  </w:footnote>
  <w:footnote w:type="continuationNotice" w:id="1">
    <w:p w:rsidR="00792D7C" w:rsidRDefault="00792D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Pr="00684325" w:rsidRDefault="00792D7C" w:rsidP="00684325">
    <w:pPr>
      <w:pStyle w:val="Semaine"/>
      <w:rPr>
        <w:rFonts w:ascii="Arial" w:hAnsi="Arial" w:cs="Arial"/>
      </w:rPr>
    </w:pPr>
  </w:p>
  <w:p w:rsidR="00792D7C" w:rsidRPr="00DA3FAE" w:rsidRDefault="00792D7C" w:rsidP="00EA31FE">
    <w:pPr>
      <w:pStyle w:val="Heading2"/>
      <w:jc w:val="right"/>
      <w:rPr>
        <w:rFonts w:ascii="Arial Rounded MT Bold" w:hAnsi="Arial Rounded MT Bold" w:cs="Arial Rounded MT Bold"/>
        <w:color w:val="0070C0"/>
        <w:sz w:val="36"/>
        <w:szCs w:val="36"/>
      </w:rPr>
    </w:pPr>
    <w:r>
      <w:rPr>
        <w:rFonts w:ascii="Arial Rounded MT Bold" w:hAnsi="Arial Rounded MT Bold" w:cs="Arial Rounded MT Bold"/>
        <w:color w:val="0070C0"/>
        <w:sz w:val="36"/>
        <w:szCs w:val="36"/>
      </w:rPr>
      <w:t>5</w:t>
    </w:r>
    <w:r w:rsidRPr="00DA3FAE">
      <w:rPr>
        <w:rFonts w:ascii="Arial Rounded MT Bold" w:hAnsi="Arial Rounded MT Bold" w:cs="Arial Rounded MT Bold"/>
        <w:color w:val="0070C0"/>
        <w:sz w:val="36"/>
        <w:szCs w:val="36"/>
        <w:vertAlign w:val="superscript"/>
      </w:rPr>
      <w:t>e</w:t>
    </w:r>
    <w:r w:rsidRPr="00DA3FAE">
      <w:rPr>
        <w:rFonts w:ascii="Arial Rounded MT Bold" w:hAnsi="Arial Rounded MT Bold" w:cs="Arial Rounded MT Bold"/>
        <w:color w:val="0070C0"/>
        <w:sz w:val="36"/>
        <w:szCs w:val="36"/>
      </w:rPr>
      <w:t xml:space="preserve"> ANNÉE DU PRIMAIRE</w:t>
    </w:r>
  </w:p>
  <w:p w:rsidR="00792D7C" w:rsidRPr="00684325" w:rsidRDefault="00792D7C" w:rsidP="004F51A0">
    <w:pPr>
      <w:pStyle w:val="Semaine"/>
      <w:tabs>
        <w:tab w:val="left" w:pos="2880"/>
        <w:tab w:val="right" w:pos="9546"/>
      </w:tabs>
      <w:spacing w:after="360"/>
      <w:jc w:val="left"/>
      <w:rPr>
        <w:sz w:val="28"/>
        <w:szCs w:val="28"/>
      </w:rPr>
    </w:pPr>
    <w:r>
      <w:rPr>
        <w:rFonts w:cs="Arial"/>
        <w:sz w:val="28"/>
        <w:szCs w:val="28"/>
      </w:rPr>
      <w:tab/>
    </w:r>
    <w:r>
      <w:rPr>
        <w:rFonts w:cs="Arial"/>
        <w:sz w:val="28"/>
        <w:szCs w:val="28"/>
      </w:rPr>
      <w:tab/>
    </w:r>
    <w:r w:rsidRPr="00684325">
      <w:rPr>
        <w:sz w:val="28"/>
        <w:szCs w:val="28"/>
      </w:rPr>
      <w:t>Semaine du 6 avril 2020</w:t>
    </w:r>
  </w:p>
  <w:p w:rsidR="00792D7C" w:rsidRPr="005E3AF4" w:rsidRDefault="00792D7C" w:rsidP="005E3A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Pr="005E3AF4" w:rsidRDefault="00792D7C" w:rsidP="00035250">
    <w:pPr>
      <w:pStyle w:val="Nomdelamatireetniveau"/>
      <w:spacing w:before="480" w:after="720"/>
      <w:rPr>
        <w:rFonts w:cs="Arial"/>
      </w:rPr>
    </w:pPr>
    <w:r w:rsidRPr="00B44D53">
      <w:rPr>
        <w:rStyle w:val="titrematireCar"/>
      </w:rP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Pr="005E3AF4" w:rsidRDefault="00792D7C" w:rsidP="00035250">
    <w:pPr>
      <w:pStyle w:val="Nomdelamatireetniveau"/>
      <w:spacing w:before="480" w:after="720"/>
      <w:rPr>
        <w:rFonts w:cs="Arial"/>
      </w:rPr>
    </w:pPr>
    <w:r>
      <w:rPr>
        <w:rStyle w:val="titrematireCar"/>
      </w:rPr>
      <w:t>Anglais</w:t>
    </w:r>
    <w:r w:rsidRPr="005015E6">
      <w:rPr>
        <w:rStyle w:val="titrematireCar"/>
      </w:rPr>
      <w:t>,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Pr="005E3AF4" w:rsidRDefault="00792D7C" w:rsidP="00035250">
    <w:pPr>
      <w:pStyle w:val="Nomdelamatireetniveau"/>
      <w:spacing w:before="480" w:after="720"/>
      <w:rPr>
        <w:rFonts w:cs="Arial"/>
      </w:rPr>
    </w:pPr>
    <w:r>
      <w:rPr>
        <w:rStyle w:val="titrematireCar"/>
      </w:rPr>
      <w:t>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Pr="005E3AF4" w:rsidRDefault="00792D7C" w:rsidP="00035250">
    <w:pPr>
      <w:pStyle w:val="Nomdelamatireetniveau"/>
      <w:spacing w:before="480" w:after="720"/>
      <w:rPr>
        <w:rFonts w:cs="Arial"/>
      </w:rPr>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Pr="005E3AF4" w:rsidRDefault="00792D7C" w:rsidP="00035250">
    <w:pPr>
      <w:pStyle w:val="Nomdelamatireetniveau"/>
      <w:spacing w:before="480" w:after="720"/>
      <w:rPr>
        <w:rFonts w:cs="Arial"/>
      </w:rPr>
    </w:pPr>
    <w:r w:rsidRPr="005015E6">
      <w:rPr>
        <w:rStyle w:val="titrematireCar"/>
      </w:rP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Pr="005E3AF4" w:rsidRDefault="00792D7C" w:rsidP="00035250">
    <w:pPr>
      <w:pStyle w:val="Nomdelamatireetniveau"/>
      <w:spacing w:before="480" w:after="720"/>
      <w:rPr>
        <w:rFonts w:cs="Arial"/>
      </w:rPr>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Pr="005E3AF4" w:rsidRDefault="00792D7C" w:rsidP="00035250">
    <w:pPr>
      <w:pStyle w:val="Nomdelamatireetniveau"/>
      <w:spacing w:before="480" w:after="720"/>
      <w:rPr>
        <w:rFonts w:cs="Arial"/>
      </w:rPr>
    </w:pPr>
    <w:r w:rsidRPr="005015E6">
      <w:rPr>
        <w:rStyle w:val="titrematireCar"/>
      </w:rPr>
      <w:t>Éthique et culture religieuse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7C" w:rsidRPr="005E3AF4" w:rsidRDefault="00792D7C" w:rsidP="00D02A6D">
    <w:pPr>
      <w:pStyle w:val="Nomdelamatireetniveau"/>
      <w:spacing w:before="480" w:after="720"/>
      <w:ind w:right="-1086"/>
      <w:rPr>
        <w:rFonts w:cs="Arial"/>
      </w:rPr>
    </w:pPr>
    <w:r w:rsidRPr="005015E6">
      <w:rPr>
        <w:rStyle w:val="titrematireCar"/>
      </w:rPr>
      <w:t>Géographie, histoire et éducation à la citoyenneté</w:t>
    </w:r>
    <w:r w:rsidRPr="00702745">
      <w:t xml:space="preserve"> </w:t>
    </w:r>
    <w:r w:rsidRPr="007C3A69">
      <w:rPr>
        <w:rFonts w:cs="Arial"/>
      </w:rPr>
      <w:t>•</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487"/>
    <w:multiLevelType w:val="hybridMultilevel"/>
    <w:tmpl w:val="978A017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
    <w:nsid w:val="060358DF"/>
    <w:multiLevelType w:val="hybridMultilevel"/>
    <w:tmpl w:val="7038B83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644"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
    <w:nsid w:val="0A36617F"/>
    <w:multiLevelType w:val="multilevel"/>
    <w:tmpl w:val="FDE0283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FE4CA1"/>
    <w:multiLevelType w:val="hybridMultilevel"/>
    <w:tmpl w:val="2196E79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
    <w:nsid w:val="0FB12EBF"/>
    <w:multiLevelType w:val="multilevel"/>
    <w:tmpl w:val="366EA75A"/>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nsid w:val="13CE00BA"/>
    <w:multiLevelType w:val="hybridMultilevel"/>
    <w:tmpl w:val="3EA805CA"/>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6">
    <w:nsid w:val="20F63297"/>
    <w:multiLevelType w:val="multilevel"/>
    <w:tmpl w:val="0AF227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26DD24FA"/>
    <w:multiLevelType w:val="multilevel"/>
    <w:tmpl w:val="927AEBB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nsid w:val="431B19FF"/>
    <w:multiLevelType w:val="hybridMultilevel"/>
    <w:tmpl w:val="0B1CB45A"/>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9">
    <w:nsid w:val="44C75A3C"/>
    <w:multiLevelType w:val="hybridMultilevel"/>
    <w:tmpl w:val="0504C40E"/>
    <w:lvl w:ilvl="0" w:tplc="49826A34">
      <w:start w:val="1"/>
      <w:numFmt w:val="bullet"/>
      <w:lvlText w:val=""/>
      <w:lvlJc w:val="left"/>
      <w:pPr>
        <w:ind w:left="720" w:hanging="360"/>
      </w:pPr>
      <w:rPr>
        <w:rFonts w:ascii="Symbol" w:hAnsi="Symbol" w:cs="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0">
    <w:nsid w:val="45325D76"/>
    <w:multiLevelType w:val="hybridMultilevel"/>
    <w:tmpl w:val="FB36EA10"/>
    <w:lvl w:ilvl="0" w:tplc="DB2CA1B4">
      <w:start w:val="20"/>
      <w:numFmt w:val="bullet"/>
      <w:lvlText w:val="-"/>
      <w:lvlJc w:val="left"/>
      <w:pPr>
        <w:ind w:left="720" w:hanging="360"/>
      </w:pPr>
      <w:rPr>
        <w:rFonts w:ascii="Arial" w:eastAsia="MS Mincho" w:hAnsi="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1">
    <w:nsid w:val="481644DD"/>
    <w:multiLevelType w:val="hybridMultilevel"/>
    <w:tmpl w:val="232E1C1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2">
    <w:nsid w:val="57FC1456"/>
    <w:multiLevelType w:val="hybridMultilevel"/>
    <w:tmpl w:val="D7F6B880"/>
    <w:lvl w:ilvl="0" w:tplc="7ACC469C">
      <w:start w:val="1"/>
      <w:numFmt w:val="bullet"/>
      <w:lvlText w:val=""/>
      <w:lvlJc w:val="left"/>
      <w:pPr>
        <w:ind w:left="720" w:hanging="360"/>
      </w:pPr>
      <w:rPr>
        <w:rFonts w:ascii="Symbol" w:hAnsi="Symbol" w:cs="Symbol" w:hint="default"/>
      </w:rPr>
    </w:lvl>
    <w:lvl w:ilvl="1" w:tplc="3BA6CC22">
      <w:start w:val="1"/>
      <w:numFmt w:val="bullet"/>
      <w:lvlText w:val="o"/>
      <w:lvlJc w:val="left"/>
      <w:pPr>
        <w:ind w:left="1440" w:hanging="360"/>
      </w:pPr>
      <w:rPr>
        <w:rFonts w:ascii="Courier New" w:hAnsi="Courier New" w:cs="Courier New" w:hint="default"/>
      </w:rPr>
    </w:lvl>
    <w:lvl w:ilvl="2" w:tplc="C130EC2E">
      <w:start w:val="1"/>
      <w:numFmt w:val="bullet"/>
      <w:lvlText w:val=""/>
      <w:lvlJc w:val="left"/>
      <w:pPr>
        <w:ind w:left="2160" w:hanging="360"/>
      </w:pPr>
      <w:rPr>
        <w:rFonts w:ascii="Wingdings" w:hAnsi="Wingdings" w:cs="Wingdings" w:hint="default"/>
      </w:rPr>
    </w:lvl>
    <w:lvl w:ilvl="3" w:tplc="4C4A25B0">
      <w:start w:val="1"/>
      <w:numFmt w:val="bullet"/>
      <w:lvlText w:val=""/>
      <w:lvlJc w:val="left"/>
      <w:pPr>
        <w:ind w:left="2880" w:hanging="360"/>
      </w:pPr>
      <w:rPr>
        <w:rFonts w:ascii="Symbol" w:hAnsi="Symbol" w:cs="Symbol" w:hint="default"/>
      </w:rPr>
    </w:lvl>
    <w:lvl w:ilvl="4" w:tplc="2A067888">
      <w:start w:val="1"/>
      <w:numFmt w:val="bullet"/>
      <w:lvlText w:val="o"/>
      <w:lvlJc w:val="left"/>
      <w:pPr>
        <w:ind w:left="3600" w:hanging="360"/>
      </w:pPr>
      <w:rPr>
        <w:rFonts w:ascii="Courier New" w:hAnsi="Courier New" w:cs="Courier New" w:hint="default"/>
      </w:rPr>
    </w:lvl>
    <w:lvl w:ilvl="5" w:tplc="86FCD1E4">
      <w:start w:val="1"/>
      <w:numFmt w:val="bullet"/>
      <w:lvlText w:val=""/>
      <w:lvlJc w:val="left"/>
      <w:pPr>
        <w:ind w:left="4320" w:hanging="360"/>
      </w:pPr>
      <w:rPr>
        <w:rFonts w:ascii="Wingdings" w:hAnsi="Wingdings" w:cs="Wingdings" w:hint="default"/>
      </w:rPr>
    </w:lvl>
    <w:lvl w:ilvl="6" w:tplc="C636AAFA">
      <w:start w:val="1"/>
      <w:numFmt w:val="bullet"/>
      <w:lvlText w:val=""/>
      <w:lvlJc w:val="left"/>
      <w:pPr>
        <w:ind w:left="5040" w:hanging="360"/>
      </w:pPr>
      <w:rPr>
        <w:rFonts w:ascii="Symbol" w:hAnsi="Symbol" w:cs="Symbol" w:hint="default"/>
      </w:rPr>
    </w:lvl>
    <w:lvl w:ilvl="7" w:tplc="D38067BC">
      <w:start w:val="1"/>
      <w:numFmt w:val="bullet"/>
      <w:lvlText w:val="o"/>
      <w:lvlJc w:val="left"/>
      <w:pPr>
        <w:ind w:left="5760" w:hanging="360"/>
      </w:pPr>
      <w:rPr>
        <w:rFonts w:ascii="Courier New" w:hAnsi="Courier New" w:cs="Courier New" w:hint="default"/>
      </w:rPr>
    </w:lvl>
    <w:lvl w:ilvl="8" w:tplc="F0081932">
      <w:start w:val="1"/>
      <w:numFmt w:val="bullet"/>
      <w:lvlText w:val=""/>
      <w:lvlJc w:val="left"/>
      <w:pPr>
        <w:ind w:left="6480" w:hanging="360"/>
      </w:pPr>
      <w:rPr>
        <w:rFonts w:ascii="Wingdings" w:hAnsi="Wingdings" w:cs="Wingdings" w:hint="default"/>
      </w:rPr>
    </w:lvl>
  </w:abstractNum>
  <w:abstractNum w:abstractNumId="13">
    <w:nsid w:val="593163ED"/>
    <w:multiLevelType w:val="multilevel"/>
    <w:tmpl w:val="82CA23DC"/>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nsid w:val="5C100F16"/>
    <w:multiLevelType w:val="hybridMultilevel"/>
    <w:tmpl w:val="027A7DC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5">
    <w:nsid w:val="5F5D3088"/>
    <w:multiLevelType w:val="hybridMultilevel"/>
    <w:tmpl w:val="36EC6820"/>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6">
    <w:nsid w:val="691637F4"/>
    <w:multiLevelType w:val="hybridMultilevel"/>
    <w:tmpl w:val="FFFFFFFF"/>
    <w:lvl w:ilvl="0" w:tplc="7F2A00C6">
      <w:start w:val="1"/>
      <w:numFmt w:val="bullet"/>
      <w:lvlText w:val=""/>
      <w:lvlJc w:val="left"/>
      <w:pPr>
        <w:ind w:left="720" w:hanging="360"/>
      </w:pPr>
      <w:rPr>
        <w:rFonts w:ascii="Symbol" w:hAnsi="Symbol" w:cs="Symbol" w:hint="default"/>
      </w:rPr>
    </w:lvl>
    <w:lvl w:ilvl="1" w:tplc="F4924318">
      <w:start w:val="1"/>
      <w:numFmt w:val="bullet"/>
      <w:lvlText w:val="o"/>
      <w:lvlJc w:val="left"/>
      <w:pPr>
        <w:ind w:left="1440" w:hanging="360"/>
      </w:pPr>
      <w:rPr>
        <w:rFonts w:ascii="Courier New" w:hAnsi="Courier New" w:cs="Courier New" w:hint="default"/>
      </w:rPr>
    </w:lvl>
    <w:lvl w:ilvl="2" w:tplc="3A5AEFE2">
      <w:start w:val="1"/>
      <w:numFmt w:val="bullet"/>
      <w:lvlText w:val=""/>
      <w:lvlJc w:val="left"/>
      <w:pPr>
        <w:ind w:left="2160" w:hanging="360"/>
      </w:pPr>
      <w:rPr>
        <w:rFonts w:ascii="Wingdings" w:hAnsi="Wingdings" w:cs="Wingdings" w:hint="default"/>
      </w:rPr>
    </w:lvl>
    <w:lvl w:ilvl="3" w:tplc="32380C42">
      <w:start w:val="1"/>
      <w:numFmt w:val="bullet"/>
      <w:lvlText w:val=""/>
      <w:lvlJc w:val="left"/>
      <w:pPr>
        <w:ind w:left="2880" w:hanging="360"/>
      </w:pPr>
      <w:rPr>
        <w:rFonts w:ascii="Symbol" w:hAnsi="Symbol" w:cs="Symbol" w:hint="default"/>
      </w:rPr>
    </w:lvl>
    <w:lvl w:ilvl="4" w:tplc="C212B386">
      <w:start w:val="1"/>
      <w:numFmt w:val="bullet"/>
      <w:lvlText w:val="o"/>
      <w:lvlJc w:val="left"/>
      <w:pPr>
        <w:ind w:left="3600" w:hanging="360"/>
      </w:pPr>
      <w:rPr>
        <w:rFonts w:ascii="Courier New" w:hAnsi="Courier New" w:cs="Courier New" w:hint="default"/>
      </w:rPr>
    </w:lvl>
    <w:lvl w:ilvl="5" w:tplc="AAE8394E">
      <w:start w:val="1"/>
      <w:numFmt w:val="bullet"/>
      <w:lvlText w:val=""/>
      <w:lvlJc w:val="left"/>
      <w:pPr>
        <w:ind w:left="4320" w:hanging="360"/>
      </w:pPr>
      <w:rPr>
        <w:rFonts w:ascii="Wingdings" w:hAnsi="Wingdings" w:cs="Wingdings" w:hint="default"/>
      </w:rPr>
    </w:lvl>
    <w:lvl w:ilvl="6" w:tplc="C390F194">
      <w:start w:val="1"/>
      <w:numFmt w:val="bullet"/>
      <w:lvlText w:val=""/>
      <w:lvlJc w:val="left"/>
      <w:pPr>
        <w:ind w:left="5040" w:hanging="360"/>
      </w:pPr>
      <w:rPr>
        <w:rFonts w:ascii="Symbol" w:hAnsi="Symbol" w:cs="Symbol" w:hint="default"/>
      </w:rPr>
    </w:lvl>
    <w:lvl w:ilvl="7" w:tplc="75024CE2">
      <w:start w:val="1"/>
      <w:numFmt w:val="bullet"/>
      <w:lvlText w:val="o"/>
      <w:lvlJc w:val="left"/>
      <w:pPr>
        <w:ind w:left="5760" w:hanging="360"/>
      </w:pPr>
      <w:rPr>
        <w:rFonts w:ascii="Courier New" w:hAnsi="Courier New" w:cs="Courier New" w:hint="default"/>
      </w:rPr>
    </w:lvl>
    <w:lvl w:ilvl="8" w:tplc="F22412E6">
      <w:start w:val="1"/>
      <w:numFmt w:val="bullet"/>
      <w:lvlText w:val=""/>
      <w:lvlJc w:val="left"/>
      <w:pPr>
        <w:ind w:left="6480" w:hanging="360"/>
      </w:pPr>
      <w:rPr>
        <w:rFonts w:ascii="Wingdings" w:hAnsi="Wingdings" w:cs="Wingdings" w:hint="default"/>
      </w:rPr>
    </w:lvl>
  </w:abstractNum>
  <w:abstractNum w:abstractNumId="17">
    <w:nsid w:val="69BE6A3D"/>
    <w:multiLevelType w:val="hybridMultilevel"/>
    <w:tmpl w:val="19C63FE4"/>
    <w:lvl w:ilvl="0" w:tplc="60FADF8C">
      <w:start w:val="1"/>
      <w:numFmt w:val="bullet"/>
      <w:pStyle w:val="ListParagraph"/>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nsid w:val="6A307543"/>
    <w:multiLevelType w:val="hybridMultilevel"/>
    <w:tmpl w:val="A2702BC0"/>
    <w:lvl w:ilvl="0" w:tplc="CF56B2FA">
      <w:start w:val="1"/>
      <w:numFmt w:val="bullet"/>
      <w:lvlText w:val=""/>
      <w:lvlJc w:val="left"/>
      <w:pPr>
        <w:ind w:left="720" w:hanging="360"/>
      </w:pPr>
      <w:rPr>
        <w:rFonts w:ascii="Symbol" w:hAnsi="Symbol" w:cs="Symbol" w:hint="default"/>
      </w:rPr>
    </w:lvl>
    <w:lvl w:ilvl="1" w:tplc="9F38D71C">
      <w:start w:val="1"/>
      <w:numFmt w:val="bullet"/>
      <w:lvlText w:val="o"/>
      <w:lvlJc w:val="left"/>
      <w:pPr>
        <w:ind w:left="1440" w:hanging="360"/>
      </w:pPr>
      <w:rPr>
        <w:rFonts w:ascii="Courier New" w:hAnsi="Courier New" w:cs="Courier New" w:hint="default"/>
      </w:rPr>
    </w:lvl>
    <w:lvl w:ilvl="2" w:tplc="DABE51E6">
      <w:start w:val="1"/>
      <w:numFmt w:val="bullet"/>
      <w:lvlText w:val=""/>
      <w:lvlJc w:val="left"/>
      <w:pPr>
        <w:ind w:left="2160" w:hanging="360"/>
      </w:pPr>
      <w:rPr>
        <w:rFonts w:ascii="Wingdings" w:hAnsi="Wingdings" w:cs="Wingdings" w:hint="default"/>
      </w:rPr>
    </w:lvl>
    <w:lvl w:ilvl="3" w:tplc="77465148">
      <w:start w:val="1"/>
      <w:numFmt w:val="bullet"/>
      <w:lvlText w:val=""/>
      <w:lvlJc w:val="left"/>
      <w:pPr>
        <w:ind w:left="2880" w:hanging="360"/>
      </w:pPr>
      <w:rPr>
        <w:rFonts w:ascii="Symbol" w:hAnsi="Symbol" w:cs="Symbol" w:hint="default"/>
      </w:rPr>
    </w:lvl>
    <w:lvl w:ilvl="4" w:tplc="A440CE46">
      <w:start w:val="1"/>
      <w:numFmt w:val="bullet"/>
      <w:lvlText w:val="o"/>
      <w:lvlJc w:val="left"/>
      <w:pPr>
        <w:ind w:left="3600" w:hanging="360"/>
      </w:pPr>
      <w:rPr>
        <w:rFonts w:ascii="Courier New" w:hAnsi="Courier New" w:cs="Courier New" w:hint="default"/>
      </w:rPr>
    </w:lvl>
    <w:lvl w:ilvl="5" w:tplc="06B22B46">
      <w:start w:val="1"/>
      <w:numFmt w:val="bullet"/>
      <w:lvlText w:val=""/>
      <w:lvlJc w:val="left"/>
      <w:pPr>
        <w:ind w:left="4320" w:hanging="360"/>
      </w:pPr>
      <w:rPr>
        <w:rFonts w:ascii="Wingdings" w:hAnsi="Wingdings" w:cs="Wingdings" w:hint="default"/>
      </w:rPr>
    </w:lvl>
    <w:lvl w:ilvl="6" w:tplc="6D0A8F20">
      <w:start w:val="1"/>
      <w:numFmt w:val="bullet"/>
      <w:lvlText w:val=""/>
      <w:lvlJc w:val="left"/>
      <w:pPr>
        <w:ind w:left="5040" w:hanging="360"/>
      </w:pPr>
      <w:rPr>
        <w:rFonts w:ascii="Symbol" w:hAnsi="Symbol" w:cs="Symbol" w:hint="default"/>
      </w:rPr>
    </w:lvl>
    <w:lvl w:ilvl="7" w:tplc="4A0C2AAA">
      <w:start w:val="1"/>
      <w:numFmt w:val="bullet"/>
      <w:lvlText w:val="o"/>
      <w:lvlJc w:val="left"/>
      <w:pPr>
        <w:ind w:left="5760" w:hanging="360"/>
      </w:pPr>
      <w:rPr>
        <w:rFonts w:ascii="Courier New" w:hAnsi="Courier New" w:cs="Courier New" w:hint="default"/>
      </w:rPr>
    </w:lvl>
    <w:lvl w:ilvl="8" w:tplc="138419BE">
      <w:start w:val="1"/>
      <w:numFmt w:val="bullet"/>
      <w:lvlText w:val=""/>
      <w:lvlJc w:val="left"/>
      <w:pPr>
        <w:ind w:left="6480" w:hanging="360"/>
      </w:pPr>
      <w:rPr>
        <w:rFonts w:ascii="Wingdings" w:hAnsi="Wingdings" w:cs="Wingdings" w:hint="default"/>
      </w:rPr>
    </w:lvl>
  </w:abstractNum>
  <w:abstractNum w:abstractNumId="19">
    <w:nsid w:val="6EE06197"/>
    <w:multiLevelType w:val="hybridMultilevel"/>
    <w:tmpl w:val="3FDEA1D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0">
    <w:nsid w:val="720A30B7"/>
    <w:multiLevelType w:val="multilevel"/>
    <w:tmpl w:val="3D1CB2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78750222"/>
    <w:multiLevelType w:val="hybridMultilevel"/>
    <w:tmpl w:val="1534BFF6"/>
    <w:lvl w:ilvl="0" w:tplc="F306B840">
      <w:start w:val="1"/>
      <w:numFmt w:val="bullet"/>
      <w:lvlText w:val=""/>
      <w:lvlJc w:val="left"/>
      <w:pPr>
        <w:ind w:left="720" w:hanging="360"/>
      </w:pPr>
      <w:rPr>
        <w:rFonts w:ascii="Symbol" w:hAnsi="Symbol" w:cs="Symbol" w:hint="default"/>
      </w:rPr>
    </w:lvl>
    <w:lvl w:ilvl="1" w:tplc="25BE3720">
      <w:start w:val="1"/>
      <w:numFmt w:val="bullet"/>
      <w:lvlText w:val="o"/>
      <w:lvlJc w:val="left"/>
      <w:pPr>
        <w:ind w:left="1440" w:hanging="360"/>
      </w:pPr>
      <w:rPr>
        <w:rFonts w:ascii="Courier New" w:hAnsi="Courier New" w:cs="Courier New" w:hint="default"/>
      </w:rPr>
    </w:lvl>
    <w:lvl w:ilvl="2" w:tplc="5038F968">
      <w:start w:val="1"/>
      <w:numFmt w:val="bullet"/>
      <w:lvlText w:val=""/>
      <w:lvlJc w:val="left"/>
      <w:pPr>
        <w:ind w:left="2160" w:hanging="360"/>
      </w:pPr>
      <w:rPr>
        <w:rFonts w:ascii="Wingdings" w:hAnsi="Wingdings" w:cs="Wingdings" w:hint="default"/>
      </w:rPr>
    </w:lvl>
    <w:lvl w:ilvl="3" w:tplc="D0B07BD2">
      <w:start w:val="1"/>
      <w:numFmt w:val="bullet"/>
      <w:lvlText w:val=""/>
      <w:lvlJc w:val="left"/>
      <w:pPr>
        <w:ind w:left="2880" w:hanging="360"/>
      </w:pPr>
      <w:rPr>
        <w:rFonts w:ascii="Symbol" w:hAnsi="Symbol" w:cs="Symbol" w:hint="default"/>
      </w:rPr>
    </w:lvl>
    <w:lvl w:ilvl="4" w:tplc="99D035F4">
      <w:start w:val="1"/>
      <w:numFmt w:val="bullet"/>
      <w:lvlText w:val="o"/>
      <w:lvlJc w:val="left"/>
      <w:pPr>
        <w:ind w:left="3600" w:hanging="360"/>
      </w:pPr>
      <w:rPr>
        <w:rFonts w:ascii="Courier New" w:hAnsi="Courier New" w:cs="Courier New" w:hint="default"/>
      </w:rPr>
    </w:lvl>
    <w:lvl w:ilvl="5" w:tplc="51E053B4">
      <w:start w:val="1"/>
      <w:numFmt w:val="bullet"/>
      <w:lvlText w:val=""/>
      <w:lvlJc w:val="left"/>
      <w:pPr>
        <w:ind w:left="4320" w:hanging="360"/>
      </w:pPr>
      <w:rPr>
        <w:rFonts w:ascii="Wingdings" w:hAnsi="Wingdings" w:cs="Wingdings" w:hint="default"/>
      </w:rPr>
    </w:lvl>
    <w:lvl w:ilvl="6" w:tplc="BB6EF0C2">
      <w:start w:val="1"/>
      <w:numFmt w:val="bullet"/>
      <w:lvlText w:val=""/>
      <w:lvlJc w:val="left"/>
      <w:pPr>
        <w:ind w:left="5040" w:hanging="360"/>
      </w:pPr>
      <w:rPr>
        <w:rFonts w:ascii="Symbol" w:hAnsi="Symbol" w:cs="Symbol" w:hint="default"/>
      </w:rPr>
    </w:lvl>
    <w:lvl w:ilvl="7" w:tplc="CBDAF58C">
      <w:start w:val="1"/>
      <w:numFmt w:val="bullet"/>
      <w:lvlText w:val="o"/>
      <w:lvlJc w:val="left"/>
      <w:pPr>
        <w:ind w:left="5760" w:hanging="360"/>
      </w:pPr>
      <w:rPr>
        <w:rFonts w:ascii="Courier New" w:hAnsi="Courier New" w:cs="Courier New" w:hint="default"/>
      </w:rPr>
    </w:lvl>
    <w:lvl w:ilvl="8" w:tplc="8CF07CC4">
      <w:start w:val="1"/>
      <w:numFmt w:val="bullet"/>
      <w:lvlText w:val=""/>
      <w:lvlJc w:val="left"/>
      <w:pPr>
        <w:ind w:left="6480" w:hanging="360"/>
      </w:pPr>
      <w:rPr>
        <w:rFonts w:ascii="Wingdings" w:hAnsi="Wingdings" w:cs="Wingdings" w:hint="default"/>
      </w:rPr>
    </w:lvl>
  </w:abstractNum>
  <w:abstractNum w:abstractNumId="22">
    <w:nsid w:val="79FF01DB"/>
    <w:multiLevelType w:val="hybridMultilevel"/>
    <w:tmpl w:val="FC586BF6"/>
    <w:lvl w:ilvl="0" w:tplc="49826A34">
      <w:start w:val="1"/>
      <w:numFmt w:val="bullet"/>
      <w:lvlText w:val=""/>
      <w:lvlJc w:val="left"/>
      <w:pPr>
        <w:ind w:left="720" w:hanging="360"/>
      </w:pPr>
      <w:rPr>
        <w:rFonts w:ascii="Symbol" w:hAnsi="Symbol" w:cs="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3">
    <w:nsid w:val="7BD624DF"/>
    <w:multiLevelType w:val="hybridMultilevel"/>
    <w:tmpl w:val="81F6425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4">
    <w:nsid w:val="7DE4762A"/>
    <w:multiLevelType w:val="hybridMultilevel"/>
    <w:tmpl w:val="0A303A4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5">
    <w:nsid w:val="7F5E0A22"/>
    <w:multiLevelType w:val="hybridMultilevel"/>
    <w:tmpl w:val="B18602C6"/>
    <w:lvl w:ilvl="0" w:tplc="0C0C0001">
      <w:start w:val="1"/>
      <w:numFmt w:val="bullet"/>
      <w:lvlText w:val=""/>
      <w:lvlJc w:val="left"/>
      <w:pPr>
        <w:ind w:left="502" w:hanging="360"/>
      </w:pPr>
      <w:rPr>
        <w:rFonts w:ascii="Symbol" w:hAnsi="Symbol" w:cs="Symbol" w:hint="default"/>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cs="Wingdings" w:hint="default"/>
      </w:rPr>
    </w:lvl>
    <w:lvl w:ilvl="3" w:tplc="0C0C0001">
      <w:start w:val="1"/>
      <w:numFmt w:val="bullet"/>
      <w:lvlText w:val=""/>
      <w:lvlJc w:val="left"/>
      <w:pPr>
        <w:ind w:left="2662" w:hanging="360"/>
      </w:pPr>
      <w:rPr>
        <w:rFonts w:ascii="Symbol" w:hAnsi="Symbol" w:cs="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cs="Wingdings" w:hint="default"/>
      </w:rPr>
    </w:lvl>
    <w:lvl w:ilvl="6" w:tplc="0C0C0001">
      <w:start w:val="1"/>
      <w:numFmt w:val="bullet"/>
      <w:lvlText w:val=""/>
      <w:lvlJc w:val="left"/>
      <w:pPr>
        <w:ind w:left="4822" w:hanging="360"/>
      </w:pPr>
      <w:rPr>
        <w:rFonts w:ascii="Symbol" w:hAnsi="Symbol" w:cs="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cs="Wingdings" w:hint="default"/>
      </w:rPr>
    </w:lvl>
  </w:abstractNum>
  <w:num w:numId="1">
    <w:abstractNumId w:val="18"/>
  </w:num>
  <w:num w:numId="2">
    <w:abstractNumId w:val="25"/>
  </w:num>
  <w:num w:numId="3">
    <w:abstractNumId w:val="17"/>
  </w:num>
  <w:num w:numId="4">
    <w:abstractNumId w:val="10"/>
  </w:num>
  <w:num w:numId="5">
    <w:abstractNumId w:val="19"/>
  </w:num>
  <w:num w:numId="6">
    <w:abstractNumId w:val="23"/>
  </w:num>
  <w:num w:numId="7">
    <w:abstractNumId w:val="1"/>
  </w:num>
  <w:num w:numId="8">
    <w:abstractNumId w:val="5"/>
  </w:num>
  <w:num w:numId="9">
    <w:abstractNumId w:val="14"/>
  </w:num>
  <w:num w:numId="10">
    <w:abstractNumId w:val="8"/>
  </w:num>
  <w:num w:numId="11">
    <w:abstractNumId w:val="22"/>
  </w:num>
  <w:num w:numId="12">
    <w:abstractNumId w:val="9"/>
  </w:num>
  <w:num w:numId="13">
    <w:abstractNumId w:val="7"/>
  </w:num>
  <w:num w:numId="14">
    <w:abstractNumId w:val="13"/>
  </w:num>
  <w:num w:numId="15">
    <w:abstractNumId w:val="4"/>
  </w:num>
  <w:num w:numId="16">
    <w:abstractNumId w:val="2"/>
  </w:num>
  <w:num w:numId="17">
    <w:abstractNumId w:val="12"/>
  </w:num>
  <w:num w:numId="18">
    <w:abstractNumId w:val="15"/>
  </w:num>
  <w:num w:numId="19">
    <w:abstractNumId w:val="21"/>
  </w:num>
  <w:num w:numId="20">
    <w:abstractNumId w:val="16"/>
  </w:num>
  <w:num w:numId="21">
    <w:abstractNumId w:val="3"/>
  </w:num>
  <w:num w:numId="22">
    <w:abstractNumId w:val="6"/>
  </w:num>
  <w:num w:numId="23">
    <w:abstractNumId w:val="20"/>
  </w:num>
  <w:num w:numId="24">
    <w:abstractNumId w:val="24"/>
  </w:num>
  <w:num w:numId="25">
    <w:abstractNumId w:val="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AF4"/>
    <w:rsid w:val="000044F5"/>
    <w:rsid w:val="0001398D"/>
    <w:rsid w:val="0001495E"/>
    <w:rsid w:val="00017066"/>
    <w:rsid w:val="00020C24"/>
    <w:rsid w:val="00030199"/>
    <w:rsid w:val="00035250"/>
    <w:rsid w:val="00046A9A"/>
    <w:rsid w:val="00070B3B"/>
    <w:rsid w:val="000940F0"/>
    <w:rsid w:val="000A2E01"/>
    <w:rsid w:val="000A3427"/>
    <w:rsid w:val="000A68D2"/>
    <w:rsid w:val="000B0EBB"/>
    <w:rsid w:val="000C11DD"/>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860B9"/>
    <w:rsid w:val="00194FA4"/>
    <w:rsid w:val="00195690"/>
    <w:rsid w:val="00195DC7"/>
    <w:rsid w:val="00196722"/>
    <w:rsid w:val="001A152B"/>
    <w:rsid w:val="001A38CE"/>
    <w:rsid w:val="001B2517"/>
    <w:rsid w:val="001B5673"/>
    <w:rsid w:val="001C108A"/>
    <w:rsid w:val="001D4DC3"/>
    <w:rsid w:val="001E697E"/>
    <w:rsid w:val="00207210"/>
    <w:rsid w:val="0021055C"/>
    <w:rsid w:val="00210FF4"/>
    <w:rsid w:val="002122D7"/>
    <w:rsid w:val="00237D9C"/>
    <w:rsid w:val="00242412"/>
    <w:rsid w:val="00243182"/>
    <w:rsid w:val="002440C9"/>
    <w:rsid w:val="00244134"/>
    <w:rsid w:val="00250DBA"/>
    <w:rsid w:val="002546A8"/>
    <w:rsid w:val="0025595F"/>
    <w:rsid w:val="0027010B"/>
    <w:rsid w:val="00271FEA"/>
    <w:rsid w:val="00275EB8"/>
    <w:rsid w:val="002800A0"/>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4248"/>
    <w:rsid w:val="00376620"/>
    <w:rsid w:val="00382B60"/>
    <w:rsid w:val="003B25D8"/>
    <w:rsid w:val="003B2678"/>
    <w:rsid w:val="003B4263"/>
    <w:rsid w:val="003B5509"/>
    <w:rsid w:val="003C4F56"/>
    <w:rsid w:val="003C7E10"/>
    <w:rsid w:val="003D0500"/>
    <w:rsid w:val="003F1EB0"/>
    <w:rsid w:val="003F3234"/>
    <w:rsid w:val="003F32C9"/>
    <w:rsid w:val="004008E4"/>
    <w:rsid w:val="004022FC"/>
    <w:rsid w:val="00416F51"/>
    <w:rsid w:val="0042290D"/>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23B2"/>
    <w:rsid w:val="006A4455"/>
    <w:rsid w:val="006B156D"/>
    <w:rsid w:val="006B61A5"/>
    <w:rsid w:val="006B6FBF"/>
    <w:rsid w:val="006C32C5"/>
    <w:rsid w:val="006D6943"/>
    <w:rsid w:val="006F3382"/>
    <w:rsid w:val="006F62ED"/>
    <w:rsid w:val="007004E1"/>
    <w:rsid w:val="00702745"/>
    <w:rsid w:val="0070439A"/>
    <w:rsid w:val="00712434"/>
    <w:rsid w:val="00717269"/>
    <w:rsid w:val="00726125"/>
    <w:rsid w:val="00727C0D"/>
    <w:rsid w:val="00735963"/>
    <w:rsid w:val="00745D82"/>
    <w:rsid w:val="00754780"/>
    <w:rsid w:val="00764438"/>
    <w:rsid w:val="007646F2"/>
    <w:rsid w:val="00767D1D"/>
    <w:rsid w:val="0078260B"/>
    <w:rsid w:val="007849E5"/>
    <w:rsid w:val="00786596"/>
    <w:rsid w:val="00786E6F"/>
    <w:rsid w:val="00791E2D"/>
    <w:rsid w:val="00792D7C"/>
    <w:rsid w:val="007971BB"/>
    <w:rsid w:val="007A0545"/>
    <w:rsid w:val="007A6784"/>
    <w:rsid w:val="007A6FE5"/>
    <w:rsid w:val="007B44FD"/>
    <w:rsid w:val="007C2CFF"/>
    <w:rsid w:val="007C3A69"/>
    <w:rsid w:val="007E04CE"/>
    <w:rsid w:val="007E6500"/>
    <w:rsid w:val="00802014"/>
    <w:rsid w:val="00803A7F"/>
    <w:rsid w:val="00807853"/>
    <w:rsid w:val="00810DCE"/>
    <w:rsid w:val="00811BAD"/>
    <w:rsid w:val="0083557D"/>
    <w:rsid w:val="0084330D"/>
    <w:rsid w:val="00852FC5"/>
    <w:rsid w:val="00854DE5"/>
    <w:rsid w:val="0086344F"/>
    <w:rsid w:val="00865C8E"/>
    <w:rsid w:val="008809D2"/>
    <w:rsid w:val="00892534"/>
    <w:rsid w:val="008A3528"/>
    <w:rsid w:val="008A5181"/>
    <w:rsid w:val="008A6302"/>
    <w:rsid w:val="008A7E3F"/>
    <w:rsid w:val="008E07D8"/>
    <w:rsid w:val="008E157D"/>
    <w:rsid w:val="008F62B0"/>
    <w:rsid w:val="00907BD8"/>
    <w:rsid w:val="00916825"/>
    <w:rsid w:val="00943CE6"/>
    <w:rsid w:val="00951C93"/>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2775D"/>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1D13"/>
    <w:rsid w:val="00C12FB0"/>
    <w:rsid w:val="00C35AA1"/>
    <w:rsid w:val="00C3721E"/>
    <w:rsid w:val="00C53F52"/>
    <w:rsid w:val="00C55D6B"/>
    <w:rsid w:val="00C636AD"/>
    <w:rsid w:val="00C77E67"/>
    <w:rsid w:val="00C84B7D"/>
    <w:rsid w:val="00C940D8"/>
    <w:rsid w:val="00C951DA"/>
    <w:rsid w:val="00CC6D49"/>
    <w:rsid w:val="00CD1EF4"/>
    <w:rsid w:val="00CD5201"/>
    <w:rsid w:val="00CE1C0A"/>
    <w:rsid w:val="00CE2277"/>
    <w:rsid w:val="00CE442B"/>
    <w:rsid w:val="00D0151B"/>
    <w:rsid w:val="00D020EF"/>
    <w:rsid w:val="00D02A6D"/>
    <w:rsid w:val="00D034E3"/>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26D08"/>
    <w:rsid w:val="00E32617"/>
    <w:rsid w:val="00E33190"/>
    <w:rsid w:val="00E353C2"/>
    <w:rsid w:val="00E40268"/>
    <w:rsid w:val="00E45CE4"/>
    <w:rsid w:val="00E73AB0"/>
    <w:rsid w:val="00E759C9"/>
    <w:rsid w:val="00E82607"/>
    <w:rsid w:val="00E9158E"/>
    <w:rsid w:val="00EA1683"/>
    <w:rsid w:val="00EA18FE"/>
    <w:rsid w:val="00EA31FE"/>
    <w:rsid w:val="00EA7CA5"/>
    <w:rsid w:val="00EC22BC"/>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B13BA"/>
    <w:rsid w:val="00FC1F19"/>
    <w:rsid w:val="00FC4704"/>
    <w:rsid w:val="00FD100F"/>
    <w:rsid w:val="00FE11BF"/>
    <w:rsid w:val="00FE3526"/>
    <w:rsid w:val="00FE50AF"/>
    <w:rsid w:val="2A5AED81"/>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3AF4"/>
    <w:rPr>
      <w:rFonts w:ascii="Arial" w:eastAsia="MS Mincho" w:hAnsi="Arial" w:cs="Arial"/>
      <w:sz w:val="20"/>
      <w:szCs w:val="20"/>
      <w:lang w:val="fr-FR" w:eastAsia="fr-FR"/>
    </w:rPr>
  </w:style>
  <w:style w:type="paragraph" w:styleId="Heading1">
    <w:name w:val="heading 1"/>
    <w:basedOn w:val="Normal"/>
    <w:next w:val="Normal"/>
    <w:link w:val="Heading1Char"/>
    <w:uiPriority w:val="99"/>
    <w:qFormat/>
    <w:rsid w:val="005E3AF4"/>
    <w:pPr>
      <w:keepNext/>
      <w:keepLines/>
      <w:spacing w:before="240"/>
      <w:outlineLvl w:val="0"/>
    </w:pPr>
    <w:rPr>
      <w:rFonts w:ascii="Calibri Light" w:eastAsia="Times New Roman" w:hAnsi="Calibri Light" w:cs="Calibri Light"/>
      <w:color w:val="374C80"/>
      <w:sz w:val="32"/>
      <w:szCs w:val="32"/>
    </w:rPr>
  </w:style>
  <w:style w:type="paragraph" w:styleId="Heading2">
    <w:name w:val="heading 2"/>
    <w:basedOn w:val="Normal"/>
    <w:next w:val="Normal"/>
    <w:link w:val="Heading2Char"/>
    <w:uiPriority w:val="99"/>
    <w:qFormat/>
    <w:rsid w:val="00DA3FAE"/>
    <w:pPr>
      <w:keepNext/>
      <w:keepLines/>
      <w:spacing w:before="40"/>
      <w:outlineLvl w:val="1"/>
    </w:pPr>
    <w:rPr>
      <w:rFonts w:ascii="Calibri Light" w:eastAsia="Times New Roman" w:hAnsi="Calibri Light" w:cs="Calibri Light"/>
      <w:color w:val="374C80"/>
      <w:sz w:val="26"/>
      <w:szCs w:val="26"/>
    </w:rPr>
  </w:style>
  <w:style w:type="paragraph" w:styleId="Heading3">
    <w:name w:val="heading 3"/>
    <w:basedOn w:val="Normal"/>
    <w:next w:val="Normal"/>
    <w:link w:val="Heading3Char"/>
    <w:uiPriority w:val="99"/>
    <w:qFormat/>
    <w:rsid w:val="00533AAB"/>
    <w:pPr>
      <w:keepNext/>
      <w:keepLines/>
      <w:spacing w:before="40"/>
      <w:outlineLvl w:val="2"/>
    </w:pPr>
    <w:rPr>
      <w:rFonts w:ascii="Calibri Light" w:eastAsia="Times New Roman" w:hAnsi="Calibri Light" w:cs="Calibri Light"/>
      <w:color w:val="243255"/>
      <w:sz w:val="24"/>
      <w:szCs w:val="24"/>
    </w:rPr>
  </w:style>
  <w:style w:type="paragraph" w:styleId="Heading4">
    <w:name w:val="heading 4"/>
    <w:basedOn w:val="Normal"/>
    <w:next w:val="Normal"/>
    <w:link w:val="Heading4Char"/>
    <w:uiPriority w:val="99"/>
    <w:qFormat/>
    <w:rsid w:val="00035250"/>
    <w:pPr>
      <w:keepNext/>
      <w:keepLines/>
      <w:spacing w:before="40"/>
      <w:outlineLvl w:val="3"/>
    </w:pPr>
    <w:rPr>
      <w:rFonts w:ascii="Calibri Light" w:eastAsia="Times New Roman" w:hAnsi="Calibri Light" w:cs="Calibri Light"/>
      <w:i/>
      <w:iCs/>
      <w:color w:val="374C80"/>
    </w:rPr>
  </w:style>
  <w:style w:type="paragraph" w:styleId="Heading9">
    <w:name w:val="heading 9"/>
    <w:basedOn w:val="Normal"/>
    <w:next w:val="Normal"/>
    <w:link w:val="Heading9Char"/>
    <w:uiPriority w:val="99"/>
    <w:qFormat/>
    <w:rsid w:val="00035250"/>
    <w:pPr>
      <w:keepNext/>
      <w:keepLines/>
      <w:spacing w:before="40"/>
      <w:outlineLvl w:val="8"/>
    </w:pPr>
    <w:rPr>
      <w:rFonts w:ascii="Calibri Light" w:eastAsia="Times New Roman" w:hAnsi="Calibri Light" w:cs="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3AF4"/>
    <w:rPr>
      <w:rFonts w:ascii="Calibri Light" w:hAnsi="Calibri Light" w:cs="Calibri Light"/>
      <w:color w:val="374C80"/>
      <w:sz w:val="32"/>
      <w:szCs w:val="32"/>
    </w:rPr>
  </w:style>
  <w:style w:type="character" w:customStyle="1" w:styleId="Heading2Char">
    <w:name w:val="Heading 2 Char"/>
    <w:basedOn w:val="DefaultParagraphFont"/>
    <w:link w:val="Heading2"/>
    <w:uiPriority w:val="99"/>
    <w:locked/>
    <w:rsid w:val="00DA3FAE"/>
    <w:rPr>
      <w:rFonts w:ascii="Calibri Light" w:hAnsi="Calibri Light" w:cs="Calibri Light"/>
      <w:color w:val="374C80"/>
      <w:sz w:val="26"/>
      <w:szCs w:val="26"/>
      <w:lang w:eastAsia="fr-FR"/>
    </w:rPr>
  </w:style>
  <w:style w:type="character" w:customStyle="1" w:styleId="Heading3Char">
    <w:name w:val="Heading 3 Char"/>
    <w:basedOn w:val="DefaultParagraphFont"/>
    <w:link w:val="Heading3"/>
    <w:uiPriority w:val="99"/>
    <w:locked/>
    <w:rsid w:val="00533AAB"/>
    <w:rPr>
      <w:rFonts w:ascii="Calibri Light" w:hAnsi="Calibri Light" w:cs="Calibri Light"/>
      <w:color w:val="243255"/>
      <w:lang w:eastAsia="fr-FR"/>
    </w:rPr>
  </w:style>
  <w:style w:type="character" w:customStyle="1" w:styleId="Heading4Char">
    <w:name w:val="Heading 4 Char"/>
    <w:basedOn w:val="DefaultParagraphFont"/>
    <w:link w:val="Heading4"/>
    <w:uiPriority w:val="99"/>
    <w:semiHidden/>
    <w:locked/>
    <w:rsid w:val="00035250"/>
    <w:rPr>
      <w:rFonts w:ascii="Calibri Light" w:hAnsi="Calibri Light" w:cs="Calibri Light"/>
      <w:i/>
      <w:iCs/>
      <w:color w:val="374C80"/>
      <w:sz w:val="20"/>
      <w:szCs w:val="20"/>
      <w:lang w:eastAsia="fr-FR"/>
    </w:rPr>
  </w:style>
  <w:style w:type="character" w:customStyle="1" w:styleId="Heading9Char">
    <w:name w:val="Heading 9 Char"/>
    <w:basedOn w:val="DefaultParagraphFont"/>
    <w:link w:val="Heading9"/>
    <w:uiPriority w:val="99"/>
    <w:semiHidden/>
    <w:locked/>
    <w:rsid w:val="00035250"/>
    <w:rPr>
      <w:rFonts w:ascii="Calibri Light" w:hAnsi="Calibri Light" w:cs="Calibri Light"/>
      <w:i/>
      <w:iCs/>
      <w:color w:val="272727"/>
      <w:sz w:val="21"/>
      <w:szCs w:val="21"/>
      <w:lang w:eastAsia="fr-FR"/>
    </w:rPr>
  </w:style>
  <w:style w:type="paragraph" w:styleId="Header">
    <w:name w:val="header"/>
    <w:basedOn w:val="Normal"/>
    <w:link w:val="HeaderChar"/>
    <w:uiPriority w:val="99"/>
    <w:rsid w:val="005E3AF4"/>
    <w:pPr>
      <w:tabs>
        <w:tab w:val="center" w:pos="4153"/>
        <w:tab w:val="right" w:pos="8306"/>
      </w:tabs>
    </w:pPr>
  </w:style>
  <w:style w:type="character" w:customStyle="1" w:styleId="HeaderChar">
    <w:name w:val="Header Char"/>
    <w:basedOn w:val="DefaultParagraphFont"/>
    <w:link w:val="Header"/>
    <w:uiPriority w:val="99"/>
    <w:locked/>
    <w:rsid w:val="005E3AF4"/>
    <w:rPr>
      <w:rFonts w:ascii="Arial" w:eastAsia="MS Mincho" w:hAnsi="Arial" w:cs="Arial"/>
      <w:sz w:val="20"/>
      <w:szCs w:val="20"/>
      <w:lang w:eastAsia="fr-FR"/>
    </w:rPr>
  </w:style>
  <w:style w:type="paragraph" w:styleId="Footer">
    <w:name w:val="footer"/>
    <w:basedOn w:val="Normal"/>
    <w:link w:val="FooterChar"/>
    <w:uiPriority w:val="99"/>
    <w:rsid w:val="005E3AF4"/>
    <w:pPr>
      <w:tabs>
        <w:tab w:val="center" w:pos="4153"/>
        <w:tab w:val="right" w:pos="8306"/>
      </w:tabs>
    </w:pPr>
  </w:style>
  <w:style w:type="character" w:customStyle="1" w:styleId="FooterChar">
    <w:name w:val="Footer Char"/>
    <w:basedOn w:val="DefaultParagraphFont"/>
    <w:link w:val="Footer"/>
    <w:uiPriority w:val="99"/>
    <w:locked/>
    <w:rsid w:val="005E3AF4"/>
    <w:rPr>
      <w:rFonts w:ascii="Arial" w:eastAsia="MS Mincho" w:hAnsi="Arial" w:cs="Arial"/>
      <w:sz w:val="20"/>
      <w:szCs w:val="20"/>
      <w:lang w:eastAsia="fr-FR"/>
    </w:rPr>
  </w:style>
  <w:style w:type="paragraph" w:customStyle="1" w:styleId="Semaine">
    <w:name w:val="Semaine"/>
    <w:basedOn w:val="Normal"/>
    <w:link w:val="SemaineCar"/>
    <w:uiPriority w:val="99"/>
    <w:rsid w:val="00684325"/>
    <w:pPr>
      <w:jc w:val="right"/>
    </w:pPr>
    <w:rPr>
      <w:rFonts w:ascii="Arial Rounded MT Bold" w:hAnsi="Arial Rounded MT Bold" w:cs="Arial Rounded MT Bold"/>
      <w:color w:val="002060"/>
      <w:sz w:val="22"/>
      <w:szCs w:val="22"/>
    </w:rPr>
  </w:style>
  <w:style w:type="paragraph" w:customStyle="1" w:styleId="Niveauscolaire">
    <w:name w:val="Niveau scolaire"/>
    <w:basedOn w:val="Heading2"/>
    <w:uiPriority w:val="99"/>
    <w:rsid w:val="00B6785D"/>
    <w:pPr>
      <w:jc w:val="right"/>
    </w:pPr>
    <w:rPr>
      <w:rFonts w:ascii="Arial Rounded MT Bold" w:hAnsi="Arial Rounded MT Bold" w:cs="Arial Rounded MT Bold"/>
      <w:color w:val="0070C0"/>
      <w:sz w:val="36"/>
      <w:szCs w:val="36"/>
    </w:rPr>
  </w:style>
  <w:style w:type="paragraph" w:customStyle="1" w:styleId="En-tte-menudactivits">
    <w:name w:val="En-tête - menu d'activités"/>
    <w:basedOn w:val="Normal"/>
    <w:uiPriority w:val="99"/>
    <w:rsid w:val="00B6785D"/>
    <w:pPr>
      <w:jc w:val="right"/>
    </w:pPr>
    <w:rPr>
      <w:rFonts w:ascii="Arial Rounded MT Bold" w:hAnsi="Arial Rounded MT Bold" w:cs="Arial Rounded MT Bold"/>
      <w:color w:val="002060"/>
      <w:sz w:val="16"/>
      <w:szCs w:val="16"/>
    </w:rPr>
  </w:style>
  <w:style w:type="paragraph" w:customStyle="1" w:styleId="TDM-Nomdelamatire">
    <w:name w:val="TDM - Nom de la matière"/>
    <w:basedOn w:val="Normal"/>
    <w:next w:val="TDM-Titredelactivit"/>
    <w:uiPriority w:val="99"/>
    <w:rsid w:val="001660B6"/>
    <w:pPr>
      <w:spacing w:before="300" w:after="40"/>
      <w:ind w:left="1843"/>
    </w:pPr>
    <w:rPr>
      <w:rFonts w:ascii="Arial Rounded MT Bold" w:hAnsi="Arial Rounded MT Bold" w:cs="Arial Rounded MT Bold"/>
      <w:b/>
      <w:bCs/>
    </w:rPr>
  </w:style>
  <w:style w:type="paragraph" w:customStyle="1" w:styleId="TDM-Titredelactivit">
    <w:name w:val="TDM - Titre de l'activité"/>
    <w:basedOn w:val="TDM-Nomdelamatire"/>
    <w:next w:val="TDM-Nomdelamatire"/>
    <w:uiPriority w:val="99"/>
    <w:rsid w:val="00376620"/>
    <w:pPr>
      <w:tabs>
        <w:tab w:val="right" w:pos="6804"/>
      </w:tabs>
      <w:spacing w:before="0"/>
    </w:pPr>
    <w:rPr>
      <w:rFonts w:ascii="Arial" w:hAnsi="Arial" w:cs="Arial"/>
      <w:b w:val="0"/>
      <w:bCs w:val="0"/>
    </w:rPr>
  </w:style>
  <w:style w:type="paragraph" w:customStyle="1" w:styleId="Nomdelamatireetniveau">
    <w:name w:val="Nom de la matière et niveau"/>
    <w:basedOn w:val="Semaine"/>
    <w:link w:val="NomdelamatireetniveauCar"/>
    <w:uiPriority w:val="99"/>
    <w:rsid w:val="00B14054"/>
    <w:pPr>
      <w:spacing w:after="1600"/>
    </w:pPr>
    <w:rPr>
      <w:color w:val="A6A6A6"/>
      <w:lang w:eastAsia="fr-CA"/>
    </w:rPr>
  </w:style>
  <w:style w:type="paragraph" w:customStyle="1" w:styleId="Consignesetmatriel-description">
    <w:name w:val="Consignes et matériel - description"/>
    <w:uiPriority w:val="99"/>
    <w:rsid w:val="00035250"/>
    <w:pPr>
      <w:spacing w:after="240" w:line="264" w:lineRule="auto"/>
      <w:ind w:right="48"/>
    </w:pPr>
    <w:rPr>
      <w:rFonts w:ascii="Arial" w:eastAsia="MS Mincho" w:hAnsi="Arial" w:cs="Arial"/>
      <w:lang w:val="fr-FR" w:eastAsia="fr-FR"/>
    </w:rPr>
  </w:style>
  <w:style w:type="paragraph" w:customStyle="1" w:styleId="Consignesetmatriel-titres">
    <w:name w:val="Consignes et matériel - titres"/>
    <w:basedOn w:val="Normal"/>
    <w:uiPriority w:val="99"/>
    <w:rsid w:val="00145AE5"/>
    <w:pPr>
      <w:spacing w:before="300" w:after="100"/>
      <w:ind w:right="757"/>
    </w:pPr>
    <w:rPr>
      <w:b/>
      <w:bCs/>
      <w:color w:val="002060"/>
      <w:sz w:val="24"/>
      <w:szCs w:val="24"/>
    </w:rPr>
  </w:style>
  <w:style w:type="paragraph" w:customStyle="1" w:styleId="Note-Informationsauxparents">
    <w:name w:val="Note - Informations aux parents"/>
    <w:basedOn w:val="Consignesetmatriel-description"/>
    <w:uiPriority w:val="99"/>
    <w:rsid w:val="000E20B6"/>
    <w:pPr>
      <w:spacing w:before="100"/>
    </w:pPr>
    <w:rPr>
      <w:b/>
      <w:bCs/>
      <w:color w:val="0070C0"/>
    </w:rPr>
  </w:style>
  <w:style w:type="paragraph" w:styleId="ListParagraph">
    <w:name w:val="List Paragraph"/>
    <w:basedOn w:val="Normal"/>
    <w:uiPriority w:val="99"/>
    <w:qFormat/>
    <w:rsid w:val="00035250"/>
    <w:pPr>
      <w:numPr>
        <w:numId w:val="3"/>
      </w:numPr>
      <w:spacing w:before="80" w:after="120" w:line="259" w:lineRule="auto"/>
    </w:pPr>
    <w:rPr>
      <w:rFonts w:eastAsia="Calibri"/>
      <w:sz w:val="22"/>
      <w:szCs w:val="22"/>
      <w:lang w:val="fr-CA" w:eastAsia="en-US"/>
    </w:rPr>
  </w:style>
  <w:style w:type="paragraph" w:styleId="BalloonText">
    <w:name w:val="Balloon Text"/>
    <w:basedOn w:val="Normal"/>
    <w:link w:val="BalloonTextChar"/>
    <w:uiPriority w:val="99"/>
    <w:semiHidden/>
    <w:rsid w:val="00EC71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uiPriority w:val="99"/>
    <w:rsid w:val="00DF4403"/>
    <w:pPr>
      <w:spacing w:before="600" w:after="200"/>
      <w:jc w:val="left"/>
    </w:pPr>
    <w:rPr>
      <w:rFonts w:eastAsia="Times New Roman"/>
      <w:b/>
      <w:bCs/>
      <w:color w:val="0070C0"/>
      <w:sz w:val="50"/>
      <w:szCs w:val="50"/>
    </w:rPr>
  </w:style>
  <w:style w:type="character" w:styleId="PageNumber">
    <w:name w:val="page number"/>
    <w:basedOn w:val="DefaultParagraphFont"/>
    <w:uiPriority w:val="99"/>
    <w:semiHidden/>
    <w:rsid w:val="00F80F0A"/>
    <w:rPr>
      <w:rFonts w:ascii="Arial Rounded MT Bold" w:hAnsi="Arial Rounded MT Bold" w:cs="Arial Rounded MT Bold"/>
      <w:color w:val="auto"/>
      <w:sz w:val="30"/>
      <w:szCs w:val="30"/>
    </w:rPr>
  </w:style>
  <w:style w:type="paragraph" w:customStyle="1" w:styleId="Informationsauxparents">
    <w:name w:val="Informations aux parents"/>
    <w:basedOn w:val="Titredelactivit"/>
    <w:uiPriority w:val="99"/>
    <w:rsid w:val="00035250"/>
    <w:pPr>
      <w:spacing w:before="0"/>
      <w:ind w:left="227"/>
    </w:pPr>
    <w:rPr>
      <w:sz w:val="30"/>
      <w:szCs w:val="30"/>
    </w:rPr>
  </w:style>
  <w:style w:type="table" w:styleId="TableGrid">
    <w:name w:val="Table Grid"/>
    <w:basedOn w:val="TableNormal"/>
    <w:uiPriority w:val="99"/>
    <w:rsid w:val="006F338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uconsignesetmatriel-titres">
    <w:name w:val="Tableau &gt; consignes et matériel - titres"/>
    <w:basedOn w:val="Consignesetmatriel-titres"/>
    <w:uiPriority w:val="99"/>
    <w:rsid w:val="006F3382"/>
    <w:pPr>
      <w:ind w:left="227"/>
    </w:pPr>
  </w:style>
  <w:style w:type="paragraph" w:customStyle="1" w:styleId="Tableauconsignesetmatriel-description">
    <w:name w:val="Tableau &gt; consignes et matériel - description"/>
    <w:basedOn w:val="Consignesetmatriel-description"/>
    <w:uiPriority w:val="99"/>
    <w:rsid w:val="00035250"/>
    <w:pPr>
      <w:spacing w:before="120" w:after="0"/>
      <w:ind w:left="227"/>
    </w:pPr>
  </w:style>
  <w:style w:type="paragraph" w:customStyle="1" w:styleId="TableauParagraphedeliste">
    <w:name w:val="Tableau &gt; Paragraphe de liste"/>
    <w:basedOn w:val="ListParagraph"/>
    <w:uiPriority w:val="99"/>
    <w:rsid w:val="006F3382"/>
  </w:style>
  <w:style w:type="paragraph" w:customStyle="1" w:styleId="Crdit">
    <w:name w:val="Crédit"/>
    <w:basedOn w:val="Normal"/>
    <w:uiPriority w:val="99"/>
    <w:rsid w:val="00035250"/>
    <w:pPr>
      <w:spacing w:before="120"/>
    </w:pPr>
    <w:rPr>
      <w:color w:val="BFBFBF"/>
    </w:rPr>
  </w:style>
  <w:style w:type="paragraph" w:customStyle="1" w:styleId="paragraph">
    <w:name w:val="paragraph"/>
    <w:basedOn w:val="Normal"/>
    <w:uiPriority w:val="99"/>
    <w:rsid w:val="00533AAB"/>
    <w:pPr>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normaltextrun">
    <w:name w:val="normaltextrun"/>
    <w:basedOn w:val="DefaultParagraphFont"/>
    <w:uiPriority w:val="99"/>
    <w:rsid w:val="00533AAB"/>
    <w:rPr>
      <w:rFonts w:cs="Times New Roman"/>
    </w:rPr>
  </w:style>
  <w:style w:type="character" w:customStyle="1" w:styleId="eop">
    <w:name w:val="eop"/>
    <w:basedOn w:val="DefaultParagraphFont"/>
    <w:uiPriority w:val="99"/>
    <w:rsid w:val="00533AAB"/>
    <w:rPr>
      <w:rFonts w:cs="Times New Roman"/>
    </w:rPr>
  </w:style>
  <w:style w:type="character" w:styleId="CommentReference">
    <w:name w:val="annotation reference"/>
    <w:basedOn w:val="DefaultParagraphFont"/>
    <w:uiPriority w:val="99"/>
    <w:semiHidden/>
    <w:rsid w:val="00533AAB"/>
    <w:rPr>
      <w:rFonts w:cs="Times New Roman"/>
      <w:sz w:val="16"/>
      <w:szCs w:val="16"/>
    </w:rPr>
  </w:style>
  <w:style w:type="paragraph" w:styleId="CommentText">
    <w:name w:val="annotation text"/>
    <w:basedOn w:val="Normal"/>
    <w:link w:val="CommentTextChar"/>
    <w:uiPriority w:val="99"/>
    <w:semiHidden/>
    <w:rsid w:val="00533AAB"/>
  </w:style>
  <w:style w:type="character" w:customStyle="1" w:styleId="CommentTextChar">
    <w:name w:val="Comment Text Char"/>
    <w:basedOn w:val="DefaultParagraphFont"/>
    <w:link w:val="CommentText"/>
    <w:uiPriority w:val="99"/>
    <w:semiHidden/>
    <w:locked/>
    <w:rsid w:val="00533AAB"/>
    <w:rPr>
      <w:rFonts w:ascii="Arial" w:eastAsia="MS Mincho" w:hAnsi="Arial" w:cs="Arial"/>
      <w:sz w:val="20"/>
      <w:szCs w:val="20"/>
      <w:lang w:eastAsia="fr-FR"/>
    </w:rPr>
  </w:style>
  <w:style w:type="paragraph" w:styleId="CommentSubject">
    <w:name w:val="annotation subject"/>
    <w:basedOn w:val="CommentText"/>
    <w:next w:val="CommentText"/>
    <w:link w:val="CommentSubjectChar"/>
    <w:uiPriority w:val="99"/>
    <w:semiHidden/>
    <w:rsid w:val="00533AAB"/>
    <w:rPr>
      <w:b/>
      <w:bCs/>
    </w:rPr>
  </w:style>
  <w:style w:type="character" w:customStyle="1" w:styleId="CommentSubjectChar">
    <w:name w:val="Comment Subject Char"/>
    <w:basedOn w:val="CommentTextChar"/>
    <w:link w:val="CommentSubject"/>
    <w:uiPriority w:val="99"/>
    <w:semiHidden/>
    <w:locked/>
    <w:rsid w:val="00533AAB"/>
    <w:rPr>
      <w:b/>
      <w:bCs/>
    </w:rPr>
  </w:style>
  <w:style w:type="paragraph" w:customStyle="1" w:styleId="tapes">
    <w:name w:val="Étapes"/>
    <w:basedOn w:val="Normal"/>
    <w:uiPriority w:val="99"/>
    <w:rsid w:val="00035250"/>
    <w:rPr>
      <w:b/>
      <w:bCs/>
      <w:i/>
      <w:iCs/>
      <w:lang w:val="fr-CA"/>
    </w:rPr>
  </w:style>
  <w:style w:type="character" w:styleId="Hyperlink">
    <w:name w:val="Hyperlink"/>
    <w:basedOn w:val="DefaultParagraphFont"/>
    <w:uiPriority w:val="99"/>
    <w:rsid w:val="00035250"/>
    <w:rPr>
      <w:rFonts w:cs="Times New Roman"/>
      <w:color w:val="9454C3"/>
      <w:u w:val="single"/>
    </w:rPr>
  </w:style>
  <w:style w:type="paragraph" w:styleId="TOC1">
    <w:name w:val="toc 1"/>
    <w:basedOn w:val="Normal"/>
    <w:next w:val="Normal"/>
    <w:autoRedefine/>
    <w:uiPriority w:val="99"/>
    <w:semiHidden/>
    <w:rsid w:val="00E32617"/>
    <w:pPr>
      <w:tabs>
        <w:tab w:val="right" w:leader="dot" w:pos="9536"/>
      </w:tabs>
      <w:spacing w:before="120"/>
    </w:pPr>
    <w:rPr>
      <w:i/>
      <w:iCs/>
      <w:sz w:val="22"/>
      <w:szCs w:val="22"/>
    </w:rPr>
  </w:style>
  <w:style w:type="paragraph" w:styleId="Revision">
    <w:name w:val="Revision"/>
    <w:hidden/>
    <w:uiPriority w:val="99"/>
    <w:semiHidden/>
    <w:rsid w:val="00145AE5"/>
    <w:rPr>
      <w:rFonts w:ascii="Arial" w:eastAsia="MS Mincho" w:hAnsi="Arial" w:cs="Arial"/>
      <w:sz w:val="20"/>
      <w:szCs w:val="20"/>
      <w:lang w:val="fr-FR" w:eastAsia="fr-FR"/>
    </w:rPr>
  </w:style>
  <w:style w:type="paragraph" w:styleId="TOCHeading">
    <w:name w:val="TOC Heading"/>
    <w:basedOn w:val="Heading1"/>
    <w:next w:val="Normal"/>
    <w:uiPriority w:val="99"/>
    <w:qFormat/>
    <w:rsid w:val="00B27F38"/>
    <w:pPr>
      <w:spacing w:line="259" w:lineRule="auto"/>
      <w:outlineLvl w:val="9"/>
    </w:pPr>
    <w:rPr>
      <w:lang w:val="fr-CA" w:eastAsia="fr-CA"/>
    </w:rPr>
  </w:style>
  <w:style w:type="paragraph" w:styleId="TOC2">
    <w:name w:val="toc 2"/>
    <w:basedOn w:val="Normal"/>
    <w:next w:val="Normal"/>
    <w:autoRedefine/>
    <w:uiPriority w:val="99"/>
    <w:semiHidden/>
    <w:rsid w:val="00B27F38"/>
    <w:pPr>
      <w:spacing w:after="100" w:line="259" w:lineRule="auto"/>
      <w:ind w:left="220"/>
    </w:pPr>
    <w:rPr>
      <w:rFonts w:ascii="Calibri" w:eastAsia="Times New Roman" w:hAnsi="Calibri" w:cs="Calibri"/>
      <w:sz w:val="22"/>
      <w:szCs w:val="22"/>
      <w:lang w:val="fr-CA" w:eastAsia="fr-CA"/>
    </w:rPr>
  </w:style>
  <w:style w:type="paragraph" w:styleId="TOC3">
    <w:name w:val="toc 3"/>
    <w:basedOn w:val="Normal"/>
    <w:next w:val="Normal"/>
    <w:autoRedefine/>
    <w:uiPriority w:val="99"/>
    <w:semiHidden/>
    <w:rsid w:val="00B27F38"/>
    <w:pPr>
      <w:spacing w:after="100" w:line="259" w:lineRule="auto"/>
      <w:ind w:left="440"/>
    </w:pPr>
    <w:rPr>
      <w:rFonts w:ascii="Calibri" w:eastAsia="Times New Roman" w:hAnsi="Calibri" w:cs="Calibri"/>
      <w:sz w:val="22"/>
      <w:szCs w:val="22"/>
      <w:lang w:val="fr-CA" w:eastAsia="fr-CA"/>
    </w:rPr>
  </w:style>
  <w:style w:type="paragraph" w:customStyle="1" w:styleId="titrematire">
    <w:name w:val="titre matière"/>
    <w:basedOn w:val="Nomdelamatireetniveau"/>
    <w:link w:val="titrematireCar"/>
    <w:uiPriority w:val="99"/>
    <w:rsid w:val="005015E6"/>
    <w:pPr>
      <w:spacing w:before="480" w:after="720"/>
    </w:pPr>
    <w:rPr>
      <w:noProof/>
    </w:rPr>
  </w:style>
  <w:style w:type="character" w:customStyle="1" w:styleId="SemaineCar">
    <w:name w:val="Semaine Car"/>
    <w:basedOn w:val="DefaultParagraphFont"/>
    <w:link w:val="Semaine"/>
    <w:uiPriority w:val="99"/>
    <w:locked/>
    <w:rsid w:val="005015E6"/>
    <w:rPr>
      <w:rFonts w:ascii="Arial Rounded MT Bold" w:eastAsia="MS Mincho" w:hAnsi="Arial Rounded MT Bold" w:cs="Arial Rounded MT Bold"/>
      <w:color w:val="002060"/>
      <w:sz w:val="22"/>
      <w:szCs w:val="22"/>
      <w:lang w:eastAsia="fr-FR"/>
    </w:rPr>
  </w:style>
  <w:style w:type="character" w:customStyle="1" w:styleId="NomdelamatireetniveauCar">
    <w:name w:val="Nom de la matière et niveau Car"/>
    <w:basedOn w:val="SemaineCar"/>
    <w:link w:val="Nomdelamatireetniveau"/>
    <w:uiPriority w:val="99"/>
    <w:locked/>
    <w:rsid w:val="005015E6"/>
    <w:rPr>
      <w:color w:val="A6A6A6"/>
      <w:lang w:eastAsia="fr-CA"/>
    </w:rPr>
  </w:style>
  <w:style w:type="character" w:customStyle="1" w:styleId="titrematireCar">
    <w:name w:val="titre matière Car"/>
    <w:basedOn w:val="NomdelamatireetniveauCar"/>
    <w:link w:val="titrematire"/>
    <w:uiPriority w:val="99"/>
    <w:locked/>
    <w:rsid w:val="005015E6"/>
    <w:rPr>
      <w:noProof/>
    </w:rPr>
  </w:style>
  <w:style w:type="character" w:customStyle="1" w:styleId="contextualspellingandgrammarerror">
    <w:name w:val="contextualspellingandgrammarerror"/>
    <w:basedOn w:val="DefaultParagraphFont"/>
    <w:uiPriority w:val="99"/>
    <w:rsid w:val="00F32C45"/>
    <w:rPr>
      <w:rFonts w:cs="Times New Roman"/>
    </w:rPr>
  </w:style>
  <w:style w:type="character" w:customStyle="1" w:styleId="UnresolvedMention">
    <w:name w:val="Unresolved Mention"/>
    <w:basedOn w:val="DefaultParagraphFont"/>
    <w:uiPriority w:val="99"/>
    <w:rsid w:val="00E82607"/>
    <w:rPr>
      <w:rFonts w:cs="Times New Roman"/>
      <w:color w:val="auto"/>
      <w:shd w:val="clear" w:color="auto" w:fill="auto"/>
    </w:rPr>
  </w:style>
  <w:style w:type="table" w:customStyle="1" w:styleId="Grilledutableau1">
    <w:name w:val="Grille du tableau1"/>
    <w:uiPriority w:val="99"/>
    <w:rsid w:val="003F32C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78260B"/>
    <w:rPr>
      <w:rFonts w:cs="Times New Roman"/>
      <w:color w:val="auto"/>
      <w:u w:val="single"/>
    </w:rPr>
  </w:style>
  <w:style w:type="paragraph" w:styleId="NormalWeb">
    <w:name w:val="Normal (Web)"/>
    <w:basedOn w:val="Normal"/>
    <w:uiPriority w:val="99"/>
    <w:rsid w:val="007B44FD"/>
    <w:pPr>
      <w:spacing w:before="100" w:beforeAutospacing="1" w:after="100" w:afterAutospacing="1"/>
    </w:pPr>
    <w:rPr>
      <w:rFonts w:eastAsia="Calibri"/>
      <w:sz w:val="24"/>
      <w:szCs w:val="24"/>
      <w:lang w:val="fr-CA" w:eastAsia="fr-CA"/>
    </w:rPr>
  </w:style>
</w:styles>
</file>

<file path=word/webSettings.xml><?xml version="1.0" encoding="utf-8"?>
<w:webSettings xmlns:r="http://schemas.openxmlformats.org/officeDocument/2006/relationships" xmlns:w="http://schemas.openxmlformats.org/wordprocessingml/2006/main">
  <w:divs>
    <w:div w:id="106386802">
      <w:marLeft w:val="0"/>
      <w:marRight w:val="0"/>
      <w:marTop w:val="0"/>
      <w:marBottom w:val="0"/>
      <w:divBdr>
        <w:top w:val="none" w:sz="0" w:space="0" w:color="auto"/>
        <w:left w:val="none" w:sz="0" w:space="0" w:color="auto"/>
        <w:bottom w:val="none" w:sz="0" w:space="0" w:color="auto"/>
        <w:right w:val="none" w:sz="0" w:space="0" w:color="auto"/>
      </w:divBdr>
    </w:div>
    <w:div w:id="106386813">
      <w:marLeft w:val="0"/>
      <w:marRight w:val="0"/>
      <w:marTop w:val="0"/>
      <w:marBottom w:val="0"/>
      <w:divBdr>
        <w:top w:val="none" w:sz="0" w:space="0" w:color="auto"/>
        <w:left w:val="none" w:sz="0" w:space="0" w:color="auto"/>
        <w:bottom w:val="none" w:sz="0" w:space="0" w:color="auto"/>
        <w:right w:val="none" w:sz="0" w:space="0" w:color="auto"/>
      </w:divBdr>
      <w:divsChild>
        <w:div w:id="106386801">
          <w:marLeft w:val="0"/>
          <w:marRight w:val="0"/>
          <w:marTop w:val="0"/>
          <w:marBottom w:val="0"/>
          <w:divBdr>
            <w:top w:val="none" w:sz="0" w:space="0" w:color="auto"/>
            <w:left w:val="none" w:sz="0" w:space="0" w:color="auto"/>
            <w:bottom w:val="none" w:sz="0" w:space="0" w:color="auto"/>
            <w:right w:val="none" w:sz="0" w:space="0" w:color="auto"/>
          </w:divBdr>
        </w:div>
        <w:div w:id="106386803">
          <w:marLeft w:val="0"/>
          <w:marRight w:val="0"/>
          <w:marTop w:val="0"/>
          <w:marBottom w:val="0"/>
          <w:divBdr>
            <w:top w:val="none" w:sz="0" w:space="0" w:color="auto"/>
            <w:left w:val="none" w:sz="0" w:space="0" w:color="auto"/>
            <w:bottom w:val="none" w:sz="0" w:space="0" w:color="auto"/>
            <w:right w:val="none" w:sz="0" w:space="0" w:color="auto"/>
          </w:divBdr>
        </w:div>
        <w:div w:id="106386804">
          <w:marLeft w:val="0"/>
          <w:marRight w:val="0"/>
          <w:marTop w:val="0"/>
          <w:marBottom w:val="0"/>
          <w:divBdr>
            <w:top w:val="none" w:sz="0" w:space="0" w:color="auto"/>
            <w:left w:val="none" w:sz="0" w:space="0" w:color="auto"/>
            <w:bottom w:val="none" w:sz="0" w:space="0" w:color="auto"/>
            <w:right w:val="none" w:sz="0" w:space="0" w:color="auto"/>
          </w:divBdr>
        </w:div>
        <w:div w:id="106386806">
          <w:marLeft w:val="0"/>
          <w:marRight w:val="0"/>
          <w:marTop w:val="0"/>
          <w:marBottom w:val="0"/>
          <w:divBdr>
            <w:top w:val="none" w:sz="0" w:space="0" w:color="auto"/>
            <w:left w:val="none" w:sz="0" w:space="0" w:color="auto"/>
            <w:bottom w:val="none" w:sz="0" w:space="0" w:color="auto"/>
            <w:right w:val="none" w:sz="0" w:space="0" w:color="auto"/>
          </w:divBdr>
        </w:div>
        <w:div w:id="106386807">
          <w:marLeft w:val="0"/>
          <w:marRight w:val="0"/>
          <w:marTop w:val="0"/>
          <w:marBottom w:val="0"/>
          <w:divBdr>
            <w:top w:val="none" w:sz="0" w:space="0" w:color="auto"/>
            <w:left w:val="none" w:sz="0" w:space="0" w:color="auto"/>
            <w:bottom w:val="none" w:sz="0" w:space="0" w:color="auto"/>
            <w:right w:val="none" w:sz="0" w:space="0" w:color="auto"/>
          </w:divBdr>
        </w:div>
        <w:div w:id="106386808">
          <w:marLeft w:val="0"/>
          <w:marRight w:val="0"/>
          <w:marTop w:val="0"/>
          <w:marBottom w:val="0"/>
          <w:divBdr>
            <w:top w:val="none" w:sz="0" w:space="0" w:color="auto"/>
            <w:left w:val="none" w:sz="0" w:space="0" w:color="auto"/>
            <w:bottom w:val="none" w:sz="0" w:space="0" w:color="auto"/>
            <w:right w:val="none" w:sz="0" w:space="0" w:color="auto"/>
          </w:divBdr>
        </w:div>
        <w:div w:id="106386811">
          <w:marLeft w:val="0"/>
          <w:marRight w:val="0"/>
          <w:marTop w:val="0"/>
          <w:marBottom w:val="0"/>
          <w:divBdr>
            <w:top w:val="none" w:sz="0" w:space="0" w:color="auto"/>
            <w:left w:val="none" w:sz="0" w:space="0" w:color="auto"/>
            <w:bottom w:val="none" w:sz="0" w:space="0" w:color="auto"/>
            <w:right w:val="none" w:sz="0" w:space="0" w:color="auto"/>
          </w:divBdr>
        </w:div>
        <w:div w:id="106386812">
          <w:marLeft w:val="0"/>
          <w:marRight w:val="0"/>
          <w:marTop w:val="0"/>
          <w:marBottom w:val="0"/>
          <w:divBdr>
            <w:top w:val="none" w:sz="0" w:space="0" w:color="auto"/>
            <w:left w:val="none" w:sz="0" w:space="0" w:color="auto"/>
            <w:bottom w:val="none" w:sz="0" w:space="0" w:color="auto"/>
            <w:right w:val="none" w:sz="0" w:space="0" w:color="auto"/>
          </w:divBdr>
        </w:div>
        <w:div w:id="106386814">
          <w:marLeft w:val="0"/>
          <w:marRight w:val="0"/>
          <w:marTop w:val="0"/>
          <w:marBottom w:val="0"/>
          <w:divBdr>
            <w:top w:val="none" w:sz="0" w:space="0" w:color="auto"/>
            <w:left w:val="none" w:sz="0" w:space="0" w:color="auto"/>
            <w:bottom w:val="none" w:sz="0" w:space="0" w:color="auto"/>
            <w:right w:val="none" w:sz="0" w:space="0" w:color="auto"/>
          </w:divBdr>
        </w:div>
        <w:div w:id="106386815">
          <w:marLeft w:val="0"/>
          <w:marRight w:val="0"/>
          <w:marTop w:val="0"/>
          <w:marBottom w:val="0"/>
          <w:divBdr>
            <w:top w:val="none" w:sz="0" w:space="0" w:color="auto"/>
            <w:left w:val="none" w:sz="0" w:space="0" w:color="auto"/>
            <w:bottom w:val="none" w:sz="0" w:space="0" w:color="auto"/>
            <w:right w:val="none" w:sz="0" w:space="0" w:color="auto"/>
          </w:divBdr>
        </w:div>
        <w:div w:id="106386817">
          <w:marLeft w:val="0"/>
          <w:marRight w:val="0"/>
          <w:marTop w:val="0"/>
          <w:marBottom w:val="0"/>
          <w:divBdr>
            <w:top w:val="none" w:sz="0" w:space="0" w:color="auto"/>
            <w:left w:val="none" w:sz="0" w:space="0" w:color="auto"/>
            <w:bottom w:val="none" w:sz="0" w:space="0" w:color="auto"/>
            <w:right w:val="none" w:sz="0" w:space="0" w:color="auto"/>
          </w:divBdr>
        </w:div>
        <w:div w:id="106386818">
          <w:marLeft w:val="0"/>
          <w:marRight w:val="0"/>
          <w:marTop w:val="0"/>
          <w:marBottom w:val="0"/>
          <w:divBdr>
            <w:top w:val="none" w:sz="0" w:space="0" w:color="auto"/>
            <w:left w:val="none" w:sz="0" w:space="0" w:color="auto"/>
            <w:bottom w:val="none" w:sz="0" w:space="0" w:color="auto"/>
            <w:right w:val="none" w:sz="0" w:space="0" w:color="auto"/>
          </w:divBdr>
        </w:div>
        <w:div w:id="106386823">
          <w:marLeft w:val="0"/>
          <w:marRight w:val="0"/>
          <w:marTop w:val="0"/>
          <w:marBottom w:val="0"/>
          <w:divBdr>
            <w:top w:val="none" w:sz="0" w:space="0" w:color="auto"/>
            <w:left w:val="none" w:sz="0" w:space="0" w:color="auto"/>
            <w:bottom w:val="none" w:sz="0" w:space="0" w:color="auto"/>
            <w:right w:val="none" w:sz="0" w:space="0" w:color="auto"/>
          </w:divBdr>
        </w:div>
        <w:div w:id="106386824">
          <w:marLeft w:val="0"/>
          <w:marRight w:val="0"/>
          <w:marTop w:val="0"/>
          <w:marBottom w:val="0"/>
          <w:divBdr>
            <w:top w:val="none" w:sz="0" w:space="0" w:color="auto"/>
            <w:left w:val="none" w:sz="0" w:space="0" w:color="auto"/>
            <w:bottom w:val="none" w:sz="0" w:space="0" w:color="auto"/>
            <w:right w:val="none" w:sz="0" w:space="0" w:color="auto"/>
          </w:divBdr>
        </w:div>
        <w:div w:id="106386826">
          <w:marLeft w:val="0"/>
          <w:marRight w:val="0"/>
          <w:marTop w:val="0"/>
          <w:marBottom w:val="0"/>
          <w:divBdr>
            <w:top w:val="none" w:sz="0" w:space="0" w:color="auto"/>
            <w:left w:val="none" w:sz="0" w:space="0" w:color="auto"/>
            <w:bottom w:val="none" w:sz="0" w:space="0" w:color="auto"/>
            <w:right w:val="none" w:sz="0" w:space="0" w:color="auto"/>
          </w:divBdr>
        </w:div>
        <w:div w:id="106386828">
          <w:marLeft w:val="0"/>
          <w:marRight w:val="0"/>
          <w:marTop w:val="0"/>
          <w:marBottom w:val="0"/>
          <w:divBdr>
            <w:top w:val="none" w:sz="0" w:space="0" w:color="auto"/>
            <w:left w:val="none" w:sz="0" w:space="0" w:color="auto"/>
            <w:bottom w:val="none" w:sz="0" w:space="0" w:color="auto"/>
            <w:right w:val="none" w:sz="0" w:space="0" w:color="auto"/>
          </w:divBdr>
        </w:div>
        <w:div w:id="106386830">
          <w:marLeft w:val="0"/>
          <w:marRight w:val="0"/>
          <w:marTop w:val="0"/>
          <w:marBottom w:val="0"/>
          <w:divBdr>
            <w:top w:val="none" w:sz="0" w:space="0" w:color="auto"/>
            <w:left w:val="none" w:sz="0" w:space="0" w:color="auto"/>
            <w:bottom w:val="none" w:sz="0" w:space="0" w:color="auto"/>
            <w:right w:val="none" w:sz="0" w:space="0" w:color="auto"/>
          </w:divBdr>
        </w:div>
        <w:div w:id="106386831">
          <w:marLeft w:val="0"/>
          <w:marRight w:val="0"/>
          <w:marTop w:val="0"/>
          <w:marBottom w:val="0"/>
          <w:divBdr>
            <w:top w:val="none" w:sz="0" w:space="0" w:color="auto"/>
            <w:left w:val="none" w:sz="0" w:space="0" w:color="auto"/>
            <w:bottom w:val="none" w:sz="0" w:space="0" w:color="auto"/>
            <w:right w:val="none" w:sz="0" w:space="0" w:color="auto"/>
          </w:divBdr>
        </w:div>
        <w:div w:id="106386832">
          <w:marLeft w:val="0"/>
          <w:marRight w:val="0"/>
          <w:marTop w:val="0"/>
          <w:marBottom w:val="0"/>
          <w:divBdr>
            <w:top w:val="none" w:sz="0" w:space="0" w:color="auto"/>
            <w:left w:val="none" w:sz="0" w:space="0" w:color="auto"/>
            <w:bottom w:val="none" w:sz="0" w:space="0" w:color="auto"/>
            <w:right w:val="none" w:sz="0" w:space="0" w:color="auto"/>
          </w:divBdr>
        </w:div>
        <w:div w:id="106386834">
          <w:marLeft w:val="0"/>
          <w:marRight w:val="0"/>
          <w:marTop w:val="0"/>
          <w:marBottom w:val="0"/>
          <w:divBdr>
            <w:top w:val="none" w:sz="0" w:space="0" w:color="auto"/>
            <w:left w:val="none" w:sz="0" w:space="0" w:color="auto"/>
            <w:bottom w:val="none" w:sz="0" w:space="0" w:color="auto"/>
            <w:right w:val="none" w:sz="0" w:space="0" w:color="auto"/>
          </w:divBdr>
          <w:divsChild>
            <w:div w:id="106386809">
              <w:marLeft w:val="0"/>
              <w:marRight w:val="0"/>
              <w:marTop w:val="0"/>
              <w:marBottom w:val="0"/>
              <w:divBdr>
                <w:top w:val="none" w:sz="0" w:space="0" w:color="auto"/>
                <w:left w:val="none" w:sz="0" w:space="0" w:color="auto"/>
                <w:bottom w:val="none" w:sz="0" w:space="0" w:color="auto"/>
                <w:right w:val="none" w:sz="0" w:space="0" w:color="auto"/>
              </w:divBdr>
            </w:div>
            <w:div w:id="106386810">
              <w:marLeft w:val="0"/>
              <w:marRight w:val="0"/>
              <w:marTop w:val="0"/>
              <w:marBottom w:val="0"/>
              <w:divBdr>
                <w:top w:val="none" w:sz="0" w:space="0" w:color="auto"/>
                <w:left w:val="none" w:sz="0" w:space="0" w:color="auto"/>
                <w:bottom w:val="none" w:sz="0" w:space="0" w:color="auto"/>
                <w:right w:val="none" w:sz="0" w:space="0" w:color="auto"/>
              </w:divBdr>
            </w:div>
            <w:div w:id="106386840">
              <w:marLeft w:val="0"/>
              <w:marRight w:val="0"/>
              <w:marTop w:val="0"/>
              <w:marBottom w:val="0"/>
              <w:divBdr>
                <w:top w:val="none" w:sz="0" w:space="0" w:color="auto"/>
                <w:left w:val="none" w:sz="0" w:space="0" w:color="auto"/>
                <w:bottom w:val="none" w:sz="0" w:space="0" w:color="auto"/>
                <w:right w:val="none" w:sz="0" w:space="0" w:color="auto"/>
              </w:divBdr>
            </w:div>
            <w:div w:id="106386842">
              <w:marLeft w:val="0"/>
              <w:marRight w:val="0"/>
              <w:marTop w:val="0"/>
              <w:marBottom w:val="0"/>
              <w:divBdr>
                <w:top w:val="none" w:sz="0" w:space="0" w:color="auto"/>
                <w:left w:val="none" w:sz="0" w:space="0" w:color="auto"/>
                <w:bottom w:val="none" w:sz="0" w:space="0" w:color="auto"/>
                <w:right w:val="none" w:sz="0" w:space="0" w:color="auto"/>
              </w:divBdr>
            </w:div>
            <w:div w:id="106386845">
              <w:marLeft w:val="0"/>
              <w:marRight w:val="0"/>
              <w:marTop w:val="0"/>
              <w:marBottom w:val="0"/>
              <w:divBdr>
                <w:top w:val="none" w:sz="0" w:space="0" w:color="auto"/>
                <w:left w:val="none" w:sz="0" w:space="0" w:color="auto"/>
                <w:bottom w:val="none" w:sz="0" w:space="0" w:color="auto"/>
                <w:right w:val="none" w:sz="0" w:space="0" w:color="auto"/>
              </w:divBdr>
            </w:div>
          </w:divsChild>
        </w:div>
        <w:div w:id="106386835">
          <w:marLeft w:val="0"/>
          <w:marRight w:val="0"/>
          <w:marTop w:val="0"/>
          <w:marBottom w:val="0"/>
          <w:divBdr>
            <w:top w:val="none" w:sz="0" w:space="0" w:color="auto"/>
            <w:left w:val="none" w:sz="0" w:space="0" w:color="auto"/>
            <w:bottom w:val="none" w:sz="0" w:space="0" w:color="auto"/>
            <w:right w:val="none" w:sz="0" w:space="0" w:color="auto"/>
          </w:divBdr>
        </w:div>
        <w:div w:id="106386844">
          <w:marLeft w:val="0"/>
          <w:marRight w:val="0"/>
          <w:marTop w:val="0"/>
          <w:marBottom w:val="0"/>
          <w:divBdr>
            <w:top w:val="none" w:sz="0" w:space="0" w:color="auto"/>
            <w:left w:val="none" w:sz="0" w:space="0" w:color="auto"/>
            <w:bottom w:val="none" w:sz="0" w:space="0" w:color="auto"/>
            <w:right w:val="none" w:sz="0" w:space="0" w:color="auto"/>
          </w:divBdr>
        </w:div>
        <w:div w:id="106386846">
          <w:marLeft w:val="0"/>
          <w:marRight w:val="0"/>
          <w:marTop w:val="0"/>
          <w:marBottom w:val="0"/>
          <w:divBdr>
            <w:top w:val="none" w:sz="0" w:space="0" w:color="auto"/>
            <w:left w:val="none" w:sz="0" w:space="0" w:color="auto"/>
            <w:bottom w:val="none" w:sz="0" w:space="0" w:color="auto"/>
            <w:right w:val="none" w:sz="0" w:space="0" w:color="auto"/>
          </w:divBdr>
        </w:div>
        <w:div w:id="106386848">
          <w:marLeft w:val="0"/>
          <w:marRight w:val="0"/>
          <w:marTop w:val="0"/>
          <w:marBottom w:val="0"/>
          <w:divBdr>
            <w:top w:val="none" w:sz="0" w:space="0" w:color="auto"/>
            <w:left w:val="none" w:sz="0" w:space="0" w:color="auto"/>
            <w:bottom w:val="none" w:sz="0" w:space="0" w:color="auto"/>
            <w:right w:val="none" w:sz="0" w:space="0" w:color="auto"/>
          </w:divBdr>
        </w:div>
        <w:div w:id="106386852">
          <w:marLeft w:val="0"/>
          <w:marRight w:val="0"/>
          <w:marTop w:val="0"/>
          <w:marBottom w:val="0"/>
          <w:divBdr>
            <w:top w:val="none" w:sz="0" w:space="0" w:color="auto"/>
            <w:left w:val="none" w:sz="0" w:space="0" w:color="auto"/>
            <w:bottom w:val="none" w:sz="0" w:space="0" w:color="auto"/>
            <w:right w:val="none" w:sz="0" w:space="0" w:color="auto"/>
          </w:divBdr>
        </w:div>
        <w:div w:id="106386853">
          <w:marLeft w:val="0"/>
          <w:marRight w:val="0"/>
          <w:marTop w:val="0"/>
          <w:marBottom w:val="0"/>
          <w:divBdr>
            <w:top w:val="none" w:sz="0" w:space="0" w:color="auto"/>
            <w:left w:val="none" w:sz="0" w:space="0" w:color="auto"/>
            <w:bottom w:val="none" w:sz="0" w:space="0" w:color="auto"/>
            <w:right w:val="none" w:sz="0" w:space="0" w:color="auto"/>
          </w:divBdr>
        </w:div>
        <w:div w:id="106386854">
          <w:marLeft w:val="0"/>
          <w:marRight w:val="0"/>
          <w:marTop w:val="0"/>
          <w:marBottom w:val="0"/>
          <w:divBdr>
            <w:top w:val="none" w:sz="0" w:space="0" w:color="auto"/>
            <w:left w:val="none" w:sz="0" w:space="0" w:color="auto"/>
            <w:bottom w:val="none" w:sz="0" w:space="0" w:color="auto"/>
            <w:right w:val="none" w:sz="0" w:space="0" w:color="auto"/>
          </w:divBdr>
        </w:div>
        <w:div w:id="106386855">
          <w:marLeft w:val="0"/>
          <w:marRight w:val="0"/>
          <w:marTop w:val="0"/>
          <w:marBottom w:val="0"/>
          <w:divBdr>
            <w:top w:val="none" w:sz="0" w:space="0" w:color="auto"/>
            <w:left w:val="none" w:sz="0" w:space="0" w:color="auto"/>
            <w:bottom w:val="none" w:sz="0" w:space="0" w:color="auto"/>
            <w:right w:val="none" w:sz="0" w:space="0" w:color="auto"/>
          </w:divBdr>
        </w:div>
        <w:div w:id="106386856">
          <w:marLeft w:val="0"/>
          <w:marRight w:val="0"/>
          <w:marTop w:val="0"/>
          <w:marBottom w:val="0"/>
          <w:divBdr>
            <w:top w:val="none" w:sz="0" w:space="0" w:color="auto"/>
            <w:left w:val="none" w:sz="0" w:space="0" w:color="auto"/>
            <w:bottom w:val="none" w:sz="0" w:space="0" w:color="auto"/>
            <w:right w:val="none" w:sz="0" w:space="0" w:color="auto"/>
          </w:divBdr>
        </w:div>
      </w:divsChild>
    </w:div>
    <w:div w:id="106386822">
      <w:marLeft w:val="0"/>
      <w:marRight w:val="0"/>
      <w:marTop w:val="0"/>
      <w:marBottom w:val="0"/>
      <w:divBdr>
        <w:top w:val="none" w:sz="0" w:space="0" w:color="auto"/>
        <w:left w:val="none" w:sz="0" w:space="0" w:color="auto"/>
        <w:bottom w:val="none" w:sz="0" w:space="0" w:color="auto"/>
        <w:right w:val="none" w:sz="0" w:space="0" w:color="auto"/>
      </w:divBdr>
      <w:divsChild>
        <w:div w:id="106386820">
          <w:marLeft w:val="0"/>
          <w:marRight w:val="0"/>
          <w:marTop w:val="0"/>
          <w:marBottom w:val="0"/>
          <w:divBdr>
            <w:top w:val="none" w:sz="0" w:space="0" w:color="auto"/>
            <w:left w:val="none" w:sz="0" w:space="0" w:color="auto"/>
            <w:bottom w:val="none" w:sz="0" w:space="0" w:color="auto"/>
            <w:right w:val="none" w:sz="0" w:space="0" w:color="auto"/>
          </w:divBdr>
        </w:div>
        <w:div w:id="106386847">
          <w:marLeft w:val="0"/>
          <w:marRight w:val="0"/>
          <w:marTop w:val="0"/>
          <w:marBottom w:val="0"/>
          <w:divBdr>
            <w:top w:val="none" w:sz="0" w:space="0" w:color="auto"/>
            <w:left w:val="none" w:sz="0" w:space="0" w:color="auto"/>
            <w:bottom w:val="none" w:sz="0" w:space="0" w:color="auto"/>
            <w:right w:val="none" w:sz="0" w:space="0" w:color="auto"/>
          </w:divBdr>
        </w:div>
      </w:divsChild>
    </w:div>
    <w:div w:id="106386833">
      <w:marLeft w:val="0"/>
      <w:marRight w:val="0"/>
      <w:marTop w:val="0"/>
      <w:marBottom w:val="0"/>
      <w:divBdr>
        <w:top w:val="none" w:sz="0" w:space="0" w:color="auto"/>
        <w:left w:val="none" w:sz="0" w:space="0" w:color="auto"/>
        <w:bottom w:val="none" w:sz="0" w:space="0" w:color="auto"/>
        <w:right w:val="none" w:sz="0" w:space="0" w:color="auto"/>
      </w:divBdr>
    </w:div>
    <w:div w:id="106386837">
      <w:marLeft w:val="0"/>
      <w:marRight w:val="0"/>
      <w:marTop w:val="0"/>
      <w:marBottom w:val="0"/>
      <w:divBdr>
        <w:top w:val="none" w:sz="0" w:space="0" w:color="auto"/>
        <w:left w:val="none" w:sz="0" w:space="0" w:color="auto"/>
        <w:bottom w:val="none" w:sz="0" w:space="0" w:color="auto"/>
        <w:right w:val="none" w:sz="0" w:space="0" w:color="auto"/>
      </w:divBdr>
      <w:divsChild>
        <w:div w:id="106386816">
          <w:marLeft w:val="0"/>
          <w:marRight w:val="0"/>
          <w:marTop w:val="0"/>
          <w:marBottom w:val="0"/>
          <w:divBdr>
            <w:top w:val="none" w:sz="0" w:space="0" w:color="auto"/>
            <w:left w:val="none" w:sz="0" w:space="0" w:color="auto"/>
            <w:bottom w:val="none" w:sz="0" w:space="0" w:color="auto"/>
            <w:right w:val="none" w:sz="0" w:space="0" w:color="auto"/>
          </w:divBdr>
        </w:div>
        <w:div w:id="106386829">
          <w:marLeft w:val="0"/>
          <w:marRight w:val="0"/>
          <w:marTop w:val="0"/>
          <w:marBottom w:val="0"/>
          <w:divBdr>
            <w:top w:val="none" w:sz="0" w:space="0" w:color="auto"/>
            <w:left w:val="none" w:sz="0" w:space="0" w:color="auto"/>
            <w:bottom w:val="none" w:sz="0" w:space="0" w:color="auto"/>
            <w:right w:val="none" w:sz="0" w:space="0" w:color="auto"/>
          </w:divBdr>
        </w:div>
      </w:divsChild>
    </w:div>
    <w:div w:id="106386838">
      <w:marLeft w:val="0"/>
      <w:marRight w:val="0"/>
      <w:marTop w:val="0"/>
      <w:marBottom w:val="0"/>
      <w:divBdr>
        <w:top w:val="none" w:sz="0" w:space="0" w:color="auto"/>
        <w:left w:val="none" w:sz="0" w:space="0" w:color="auto"/>
        <w:bottom w:val="none" w:sz="0" w:space="0" w:color="auto"/>
        <w:right w:val="none" w:sz="0" w:space="0" w:color="auto"/>
      </w:divBdr>
    </w:div>
    <w:div w:id="106386839">
      <w:marLeft w:val="0"/>
      <w:marRight w:val="0"/>
      <w:marTop w:val="0"/>
      <w:marBottom w:val="0"/>
      <w:divBdr>
        <w:top w:val="none" w:sz="0" w:space="0" w:color="auto"/>
        <w:left w:val="none" w:sz="0" w:space="0" w:color="auto"/>
        <w:bottom w:val="none" w:sz="0" w:space="0" w:color="auto"/>
        <w:right w:val="none" w:sz="0" w:space="0" w:color="auto"/>
      </w:divBdr>
    </w:div>
    <w:div w:id="106386841">
      <w:marLeft w:val="0"/>
      <w:marRight w:val="0"/>
      <w:marTop w:val="0"/>
      <w:marBottom w:val="0"/>
      <w:divBdr>
        <w:top w:val="none" w:sz="0" w:space="0" w:color="auto"/>
        <w:left w:val="none" w:sz="0" w:space="0" w:color="auto"/>
        <w:bottom w:val="none" w:sz="0" w:space="0" w:color="auto"/>
        <w:right w:val="none" w:sz="0" w:space="0" w:color="auto"/>
      </w:divBdr>
    </w:div>
    <w:div w:id="106386843">
      <w:marLeft w:val="0"/>
      <w:marRight w:val="0"/>
      <w:marTop w:val="0"/>
      <w:marBottom w:val="0"/>
      <w:divBdr>
        <w:top w:val="none" w:sz="0" w:space="0" w:color="auto"/>
        <w:left w:val="none" w:sz="0" w:space="0" w:color="auto"/>
        <w:bottom w:val="none" w:sz="0" w:space="0" w:color="auto"/>
        <w:right w:val="none" w:sz="0" w:space="0" w:color="auto"/>
      </w:divBdr>
      <w:divsChild>
        <w:div w:id="106386819">
          <w:marLeft w:val="0"/>
          <w:marRight w:val="0"/>
          <w:marTop w:val="0"/>
          <w:marBottom w:val="0"/>
          <w:divBdr>
            <w:top w:val="none" w:sz="0" w:space="0" w:color="auto"/>
            <w:left w:val="none" w:sz="0" w:space="0" w:color="auto"/>
            <w:bottom w:val="none" w:sz="0" w:space="0" w:color="auto"/>
            <w:right w:val="none" w:sz="0" w:space="0" w:color="auto"/>
          </w:divBdr>
        </w:div>
        <w:div w:id="106386825">
          <w:marLeft w:val="0"/>
          <w:marRight w:val="0"/>
          <w:marTop w:val="0"/>
          <w:marBottom w:val="0"/>
          <w:divBdr>
            <w:top w:val="none" w:sz="0" w:space="0" w:color="auto"/>
            <w:left w:val="none" w:sz="0" w:space="0" w:color="auto"/>
            <w:bottom w:val="none" w:sz="0" w:space="0" w:color="auto"/>
            <w:right w:val="none" w:sz="0" w:space="0" w:color="auto"/>
          </w:divBdr>
        </w:div>
        <w:div w:id="106386827">
          <w:marLeft w:val="0"/>
          <w:marRight w:val="0"/>
          <w:marTop w:val="0"/>
          <w:marBottom w:val="0"/>
          <w:divBdr>
            <w:top w:val="none" w:sz="0" w:space="0" w:color="auto"/>
            <w:left w:val="none" w:sz="0" w:space="0" w:color="auto"/>
            <w:bottom w:val="none" w:sz="0" w:space="0" w:color="auto"/>
            <w:right w:val="none" w:sz="0" w:space="0" w:color="auto"/>
          </w:divBdr>
        </w:div>
        <w:div w:id="106386836">
          <w:marLeft w:val="0"/>
          <w:marRight w:val="0"/>
          <w:marTop w:val="0"/>
          <w:marBottom w:val="0"/>
          <w:divBdr>
            <w:top w:val="none" w:sz="0" w:space="0" w:color="auto"/>
            <w:left w:val="none" w:sz="0" w:space="0" w:color="auto"/>
            <w:bottom w:val="none" w:sz="0" w:space="0" w:color="auto"/>
            <w:right w:val="none" w:sz="0" w:space="0" w:color="auto"/>
          </w:divBdr>
        </w:div>
      </w:divsChild>
    </w:div>
    <w:div w:id="106386850">
      <w:marLeft w:val="0"/>
      <w:marRight w:val="0"/>
      <w:marTop w:val="0"/>
      <w:marBottom w:val="0"/>
      <w:divBdr>
        <w:top w:val="none" w:sz="0" w:space="0" w:color="auto"/>
        <w:left w:val="none" w:sz="0" w:space="0" w:color="auto"/>
        <w:bottom w:val="none" w:sz="0" w:space="0" w:color="auto"/>
        <w:right w:val="none" w:sz="0" w:space="0" w:color="auto"/>
      </w:divBdr>
      <w:divsChild>
        <w:div w:id="106386805">
          <w:marLeft w:val="0"/>
          <w:marRight w:val="0"/>
          <w:marTop w:val="0"/>
          <w:marBottom w:val="0"/>
          <w:divBdr>
            <w:top w:val="none" w:sz="0" w:space="0" w:color="auto"/>
            <w:left w:val="none" w:sz="0" w:space="0" w:color="auto"/>
            <w:bottom w:val="none" w:sz="0" w:space="0" w:color="auto"/>
            <w:right w:val="none" w:sz="0" w:space="0" w:color="auto"/>
          </w:divBdr>
        </w:div>
        <w:div w:id="106386821">
          <w:marLeft w:val="0"/>
          <w:marRight w:val="0"/>
          <w:marTop w:val="0"/>
          <w:marBottom w:val="0"/>
          <w:divBdr>
            <w:top w:val="none" w:sz="0" w:space="0" w:color="auto"/>
            <w:left w:val="none" w:sz="0" w:space="0" w:color="auto"/>
            <w:bottom w:val="none" w:sz="0" w:space="0" w:color="auto"/>
            <w:right w:val="none" w:sz="0" w:space="0" w:color="auto"/>
          </w:divBdr>
        </w:div>
        <w:div w:id="106386849">
          <w:marLeft w:val="0"/>
          <w:marRight w:val="0"/>
          <w:marTop w:val="0"/>
          <w:marBottom w:val="0"/>
          <w:divBdr>
            <w:top w:val="none" w:sz="0" w:space="0" w:color="auto"/>
            <w:left w:val="none" w:sz="0" w:space="0" w:color="auto"/>
            <w:bottom w:val="none" w:sz="0" w:space="0" w:color="auto"/>
            <w:right w:val="none" w:sz="0" w:space="0" w:color="auto"/>
          </w:divBdr>
        </w:div>
      </w:divsChild>
    </w:div>
    <w:div w:id="106386851">
      <w:marLeft w:val="0"/>
      <w:marRight w:val="0"/>
      <w:marTop w:val="0"/>
      <w:marBottom w:val="0"/>
      <w:divBdr>
        <w:top w:val="none" w:sz="0" w:space="0" w:color="auto"/>
        <w:left w:val="none" w:sz="0" w:space="0" w:color="auto"/>
        <w:bottom w:val="none" w:sz="0" w:space="0" w:color="auto"/>
        <w:right w:val="none" w:sz="0" w:space="0" w:color="auto"/>
      </w:divBdr>
    </w:div>
    <w:div w:id="106386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leouverte.ca"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file:///C:\Users\demekrys\Documents\Menus%20p&#233;dagogiques\https&#8239;:\www.youtube.com\watch%3fv=AdUrUIAA3Q0"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can01.safelinks.protection.outlook.com/?url=https%3A%2F%2Fwww.successcolaire.ca%2Fla-classe-de-marie-eve&amp;data=02%7C01%7CALEXANDRA.LAFONTAINE%40csp.qc.ca%7C9ed04bb0d24e48cfd2b008d7d719cfbb%7Ce591b77473fc4f65b31584c5a74b7594%7C0%7C0%7C637214378162717013&amp;sdata=PKGR71zzz%2BM4oG4NW904FOSIPKj8VJW1XNzzRBn4UFc%3D&amp;reserved=0" TargetMode="External"/><Relationship Id="rId12" Type="http://schemas.openxmlformats.org/officeDocument/2006/relationships/header" Target="header2.xml"/><Relationship Id="rId17" Type="http://schemas.openxmlformats.org/officeDocument/2006/relationships/hyperlink" Target="https://www.youtube.com/watch?v=dFWHbRApS3c"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s://www.youtube.com/watch?v=dFWHbRApS3c" TargetMode="External"/><Relationship Id="rId20"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ici.tou.tv/26-lettres-a-danser" TargetMode="External"/><Relationship Id="rId28" Type="http://schemas.openxmlformats.org/officeDocument/2006/relationships/hyperlink" Target="file:///C:\Users\demekrys\Documents\Menus%20p&#233;dagogiques\http&#8239;:\www.alloprof.qc.ca\BV\pages\d1078.aspx"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biblio.pearsonerpi.com/prim_covid" TargetMode="External"/><Relationship Id="rId14" Type="http://schemas.openxmlformats.org/officeDocument/2006/relationships/header" Target="header3.xml"/><Relationship Id="rId22"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27" Type="http://schemas.openxmlformats.org/officeDocument/2006/relationships/hyperlink" Target="file:///C:\Users\demekrys\Documents\Menus%20p&#233;dagogiques\https&#8239;:\laboiteauxparoles.com\titre\43842\658-papine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18</Pages>
  <Words>3300</Words>
  <Characters>18156</Characters>
  <Application>Microsoft Office Outlook</Application>
  <DocSecurity>0</DocSecurity>
  <Lines>0</Lines>
  <Paragraphs>0</Paragraphs>
  <ScaleCrop>false</ScaleCrop>
  <Company>Maison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Bonjour mes chers élèves,</dc:title>
  <dc:subject/>
  <dc:creator>Émilie Coulombe</dc:creator>
  <cp:keywords/>
  <dc:description/>
  <cp:lastModifiedBy>Alex</cp:lastModifiedBy>
  <cp:revision>4</cp:revision>
  <cp:lastPrinted>2020-03-31T21:49:00Z</cp:lastPrinted>
  <dcterms:created xsi:type="dcterms:W3CDTF">2020-04-04T13:33:00Z</dcterms:created>
  <dcterms:modified xsi:type="dcterms:W3CDTF">2020-04-04T15:42:00Z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