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78" w:rsidRPr="00D848DA" w:rsidRDefault="006B4278" w:rsidP="00D848DA">
      <w:pPr>
        <w:pStyle w:val="TOC1"/>
      </w:pPr>
      <w:r>
        <w:t>Bonjou</w:t>
      </w:r>
      <w:r w:rsidRPr="00D848DA">
        <w:t xml:space="preserve">r </w:t>
      </w:r>
      <w:r>
        <w:t>cher élève</w:t>
      </w:r>
      <w:r w:rsidRPr="00D848DA">
        <w:t>,</w:t>
      </w:r>
    </w:p>
    <w:p w:rsidR="006B4278" w:rsidRPr="00C75520" w:rsidRDefault="006B4278" w:rsidP="00D848DA">
      <w:pPr>
        <w:pStyle w:val="NormalWeb"/>
        <w:rPr>
          <w:i/>
          <w:iCs/>
          <w:color w:val="000000"/>
          <w:sz w:val="22"/>
          <w:szCs w:val="22"/>
        </w:rPr>
      </w:pPr>
      <w:r w:rsidRPr="009C3FDE">
        <w:rPr>
          <w:i/>
          <w:iCs/>
          <w:color w:val="000000"/>
          <w:sz w:val="22"/>
          <w:szCs w:val="22"/>
        </w:rPr>
        <w:t xml:space="preserve">Je </w:t>
      </w:r>
      <w:r>
        <w:rPr>
          <w:i/>
          <w:iCs/>
          <w:color w:val="000000"/>
          <w:sz w:val="22"/>
          <w:szCs w:val="22"/>
        </w:rPr>
        <w:t>te</w:t>
      </w:r>
      <w:r w:rsidRPr="009C3FDE">
        <w:rPr>
          <w:i/>
          <w:iCs/>
          <w:color w:val="000000"/>
          <w:sz w:val="22"/>
          <w:szCs w:val="22"/>
        </w:rPr>
        <w:t xml:space="preserve"> propose quelques activités, en plus de celles fournies par le gouvernement.  Mon objectif est simple, je souhaite </w:t>
      </w:r>
      <w:r>
        <w:rPr>
          <w:i/>
          <w:iCs/>
          <w:color w:val="000000"/>
          <w:sz w:val="22"/>
          <w:szCs w:val="22"/>
        </w:rPr>
        <w:t>te</w:t>
      </w:r>
      <w:r w:rsidRPr="009C3FDE">
        <w:rPr>
          <w:i/>
          <w:iCs/>
          <w:color w:val="000000"/>
          <w:sz w:val="22"/>
          <w:szCs w:val="22"/>
        </w:rPr>
        <w:t xml:space="preserve"> faire réviser des notions apprises au cours de l’année.  </w:t>
      </w:r>
      <w:r>
        <w:rPr>
          <w:i/>
          <w:iCs/>
          <w:color w:val="000000"/>
          <w:sz w:val="22"/>
          <w:szCs w:val="22"/>
        </w:rPr>
        <w:t>Par ailleurs, Marion a trouvé un site génial,</w:t>
      </w:r>
      <w:r>
        <w:rPr>
          <w:rFonts w:ascii="Segoe UI" w:hAnsi="Segoe UI" w:cs="Segoe UI"/>
          <w:color w:val="201F1E"/>
          <w:sz w:val="23"/>
          <w:szCs w:val="23"/>
          <w:shd w:val="clear" w:color="auto" w:fill="FFFFFF"/>
        </w:rPr>
        <w:t> </w:t>
      </w:r>
      <w:hyperlink r:id="rId7" w:tgtFrame="_blank" w:tooltip="URL d'origine : https://www.successcolaire.ca/la-classe-de-marie-eve. Cliquez ou appuyez si vous faites confiance à ce lien." w:history="1">
        <w:r>
          <w:rPr>
            <w:rStyle w:val="Hyperlink"/>
            <w:rFonts w:ascii="Segoe UI" w:hAnsi="Segoe UI" w:cs="Segoe UI"/>
            <w:sz w:val="23"/>
            <w:szCs w:val="23"/>
            <w:bdr w:val="none" w:sz="0" w:space="0" w:color="auto" w:frame="1"/>
            <w:shd w:val="clear" w:color="auto" w:fill="FFFFFF"/>
          </w:rPr>
          <w:t>https://www.successcolaire.ca/la-classe-de-marie-eve</w:t>
        </w:r>
      </w:hyperlink>
      <w:r>
        <w:rPr>
          <w:rFonts w:ascii="Segoe UI" w:hAnsi="Segoe UI" w:cs="Segoe UI"/>
          <w:color w:val="201F1E"/>
          <w:sz w:val="23"/>
          <w:szCs w:val="23"/>
          <w:shd w:val="clear" w:color="auto" w:fill="FFFFFF"/>
        </w:rPr>
        <w:t xml:space="preserve">. </w:t>
      </w:r>
      <w:r w:rsidRPr="00C75520">
        <w:rPr>
          <w:i/>
          <w:iCs/>
          <w:color w:val="201F1E"/>
          <w:sz w:val="22"/>
          <w:szCs w:val="22"/>
          <w:shd w:val="clear" w:color="auto" w:fill="FFFFFF"/>
        </w:rPr>
        <w:t>Ce site est animé tous les matins de la semaine, de 12h à 12h30, par une enseignante, Marie-Ève. Elle rev</w:t>
      </w:r>
      <w:r>
        <w:rPr>
          <w:i/>
          <w:iCs/>
          <w:color w:val="201F1E"/>
          <w:sz w:val="22"/>
          <w:szCs w:val="22"/>
          <w:shd w:val="clear" w:color="auto" w:fill="FFFFFF"/>
        </w:rPr>
        <w:t>ise</w:t>
      </w:r>
      <w:r w:rsidRPr="00C75520">
        <w:rPr>
          <w:i/>
          <w:iCs/>
          <w:color w:val="201F1E"/>
          <w:sz w:val="22"/>
          <w:szCs w:val="22"/>
          <w:shd w:val="clear" w:color="auto" w:fill="FFFFFF"/>
        </w:rPr>
        <w:t xml:space="preserve"> les notions de français et de mathématiques que </w:t>
      </w:r>
      <w:r>
        <w:rPr>
          <w:i/>
          <w:iCs/>
          <w:color w:val="201F1E"/>
          <w:sz w:val="22"/>
          <w:szCs w:val="22"/>
          <w:shd w:val="clear" w:color="auto" w:fill="FFFFFF"/>
        </w:rPr>
        <w:t xml:space="preserve">tu </w:t>
      </w:r>
      <w:r w:rsidRPr="00C75520">
        <w:rPr>
          <w:i/>
          <w:iCs/>
          <w:color w:val="201F1E"/>
          <w:sz w:val="22"/>
          <w:szCs w:val="22"/>
          <w:shd w:val="clear" w:color="auto" w:fill="FFFFFF"/>
        </w:rPr>
        <w:t xml:space="preserve">connais. Tu peux aussi visionner toutes ses capsules au moment que tu le souhaites. </w:t>
      </w:r>
    </w:p>
    <w:p w:rsidR="006B4278" w:rsidRPr="009C3FDE" w:rsidRDefault="006B4278" w:rsidP="00D848DA">
      <w:pPr>
        <w:pStyle w:val="NormalWeb"/>
        <w:rPr>
          <w:i/>
          <w:iCs/>
          <w:color w:val="000000"/>
          <w:sz w:val="22"/>
          <w:szCs w:val="22"/>
        </w:rPr>
      </w:pPr>
      <w:r w:rsidRPr="009C3FDE">
        <w:rPr>
          <w:i/>
          <w:iCs/>
          <w:color w:val="000000"/>
          <w:sz w:val="22"/>
          <w:szCs w:val="22"/>
        </w:rPr>
        <w:t>Bonne semaine !</w:t>
      </w:r>
    </w:p>
    <w:p w:rsidR="006B4278" w:rsidRPr="009C3FDE" w:rsidRDefault="006B4278" w:rsidP="00D848DA">
      <w:pPr>
        <w:pStyle w:val="NormalWeb"/>
        <w:rPr>
          <w:i/>
          <w:iCs/>
          <w:color w:val="000000"/>
          <w:sz w:val="22"/>
          <w:szCs w:val="22"/>
        </w:rPr>
      </w:pPr>
      <w:r w:rsidRPr="009C3FDE">
        <w:rPr>
          <w:i/>
          <w:iCs/>
          <w:color w:val="000000"/>
          <w:sz w:val="22"/>
          <w:szCs w:val="22"/>
        </w:rPr>
        <w:t>Alexandra</w:t>
      </w:r>
    </w:p>
    <w:p w:rsidR="006B4278" w:rsidRPr="000C11DD" w:rsidRDefault="006B4278" w:rsidP="00D848DA">
      <w:pPr>
        <w:pStyle w:val="Titredelactivit"/>
        <w:rPr>
          <w:sz w:val="40"/>
          <w:szCs w:val="40"/>
          <w:lang w:val="fr-CA"/>
        </w:rPr>
      </w:pPr>
      <w:r w:rsidRPr="000C11DD">
        <w:rPr>
          <w:sz w:val="40"/>
          <w:szCs w:val="40"/>
          <w:lang w:val="fr-CA"/>
        </w:rPr>
        <w:t>La moyenne et le diagramme à bandes</w:t>
      </w:r>
    </w:p>
    <w:p w:rsidR="006B4278" w:rsidRDefault="006B4278" w:rsidP="00D848DA">
      <w:pPr>
        <w:pStyle w:val="Consignesetmatriel-titres"/>
      </w:pPr>
      <w:r>
        <w:t>Netmaths.net</w:t>
      </w:r>
    </w:p>
    <w:p w:rsidR="006B4278" w:rsidRDefault="006B4278" w:rsidP="00D848DA">
      <w:pPr>
        <w:pStyle w:val="Consignesetmatriel-description"/>
        <w:numPr>
          <w:ilvl w:val="0"/>
          <w:numId w:val="44"/>
        </w:numPr>
        <w:spacing w:after="0"/>
        <w:ind w:left="406"/>
      </w:pPr>
      <w:r>
        <w:t>Accédez à votre compte Netmaths.</w:t>
      </w:r>
    </w:p>
    <w:p w:rsidR="006B4278" w:rsidRDefault="006B4278" w:rsidP="00D848DA">
      <w:pPr>
        <w:pStyle w:val="Consignesetmatriel-description"/>
        <w:numPr>
          <w:ilvl w:val="0"/>
          <w:numId w:val="44"/>
        </w:numPr>
        <w:spacing w:after="0"/>
        <w:ind w:left="406"/>
      </w:pPr>
      <w:r>
        <w:t>Compléter les deux activités qui vous ont été envoyées :</w:t>
      </w:r>
    </w:p>
    <w:p w:rsidR="006B4278" w:rsidRDefault="006B4278" w:rsidP="00D848DA">
      <w:pPr>
        <w:pStyle w:val="Consignesetmatriel-description"/>
        <w:numPr>
          <w:ilvl w:val="1"/>
          <w:numId w:val="44"/>
        </w:numPr>
        <w:spacing w:after="0"/>
      </w:pPr>
      <w:r>
        <w:t>Comprendre et calculer la moyenne arithmétique</w:t>
      </w:r>
    </w:p>
    <w:p w:rsidR="006B4278" w:rsidRDefault="006B4278" w:rsidP="00D848DA">
      <w:pPr>
        <w:pStyle w:val="Consignesetmatriel-description"/>
        <w:numPr>
          <w:ilvl w:val="1"/>
          <w:numId w:val="44"/>
        </w:numPr>
        <w:spacing w:after="0"/>
      </w:pPr>
      <w:r>
        <w:t>Lire et interpréter le diagramme à bandes</w:t>
      </w:r>
    </w:p>
    <w:p w:rsidR="006B4278" w:rsidRDefault="006B4278" w:rsidP="00D848DA">
      <w:pPr>
        <w:pStyle w:val="Titredelactivit"/>
        <w:rPr>
          <w:sz w:val="40"/>
          <w:szCs w:val="40"/>
          <w:lang w:val="fr-CA"/>
        </w:rPr>
      </w:pPr>
      <w:r>
        <w:rPr>
          <w:sz w:val="40"/>
          <w:szCs w:val="40"/>
          <w:lang w:val="fr-CA"/>
        </w:rPr>
        <w:t>Compréhension de lecture</w:t>
      </w:r>
    </w:p>
    <w:p w:rsidR="006B4278" w:rsidRDefault="006B4278" w:rsidP="00D848DA">
      <w:pPr>
        <w:pStyle w:val="Consignesetmatriel-titres"/>
      </w:pPr>
      <w:r>
        <w:t>Cahier d’activités Arobas B p.80 à 83</w:t>
      </w:r>
    </w:p>
    <w:p w:rsidR="006B4278" w:rsidRDefault="006B4278" w:rsidP="00D848DA">
      <w:pPr>
        <w:pStyle w:val="Consignesetmatriel-description"/>
        <w:numPr>
          <w:ilvl w:val="0"/>
          <w:numId w:val="44"/>
        </w:numPr>
        <w:spacing w:after="0"/>
        <w:ind w:left="406"/>
      </w:pPr>
      <w:r>
        <w:t xml:space="preserve">Dirigez-vous sur le site </w:t>
      </w:r>
      <w:hyperlink r:id="rId8" w:history="1">
        <w:r w:rsidRPr="007A6FE5">
          <w:rPr>
            <w:rStyle w:val="Hyperlink"/>
            <w:rFonts w:cs="Arial"/>
          </w:rPr>
          <w:t>www.ecoleouverte.ca</w:t>
        </w:r>
      </w:hyperlink>
      <w:r>
        <w:t xml:space="preserve"> </w:t>
      </w:r>
    </w:p>
    <w:p w:rsidR="006B4278" w:rsidRDefault="006B4278" w:rsidP="00D848DA">
      <w:pPr>
        <w:pStyle w:val="Consignesetmatriel-description"/>
        <w:numPr>
          <w:ilvl w:val="0"/>
          <w:numId w:val="44"/>
        </w:numPr>
        <w:spacing w:after="0"/>
        <w:ind w:left="406"/>
      </w:pPr>
      <w:r>
        <w:t>Dirigez-vous sur les sections suivantes : Primaire&gt;6</w:t>
      </w:r>
      <w:r w:rsidRPr="0078260B">
        <w:rPr>
          <w:vertAlign w:val="superscript"/>
        </w:rPr>
        <w:t>e</w:t>
      </w:r>
      <w:r>
        <w:t xml:space="preserve"> année&gt;Français</w:t>
      </w:r>
    </w:p>
    <w:p w:rsidR="006B4278" w:rsidRDefault="006B4278" w:rsidP="00D848DA">
      <w:pPr>
        <w:pStyle w:val="Consignesetmatriel-description"/>
        <w:numPr>
          <w:ilvl w:val="0"/>
          <w:numId w:val="44"/>
        </w:numPr>
        <w:spacing w:after="0"/>
        <w:ind w:left="406"/>
      </w:pPr>
      <w:r>
        <w:t>Cherchez l’onglet PEARSON ERPI (2</w:t>
      </w:r>
      <w:r w:rsidRPr="0078260B">
        <w:rPr>
          <w:vertAlign w:val="superscript"/>
        </w:rPr>
        <w:t>e</w:t>
      </w:r>
      <w:r>
        <w:t xml:space="preserve"> page)</w:t>
      </w:r>
    </w:p>
    <w:p w:rsidR="006B4278" w:rsidRDefault="006B4278" w:rsidP="00D848DA">
      <w:pPr>
        <w:pStyle w:val="Consignesetmatriel-description"/>
        <w:numPr>
          <w:ilvl w:val="0"/>
          <w:numId w:val="44"/>
        </w:numPr>
        <w:spacing w:after="0"/>
        <w:ind w:left="406"/>
      </w:pPr>
      <w:r>
        <w:t xml:space="preserve">Cliquez ensuite sur </w:t>
      </w:r>
      <w:r w:rsidRPr="0078260B">
        <w:rPr>
          <w:b/>
          <w:bCs/>
          <w:lang w:val="fr-CA"/>
        </w:rPr>
        <w:t> </w:t>
      </w:r>
      <w:hyperlink r:id="rId9" w:tgtFrame="_blank" w:history="1">
        <w:r w:rsidRPr="0078260B">
          <w:rPr>
            <w:rStyle w:val="Hyperlink"/>
            <w:rFonts w:cs="Arial"/>
            <w:b/>
            <w:bCs/>
            <w:lang w:val="fr-CA"/>
          </w:rPr>
          <w:t>Aller à MaBiblio virtuelle &gt;&gt;</w:t>
        </w:r>
      </w:hyperlink>
    </w:p>
    <w:p w:rsidR="006B4278" w:rsidRDefault="006B4278" w:rsidP="00D848DA">
      <w:pPr>
        <w:pStyle w:val="Consignesetmatriel-description"/>
        <w:numPr>
          <w:ilvl w:val="0"/>
          <w:numId w:val="44"/>
        </w:numPr>
        <w:spacing w:after="0"/>
        <w:ind w:left="406"/>
      </w:pPr>
      <w:r>
        <w:t>Vous y trouverez le cahier Arobas B à télécharger en format PDF.</w:t>
      </w:r>
    </w:p>
    <w:p w:rsidR="006B4278" w:rsidRDefault="006B4278" w:rsidP="00D848DA">
      <w:pPr>
        <w:pStyle w:val="Consignesetmatriel-description"/>
        <w:numPr>
          <w:ilvl w:val="0"/>
          <w:numId w:val="44"/>
        </w:numPr>
        <w:spacing w:after="0"/>
        <w:ind w:left="406"/>
      </w:pPr>
      <w:r>
        <w:t>Lire les pages 80 et 81 et répondre aux questions des pages 82 et 83.</w:t>
      </w:r>
    </w:p>
    <w:p w:rsidR="006B4278" w:rsidRDefault="006B4278" w:rsidP="00D848DA">
      <w:pPr>
        <w:pStyle w:val="Consignesetmatriel-description"/>
        <w:numPr>
          <w:ilvl w:val="0"/>
          <w:numId w:val="44"/>
        </w:numPr>
        <w:spacing w:after="0"/>
        <w:ind w:left="406"/>
      </w:pPr>
      <w:r>
        <w:t>Le corrigé se trouve également sur MaBiblio virtuelle.</w:t>
      </w:r>
    </w:p>
    <w:p w:rsidR="006B4278" w:rsidRDefault="006B4278" w:rsidP="00D848DA">
      <w:pPr>
        <w:pStyle w:val="TOC1"/>
        <w:rPr>
          <w:rFonts w:ascii="Calibri" w:hAnsi="Calibri" w:cs="Calibri"/>
          <w:noProof/>
          <w:lang w:val="fr-CA" w:eastAsia="fr-CA"/>
        </w:rPr>
      </w:pPr>
      <w:r>
        <w:br/>
      </w:r>
      <w:r>
        <w:br/>
      </w:r>
      <w:r>
        <w:fldChar w:fldCharType="begin"/>
      </w:r>
      <w:r>
        <w:instrText xml:space="preserve"> TOC \h \z \t "Titre de l'activité;1" </w:instrText>
      </w:r>
      <w:r>
        <w:fldChar w:fldCharType="separate"/>
      </w:r>
    </w:p>
    <w:p w:rsidR="006B4278" w:rsidRDefault="006B4278" w:rsidP="00D848DA">
      <w:pPr>
        <w:pStyle w:val="TOC1"/>
        <w:rPr>
          <w:noProof/>
          <w:lang w:val="fr-CA" w:eastAsia="fr-CA"/>
        </w:rPr>
      </w:pPr>
    </w:p>
    <w:p w:rsidR="006B4278" w:rsidRPr="00DF4403" w:rsidRDefault="006B4278" w:rsidP="00DF4403">
      <w:pPr>
        <w:pStyle w:val="TDM-Nomdelamatire"/>
        <w:ind w:left="0"/>
        <w:rPr>
          <w:rFonts w:cs="Arial"/>
        </w:rPr>
        <w:sectPr w:rsidR="006B4278" w:rsidRPr="00DF4403" w:rsidSect="006F3382">
          <w:headerReference w:type="default" r:id="rId10"/>
          <w:footerReference w:type="default" r:id="rId11"/>
          <w:pgSz w:w="12240" w:h="15840"/>
          <w:pgMar w:top="567" w:right="1418" w:bottom="1418" w:left="1276" w:header="709" w:footer="709" w:gutter="0"/>
          <w:cols w:space="708"/>
          <w:docGrid w:linePitch="360"/>
        </w:sectPr>
      </w:pPr>
      <w:r>
        <w:fldChar w:fldCharType="end"/>
      </w:r>
    </w:p>
    <w:p w:rsidR="006B4278" w:rsidRDefault="006B4278" w:rsidP="00954ED6">
      <w:pPr>
        <w:pStyle w:val="Titredelactivit"/>
        <w:rPr>
          <w:rFonts w:cs="Arial"/>
          <w:lang w:val="fr-CA"/>
        </w:rPr>
      </w:pPr>
      <w:bookmarkStart w:id="0" w:name="_Toc36738347"/>
      <w:r w:rsidRPr="007F757B">
        <w:rPr>
          <w:lang w:val="fr-CA"/>
        </w:rPr>
        <w:t>La critique littéraire</w:t>
      </w:r>
      <w:bookmarkEnd w:id="0"/>
    </w:p>
    <w:p w:rsidR="006B4278" w:rsidRPr="00B14054" w:rsidRDefault="006B4278" w:rsidP="00954ED6">
      <w:pPr>
        <w:pStyle w:val="Consignesetmatriel-titres"/>
      </w:pPr>
      <w:r w:rsidRPr="00B14054">
        <w:t>Consigne à l’élève</w:t>
      </w:r>
    </w:p>
    <w:p w:rsidR="006B4278" w:rsidRPr="00D02125" w:rsidRDefault="006B4278" w:rsidP="00D02125">
      <w:pPr>
        <w:pStyle w:val="TableauParagraphedeliste"/>
        <w:ind w:left="426"/>
      </w:pPr>
      <w:r w:rsidRPr="00D02125">
        <w:t>Prends un livre ou une revue que tu as chez toi et qui t’intéresse. Fais-en la lecture.   </w:t>
      </w:r>
    </w:p>
    <w:p w:rsidR="006B4278" w:rsidRPr="00D02125" w:rsidRDefault="006B4278" w:rsidP="00D02125">
      <w:pPr>
        <w:pStyle w:val="TableauParagraphedeliste"/>
        <w:ind w:left="426"/>
      </w:pPr>
      <w:r w:rsidRPr="00D02125">
        <w:t>À la suite de ta lecture, demande-toi si tu as envie de recommander ou plutôt de déconseiller la lecture de ce livre ou de cette revue.   </w:t>
      </w:r>
    </w:p>
    <w:p w:rsidR="006B4278" w:rsidRPr="00D02125" w:rsidRDefault="006B4278" w:rsidP="00D02125">
      <w:pPr>
        <w:pStyle w:val="TableauParagraphedeliste"/>
        <w:ind w:left="426"/>
      </w:pPr>
      <w:r w:rsidRPr="00D02125">
        <w:t>Tu peux écrire les raisons qui justifient ton opinion sur une feuille ou à l’ordinateur et envoyer cette critique par courriel à un ami.  </w:t>
      </w:r>
    </w:p>
    <w:p w:rsidR="006B4278" w:rsidRPr="00D02125" w:rsidRDefault="006B4278" w:rsidP="00D02125">
      <w:pPr>
        <w:pStyle w:val="TableauParagraphedeliste"/>
        <w:ind w:left="426"/>
      </w:pPr>
      <w:r w:rsidRPr="00D02125">
        <w:t>Tu peux aussi enregistrer ta critique et la faire écouter à quelqu’un qui vit avec toi.  </w:t>
      </w:r>
    </w:p>
    <w:p w:rsidR="006B4278" w:rsidRPr="00D02125" w:rsidRDefault="006B4278" w:rsidP="006E2802">
      <w:pPr>
        <w:pStyle w:val="TableauParagraphedeliste"/>
        <w:ind w:left="426"/>
      </w:pPr>
      <w:r>
        <w:t>Si tu as u</w:t>
      </w:r>
      <w:r w:rsidRPr="00D02125">
        <w:t>n téléphone cellulaire ou un ordinateur</w:t>
      </w:r>
      <w:r>
        <w:t>, t</w:t>
      </w:r>
      <w:r w:rsidRPr="00D02125">
        <w:t>u peux</w:t>
      </w:r>
      <w:r>
        <w:t xml:space="preserve"> t</w:t>
      </w:r>
      <w:r w:rsidRPr="00D02125">
        <w:t>élécharger gratuitement des </w:t>
      </w:r>
      <w:hyperlink r:id="rId12" w:tgtFrame="_blank" w:history="1">
        <w:r w:rsidRPr="00D02125">
          <w:t>logiciels audio</w:t>
        </w:r>
      </w:hyperlink>
      <w:r w:rsidRPr="00D02125">
        <w:t>. </w:t>
      </w:r>
    </w:p>
    <w:p w:rsidR="006B4278" w:rsidRDefault="006B4278" w:rsidP="00D02125">
      <w:pPr>
        <w:pStyle w:val="Consignesetmatriel-titres"/>
      </w:pPr>
      <w:r>
        <w:t xml:space="preserve"> Matériel requis</w:t>
      </w:r>
    </w:p>
    <w:p w:rsidR="006B4278" w:rsidRPr="006E2802" w:rsidRDefault="006B4278" w:rsidP="006E2802">
      <w:pPr>
        <w:pStyle w:val="TableauParagraphedeliste"/>
        <w:ind w:left="426"/>
      </w:pPr>
      <w:r w:rsidRPr="006E2802">
        <w:t>Une feuille et un crayon </w:t>
      </w:r>
    </w:p>
    <w:p w:rsidR="006B4278" w:rsidRPr="006E2802" w:rsidRDefault="006B4278" w:rsidP="006E2802">
      <w:pPr>
        <w:pStyle w:val="TableauParagraphedeliste"/>
        <w:ind w:left="426"/>
      </w:pPr>
      <w:r w:rsidRPr="006E2802">
        <w:t>Un téléphone cellulaire ou un ordinateur </w:t>
      </w:r>
    </w:p>
    <w:p w:rsidR="006B4278" w:rsidRPr="006E2802" w:rsidRDefault="006B4278" w:rsidP="006E2802">
      <w:pPr>
        <w:pStyle w:val="TableauParagraphedeliste"/>
        <w:ind w:left="426"/>
      </w:pPr>
      <w:r w:rsidRPr="006E2802">
        <w:t>Un logiciel permettant de s’enregistrer : </w:t>
      </w:r>
      <w:hyperlink r:id="rId13" w:tgtFrame="_blank" w:history="1">
        <w:r w:rsidRPr="006E2802">
          <w:t>logiciels audio</w:t>
        </w:r>
      </w:hyperlink>
      <w:r w:rsidRPr="006E2802">
        <w:t>. </w:t>
      </w:r>
      <w:hyperlink r:id="rId14" w:history="1">
        <w:r w:rsidRPr="00791E2D">
          <w:rPr>
            <w:rStyle w:val="Hyperlink"/>
            <w:rFonts w:cs="Arial"/>
          </w:rPr>
          <w:t>https://padlet.com/johanne_proulx/audio</w:t>
        </w:r>
      </w:hyperlink>
      <w:r>
        <w:t xml:space="preserve"> </w:t>
      </w:r>
    </w:p>
    <w:tbl>
      <w:tblPr>
        <w:tblW w:w="0" w:type="auto"/>
        <w:tblInd w:w="-106" w:type="dxa"/>
        <w:tblCellMar>
          <w:top w:w="227" w:type="dxa"/>
          <w:bottom w:w="227" w:type="dxa"/>
        </w:tblCellMar>
        <w:tblLook w:val="00A0"/>
      </w:tblPr>
      <w:tblGrid>
        <w:gridCol w:w="9762"/>
      </w:tblGrid>
      <w:tr w:rsidR="006B4278" w:rsidRPr="006F3382">
        <w:trPr>
          <w:trHeight w:val="4976"/>
        </w:trPr>
        <w:tc>
          <w:tcPr>
            <w:tcW w:w="9782" w:type="dxa"/>
            <w:shd w:val="clear" w:color="auto" w:fill="DDECEE"/>
          </w:tcPr>
          <w:p w:rsidR="006B4278" w:rsidRDefault="006B4278" w:rsidP="00954ED6">
            <w:pPr>
              <w:pStyle w:val="Informationsauxparents"/>
              <w:rPr>
                <w:rFonts w:cs="Arial"/>
              </w:rPr>
            </w:pPr>
            <w:r w:rsidRPr="00035250">
              <w:t>Information aux parents</w:t>
            </w:r>
          </w:p>
          <w:p w:rsidR="006B4278" w:rsidRPr="00035250" w:rsidRDefault="006B4278" w:rsidP="00583CD6">
            <w:pPr>
              <w:pStyle w:val="Tableauconsignesetmatriel-description"/>
            </w:pPr>
            <w:r w:rsidRPr="00583CD6">
              <w:t>En 6</w:t>
            </w:r>
            <w:r w:rsidRPr="00062921">
              <w:rPr>
                <w:vertAlign w:val="superscript"/>
              </w:rPr>
              <w:t>e</w:t>
            </w:r>
            <w:r w:rsidRPr="00583CD6">
              <w:t> année du primaire, les élèves sont généralement assez autonomes pour réaliser la plupart des tâches seuls</w:t>
            </w:r>
          </w:p>
          <w:p w:rsidR="006B4278" w:rsidRPr="00B14054" w:rsidRDefault="006B4278" w:rsidP="00954ED6">
            <w:pPr>
              <w:pStyle w:val="Tableauconsignesetmatriel-titres"/>
            </w:pPr>
            <w:r>
              <w:t>À propos de l’activité</w:t>
            </w:r>
          </w:p>
          <w:p w:rsidR="006B4278" w:rsidRPr="00035250" w:rsidRDefault="006B4278" w:rsidP="00954ED6">
            <w:pPr>
              <w:pStyle w:val="Tableauconsignesetmatriel-description"/>
            </w:pPr>
            <w:r w:rsidRPr="00035250">
              <w:t>Votre enfant s’exercera à :  </w:t>
            </w:r>
          </w:p>
          <w:p w:rsidR="006B4278" w:rsidRPr="00062921" w:rsidRDefault="006B4278" w:rsidP="00062921">
            <w:pPr>
              <w:pStyle w:val="TableauParagraphedeliste"/>
              <w:ind w:left="628"/>
            </w:pPr>
            <w:r w:rsidRPr="00062921">
              <w:t>À développer sa compétence à lire; </w:t>
            </w:r>
          </w:p>
          <w:p w:rsidR="006B4278" w:rsidRPr="00062921" w:rsidRDefault="006B4278" w:rsidP="00062921">
            <w:pPr>
              <w:pStyle w:val="TableauParagraphedeliste"/>
              <w:ind w:left="628"/>
            </w:pPr>
            <w:r w:rsidRPr="00062921">
              <w:t>À développer son esprit critique; </w:t>
            </w:r>
          </w:p>
          <w:p w:rsidR="006B4278" w:rsidRPr="00062921" w:rsidRDefault="006B4278" w:rsidP="00062921">
            <w:pPr>
              <w:pStyle w:val="TableauParagraphedeliste"/>
              <w:ind w:left="628"/>
            </w:pPr>
            <w:r w:rsidRPr="00062921">
              <w:t>À rédiger une critique littéraire ou à la formuler en s’enregistrant. </w:t>
            </w:r>
          </w:p>
          <w:p w:rsidR="006B4278" w:rsidRPr="00374248" w:rsidRDefault="006B4278" w:rsidP="00062921">
            <w:pPr>
              <w:pStyle w:val="Tableauconsignesetmatriel-description"/>
              <w:ind w:left="110"/>
            </w:pPr>
            <w:r w:rsidRPr="005E6152">
              <w:t> </w:t>
            </w:r>
            <w:r w:rsidRPr="00374248">
              <w:t xml:space="preserve"> Vous pourriez : </w:t>
            </w:r>
          </w:p>
          <w:p w:rsidR="006B4278" w:rsidRPr="00062921" w:rsidRDefault="006B4278" w:rsidP="00062921">
            <w:pPr>
              <w:pStyle w:val="TableauParagraphedeliste"/>
              <w:ind w:left="628"/>
            </w:pPr>
            <w:r w:rsidRPr="00062921">
              <w:t>Aider votre enfant à télécharger un logiciel gratuit qui permet de s’enregistrer : </w:t>
            </w:r>
            <w:hyperlink r:id="rId15" w:tgtFrame="_blank" w:history="1">
              <w:r w:rsidRPr="00062921">
                <w:t>logiciels audio</w:t>
              </w:r>
            </w:hyperlink>
            <w:r w:rsidRPr="00062921">
              <w:t>; </w:t>
            </w:r>
          </w:p>
          <w:p w:rsidR="006B4278" w:rsidRPr="00062921" w:rsidRDefault="006B4278" w:rsidP="00062921">
            <w:pPr>
              <w:pStyle w:val="TableauParagraphedeliste"/>
              <w:ind w:left="628"/>
            </w:pPr>
            <w:r w:rsidRPr="00062921">
              <w:t>Écouter la critique littéraire de votre enfant. </w:t>
            </w:r>
          </w:p>
          <w:p w:rsidR="006B4278" w:rsidRPr="00062921" w:rsidRDefault="006B4278" w:rsidP="00062921">
            <w:pPr>
              <w:pStyle w:val="TableauParagraphedeliste"/>
              <w:numPr>
                <w:ilvl w:val="0"/>
                <w:numId w:val="0"/>
              </w:numPr>
              <w:ind w:left="720" w:hanging="360"/>
            </w:pPr>
          </w:p>
        </w:tc>
      </w:tr>
    </w:tbl>
    <w:p w:rsidR="006B4278" w:rsidRPr="00954ED6" w:rsidRDefault="006B4278" w:rsidP="00035250">
      <w:pPr>
        <w:pStyle w:val="Crdit"/>
        <w:rPr>
          <w:lang w:val="fr-CA"/>
        </w:rPr>
        <w:sectPr w:rsidR="006B4278" w:rsidRPr="00954ED6" w:rsidSect="006F3382">
          <w:headerReference w:type="default" r:id="rId16"/>
          <w:footerReference w:type="default" r:id="rId17"/>
          <w:pgSz w:w="12240" w:h="15840"/>
          <w:pgMar w:top="567" w:right="1418" w:bottom="1418" w:left="1276" w:header="709" w:footer="709" w:gutter="0"/>
          <w:cols w:space="708"/>
          <w:docGrid w:linePitch="360"/>
        </w:sectPr>
      </w:pPr>
    </w:p>
    <w:p w:rsidR="006B4278" w:rsidRPr="005003A3" w:rsidRDefault="006B4278" w:rsidP="00D85F5F">
      <w:pPr>
        <w:pStyle w:val="Titredelactivit"/>
        <w:rPr>
          <w:lang w:val="en-CA"/>
        </w:rPr>
      </w:pPr>
      <w:bookmarkStart w:id="1" w:name="_Toc36738348"/>
      <w:r w:rsidRPr="005003A3">
        <w:rPr>
          <w:lang w:val="en-CA"/>
        </w:rPr>
        <w:t>What Is the Coronavirus?</w:t>
      </w:r>
      <w:bookmarkEnd w:id="1"/>
    </w:p>
    <w:p w:rsidR="006B4278" w:rsidRPr="005003A3" w:rsidRDefault="006B4278" w:rsidP="00954ED6">
      <w:pPr>
        <w:pStyle w:val="Consignesetmatriel-titres"/>
        <w:rPr>
          <w:lang w:val="en-CA"/>
        </w:rPr>
      </w:pPr>
      <w:r w:rsidRPr="005003A3">
        <w:rPr>
          <w:lang w:val="en-CA"/>
        </w:rPr>
        <w:t>Consigne à l’élève</w:t>
      </w:r>
    </w:p>
    <w:p w:rsidR="006B4278" w:rsidRPr="00F648FC" w:rsidRDefault="006B4278" w:rsidP="00954ED6">
      <w:pPr>
        <w:pStyle w:val="Consignesetmatriel-titres"/>
        <w:spacing w:before="120"/>
        <w:ind w:right="760"/>
        <w:rPr>
          <w:b w:val="0"/>
          <w:bCs w:val="0"/>
          <w:color w:val="auto"/>
          <w:sz w:val="22"/>
          <w:szCs w:val="22"/>
          <w:lang w:val="en-CA"/>
        </w:rPr>
      </w:pPr>
      <w:r w:rsidRPr="00F648FC">
        <w:rPr>
          <w:b w:val="0"/>
          <w:bCs w:val="0"/>
          <w:color w:val="auto"/>
          <w:sz w:val="22"/>
          <w:szCs w:val="22"/>
          <w:lang w:val="en-CA"/>
        </w:rPr>
        <w:t xml:space="preserve">You have probably heard a lot of information here and there about the situation we are in presently. Let’s discover more information about this coronavirus to better understand! </w:t>
      </w:r>
    </w:p>
    <w:p w:rsidR="006B4278" w:rsidRDefault="006B4278" w:rsidP="00D85F5F">
      <w:pPr>
        <w:pStyle w:val="Consignesetmatriel-titres"/>
        <w:numPr>
          <w:ilvl w:val="0"/>
          <w:numId w:val="5"/>
        </w:numPr>
        <w:spacing w:before="120" w:after="0"/>
        <w:ind w:left="425" w:right="760" w:hanging="357"/>
        <w:rPr>
          <w:b w:val="0"/>
          <w:bCs w:val="0"/>
          <w:color w:val="auto"/>
          <w:sz w:val="22"/>
          <w:szCs w:val="22"/>
          <w:lang w:val="en-CA"/>
        </w:rPr>
      </w:pPr>
      <w:r w:rsidRPr="00F648FC">
        <w:rPr>
          <w:b w:val="0"/>
          <w:bCs w:val="0"/>
          <w:color w:val="auto"/>
          <w:sz w:val="22"/>
          <w:szCs w:val="22"/>
          <w:lang w:val="en-CA"/>
        </w:rPr>
        <w:t>Read the statements (see Appendix ).</w:t>
      </w:r>
    </w:p>
    <w:p w:rsidR="006B4278" w:rsidRDefault="006B4278" w:rsidP="00D85F5F">
      <w:pPr>
        <w:pStyle w:val="Consignesetmatriel-titres"/>
        <w:numPr>
          <w:ilvl w:val="0"/>
          <w:numId w:val="5"/>
        </w:numPr>
        <w:spacing w:before="0" w:after="0"/>
        <w:ind w:left="425" w:right="760" w:hanging="357"/>
        <w:rPr>
          <w:b w:val="0"/>
          <w:bCs w:val="0"/>
          <w:color w:val="auto"/>
          <w:sz w:val="22"/>
          <w:szCs w:val="22"/>
          <w:lang w:val="en-CA"/>
        </w:rPr>
      </w:pPr>
      <w:r w:rsidRPr="00F209E1">
        <w:rPr>
          <w:b w:val="0"/>
          <w:bCs w:val="0"/>
          <w:color w:val="auto"/>
          <w:sz w:val="22"/>
          <w:szCs w:val="22"/>
          <w:lang w:val="en-CA"/>
        </w:rPr>
        <w:t>Make sure you understand them. You can use a dictionary as needed (paper or online such as Word Reference or The Cambridge Dictionary).</w:t>
      </w:r>
    </w:p>
    <w:p w:rsidR="006B4278" w:rsidRDefault="006B4278" w:rsidP="00D85F5F">
      <w:pPr>
        <w:pStyle w:val="Consignesetmatriel-titres"/>
        <w:numPr>
          <w:ilvl w:val="0"/>
          <w:numId w:val="5"/>
        </w:numPr>
        <w:spacing w:before="0" w:after="0"/>
        <w:ind w:left="425" w:right="760" w:hanging="357"/>
        <w:rPr>
          <w:b w:val="0"/>
          <w:bCs w:val="0"/>
          <w:color w:val="auto"/>
          <w:sz w:val="22"/>
          <w:szCs w:val="22"/>
          <w:lang w:val="en-CA"/>
        </w:rPr>
      </w:pPr>
      <w:r w:rsidRPr="00F209E1">
        <w:rPr>
          <w:b w:val="0"/>
          <w:bCs w:val="0"/>
          <w:color w:val="auto"/>
          <w:sz w:val="22"/>
          <w:szCs w:val="22"/>
          <w:lang w:val="en-CA"/>
        </w:rPr>
        <w:t xml:space="preserve">Predict if the statements are true or falseby checking </w:t>
      </w:r>
      <w:r>
        <w:rPr>
          <w:b w:val="0"/>
          <w:bCs w:val="0"/>
          <w:color w:val="auto"/>
          <w:sz w:val="22"/>
          <w:szCs w:val="22"/>
          <w:lang w:val="en-CA"/>
        </w:rPr>
        <w:t>X</w:t>
      </w:r>
      <w:r w:rsidRPr="00F209E1">
        <w:rPr>
          <w:b w:val="0"/>
          <w:bCs w:val="0"/>
          <w:color w:val="auto"/>
          <w:sz w:val="22"/>
          <w:szCs w:val="22"/>
          <w:lang w:val="en-CA"/>
        </w:rPr>
        <w:t xml:space="preserve"> the appropriate box. </w:t>
      </w:r>
    </w:p>
    <w:p w:rsidR="006B4278" w:rsidRPr="00954ED6" w:rsidRDefault="006B4278" w:rsidP="00D85F5F">
      <w:pPr>
        <w:pStyle w:val="Consignesetmatriel-titres"/>
        <w:numPr>
          <w:ilvl w:val="0"/>
          <w:numId w:val="5"/>
        </w:numPr>
        <w:spacing w:before="0" w:after="0"/>
        <w:ind w:left="425" w:right="760" w:hanging="357"/>
        <w:rPr>
          <w:b w:val="0"/>
          <w:bCs w:val="0"/>
          <w:color w:val="auto"/>
          <w:sz w:val="22"/>
          <w:szCs w:val="22"/>
          <w:lang w:val="en-CA"/>
        </w:rPr>
      </w:pPr>
      <w:r w:rsidRPr="00F209E1">
        <w:rPr>
          <w:b w:val="0"/>
          <w:bCs w:val="0"/>
          <w:color w:val="auto"/>
          <w:sz w:val="22"/>
          <w:szCs w:val="22"/>
          <w:lang w:val="en-CA"/>
        </w:rPr>
        <w:t>Go on this website</w:t>
      </w:r>
      <w:r>
        <w:rPr>
          <w:b w:val="0"/>
          <w:bCs w:val="0"/>
          <w:color w:val="auto"/>
          <w:sz w:val="22"/>
          <w:szCs w:val="22"/>
          <w:lang w:val="en-CA"/>
        </w:rPr>
        <w:t xml:space="preserve"> and r</w:t>
      </w:r>
      <w:r w:rsidRPr="00DD7C3C">
        <w:rPr>
          <w:b w:val="0"/>
          <w:bCs w:val="0"/>
          <w:color w:val="auto"/>
          <w:sz w:val="22"/>
          <w:szCs w:val="22"/>
          <w:lang w:val="en-CA"/>
        </w:rPr>
        <w:t>ead the text (only read the sections that are specified in Appendix 1) and verify your predictions</w:t>
      </w:r>
      <w:r>
        <w:rPr>
          <w:b w:val="0"/>
          <w:bCs w:val="0"/>
          <w:color w:val="auto"/>
          <w:sz w:val="22"/>
          <w:szCs w:val="22"/>
          <w:lang w:val="en-CA"/>
        </w:rPr>
        <w:t xml:space="preserve"> and a</w:t>
      </w:r>
      <w:r w:rsidRPr="00954ED6">
        <w:rPr>
          <w:b w:val="0"/>
          <w:bCs w:val="0"/>
          <w:color w:val="auto"/>
          <w:sz w:val="22"/>
          <w:szCs w:val="22"/>
          <w:lang w:val="en-CA"/>
        </w:rPr>
        <w:t xml:space="preserve">djust your answers when needed. </w:t>
      </w:r>
    </w:p>
    <w:p w:rsidR="006B4278" w:rsidRDefault="006B4278" w:rsidP="00D85F5F">
      <w:pPr>
        <w:pStyle w:val="Consignesetmatriel-titres"/>
        <w:numPr>
          <w:ilvl w:val="0"/>
          <w:numId w:val="5"/>
        </w:numPr>
        <w:spacing w:before="0" w:after="0"/>
        <w:ind w:left="425" w:right="760" w:hanging="357"/>
        <w:rPr>
          <w:b w:val="0"/>
          <w:bCs w:val="0"/>
          <w:color w:val="auto"/>
          <w:sz w:val="22"/>
          <w:szCs w:val="22"/>
          <w:lang w:val="en-CA"/>
        </w:rPr>
      </w:pPr>
      <w:r w:rsidRPr="008F2E04">
        <w:rPr>
          <w:b w:val="0"/>
          <w:bCs w:val="0"/>
          <w:color w:val="auto"/>
          <w:sz w:val="22"/>
          <w:szCs w:val="22"/>
          <w:lang w:val="en-CA"/>
        </w:rPr>
        <w:t xml:space="preserve">For each statement, find a sentence in the text that supports your answer. </w:t>
      </w:r>
    </w:p>
    <w:p w:rsidR="006B4278" w:rsidRDefault="006B4278" w:rsidP="00D85F5F">
      <w:pPr>
        <w:pStyle w:val="Consignesetmatriel-titres"/>
        <w:numPr>
          <w:ilvl w:val="0"/>
          <w:numId w:val="5"/>
        </w:numPr>
        <w:spacing w:before="0" w:after="120"/>
        <w:ind w:left="425" w:right="760" w:hanging="357"/>
        <w:rPr>
          <w:b w:val="0"/>
          <w:bCs w:val="0"/>
          <w:color w:val="auto"/>
          <w:sz w:val="22"/>
          <w:szCs w:val="22"/>
          <w:lang w:val="en-CA"/>
        </w:rPr>
      </w:pPr>
      <w:r w:rsidRPr="008F2E04">
        <w:rPr>
          <w:b w:val="0"/>
          <w:bCs w:val="0"/>
          <w:color w:val="auto"/>
          <w:sz w:val="22"/>
          <w:szCs w:val="22"/>
          <w:lang w:val="en-CA"/>
        </w:rPr>
        <w:t xml:space="preserve">Answer the following questions: </w:t>
      </w:r>
    </w:p>
    <w:p w:rsidR="006B4278" w:rsidRDefault="006B4278" w:rsidP="00D85F5F">
      <w:pPr>
        <w:pStyle w:val="Consignesetmatriel-titres"/>
        <w:numPr>
          <w:ilvl w:val="1"/>
          <w:numId w:val="5"/>
        </w:numPr>
        <w:spacing w:before="0" w:after="0"/>
        <w:ind w:left="784" w:right="760"/>
        <w:rPr>
          <w:b w:val="0"/>
          <w:bCs w:val="0"/>
          <w:color w:val="auto"/>
          <w:sz w:val="22"/>
          <w:szCs w:val="22"/>
          <w:lang w:val="en-CA"/>
        </w:rPr>
      </w:pPr>
      <w:r w:rsidRPr="008F2E04">
        <w:rPr>
          <w:b w:val="0"/>
          <w:bCs w:val="0"/>
          <w:color w:val="auto"/>
          <w:sz w:val="22"/>
          <w:szCs w:val="22"/>
          <w:lang w:val="en-CA"/>
        </w:rPr>
        <w:t xml:space="preserve">What information was new to you in the text? </w:t>
      </w:r>
    </w:p>
    <w:p w:rsidR="006B4278" w:rsidRDefault="006B4278" w:rsidP="00D85F5F">
      <w:pPr>
        <w:pStyle w:val="Consignesetmatriel-titres"/>
        <w:numPr>
          <w:ilvl w:val="1"/>
          <w:numId w:val="5"/>
        </w:numPr>
        <w:spacing w:before="0" w:after="120"/>
        <w:ind w:left="784" w:right="760"/>
        <w:rPr>
          <w:b w:val="0"/>
          <w:bCs w:val="0"/>
          <w:color w:val="auto"/>
          <w:sz w:val="22"/>
          <w:szCs w:val="22"/>
          <w:lang w:val="en-CA"/>
        </w:rPr>
      </w:pPr>
      <w:r w:rsidRPr="008F2E04">
        <w:rPr>
          <w:b w:val="0"/>
          <w:bCs w:val="0"/>
          <w:color w:val="auto"/>
          <w:sz w:val="22"/>
          <w:szCs w:val="22"/>
          <w:lang w:val="en-CA"/>
        </w:rPr>
        <w:t xml:space="preserve">What is the most important thing to remember from this text according to you? </w:t>
      </w:r>
    </w:p>
    <w:p w:rsidR="006B4278" w:rsidRDefault="006B4278" w:rsidP="00954ED6">
      <w:pPr>
        <w:pStyle w:val="Consignesetmatriel-titres"/>
        <w:spacing w:before="120" w:after="120"/>
        <w:ind w:right="760"/>
        <w:rPr>
          <w:lang w:val="en-CA"/>
        </w:rPr>
      </w:pPr>
      <w:r w:rsidRPr="008F2E04">
        <w:rPr>
          <w:lang w:val="en-CA"/>
        </w:rPr>
        <w:t>Matériel requis</w:t>
      </w:r>
    </w:p>
    <w:p w:rsidR="006B4278" w:rsidRPr="00FB35D1" w:rsidRDefault="006B4278"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Pr>
          <w:lang w:val="en-CA"/>
        </w:rPr>
        <w:t>l</w:t>
      </w:r>
    </w:p>
    <w:tbl>
      <w:tblPr>
        <w:tblW w:w="9923" w:type="dxa"/>
        <w:tblInd w:w="-106" w:type="dxa"/>
        <w:tblCellMar>
          <w:top w:w="227" w:type="dxa"/>
          <w:bottom w:w="227" w:type="dxa"/>
        </w:tblCellMar>
        <w:tblLook w:val="00A0"/>
      </w:tblPr>
      <w:tblGrid>
        <w:gridCol w:w="9923"/>
      </w:tblGrid>
      <w:tr w:rsidR="006B4278" w:rsidRPr="006F3382">
        <w:tc>
          <w:tcPr>
            <w:tcW w:w="9923" w:type="dxa"/>
            <w:shd w:val="clear" w:color="auto" w:fill="DDECEE"/>
          </w:tcPr>
          <w:p w:rsidR="006B4278" w:rsidRPr="00062921" w:rsidRDefault="006B4278" w:rsidP="00954ED6">
            <w:pPr>
              <w:pStyle w:val="Informationsauxparents"/>
              <w:rPr>
                <w:lang w:val="fr-CA"/>
              </w:rPr>
            </w:pPr>
            <w:r w:rsidRPr="00062921">
              <w:rPr>
                <w:lang w:val="fr-CA"/>
              </w:rPr>
              <w:t>Information aux parents</w:t>
            </w:r>
          </w:p>
          <w:p w:rsidR="006B4278" w:rsidRPr="00B14054" w:rsidRDefault="006B4278" w:rsidP="00954ED6">
            <w:pPr>
              <w:pStyle w:val="Tableauconsignesetmatriel-titres"/>
            </w:pPr>
            <w:r>
              <w:t>À propos de l’activité</w:t>
            </w:r>
          </w:p>
          <w:p w:rsidR="006B4278" w:rsidRPr="00035250" w:rsidRDefault="006B4278" w:rsidP="00954ED6">
            <w:pPr>
              <w:pStyle w:val="Tableauconsignesetmatriel-description"/>
            </w:pPr>
            <w:r w:rsidRPr="00035250">
              <w:t>Votre enfant s’exercera à :  </w:t>
            </w:r>
          </w:p>
          <w:p w:rsidR="006B4278" w:rsidRPr="00062921" w:rsidRDefault="006B4278" w:rsidP="00062921">
            <w:pPr>
              <w:pStyle w:val="TableauParagraphedeliste"/>
              <w:ind w:left="614"/>
            </w:pPr>
            <w:r w:rsidRPr="00062921">
              <w:t xml:space="preserve">Lire et à comprendre un texte de façon autonome;  </w:t>
            </w:r>
          </w:p>
          <w:p w:rsidR="006B4278" w:rsidRPr="00062921" w:rsidRDefault="006B4278" w:rsidP="00062921">
            <w:pPr>
              <w:pStyle w:val="TableauParagraphedeliste"/>
              <w:ind w:left="614"/>
            </w:pPr>
            <w:r w:rsidRPr="00062921">
              <w:t xml:space="preserve">Comprendre de courtes questions;  </w:t>
            </w:r>
          </w:p>
          <w:p w:rsidR="006B4278" w:rsidRPr="00062921" w:rsidRDefault="006B4278" w:rsidP="00062921">
            <w:pPr>
              <w:pStyle w:val="TableauParagraphedeliste"/>
              <w:ind w:left="614"/>
            </w:pPr>
            <w:r w:rsidRPr="00062921">
              <w:t>Écrire de courtes réponses;</w:t>
            </w:r>
          </w:p>
          <w:p w:rsidR="006B4278" w:rsidRPr="00062921" w:rsidRDefault="006B4278" w:rsidP="00062921">
            <w:pPr>
              <w:pStyle w:val="TableauParagraphedeliste"/>
              <w:ind w:left="614"/>
            </w:pPr>
            <w:r w:rsidRPr="00062921">
              <w:t xml:space="preserve">Réutiliser des mots-clés tirés du texte; </w:t>
            </w:r>
          </w:p>
          <w:p w:rsidR="006B4278" w:rsidRPr="00062921" w:rsidRDefault="006B4278" w:rsidP="00062921">
            <w:pPr>
              <w:pStyle w:val="TableauParagraphedeliste"/>
              <w:ind w:left="614"/>
            </w:pPr>
            <w:r w:rsidRPr="00062921">
              <w:t>Réfléchir sur ses apprentissages et exprimer son opinion.</w:t>
            </w:r>
          </w:p>
          <w:p w:rsidR="006B4278" w:rsidRPr="00374248" w:rsidRDefault="006B4278" w:rsidP="00954ED6">
            <w:pPr>
              <w:pStyle w:val="Tableauconsignesetmatriel-description"/>
            </w:pPr>
            <w:r w:rsidRPr="00374248">
              <w:t>Vous pourriez : </w:t>
            </w:r>
          </w:p>
          <w:p w:rsidR="006B4278" w:rsidRPr="00062921" w:rsidRDefault="006B4278" w:rsidP="00062921">
            <w:pPr>
              <w:pStyle w:val="TableauParagraphedeliste"/>
              <w:ind w:left="614"/>
            </w:pPr>
            <w:r w:rsidRPr="00062921">
              <w:t xml:space="preserve">Aider votre enfant à lire un mot; </w:t>
            </w:r>
          </w:p>
          <w:p w:rsidR="006B4278" w:rsidRPr="00062921" w:rsidRDefault="006B4278" w:rsidP="00062921">
            <w:pPr>
              <w:pStyle w:val="TableauParagraphedeliste"/>
              <w:ind w:left="614"/>
            </w:pPr>
            <w:r w:rsidRPr="00062921">
              <w:t xml:space="preserve">L’encourager à utiliser des ressources (ex : un dictionnaire en ligne);  </w:t>
            </w:r>
          </w:p>
          <w:p w:rsidR="006B4278" w:rsidRPr="00062921" w:rsidRDefault="006B4278" w:rsidP="00062921">
            <w:pPr>
              <w:pStyle w:val="TableauParagraphedeliste"/>
              <w:ind w:left="614"/>
            </w:pPr>
            <w:r w:rsidRPr="00062921">
              <w:t xml:space="preserve">Relire certains passages plus difficiles avec lui ou elle; </w:t>
            </w:r>
          </w:p>
          <w:p w:rsidR="006B4278" w:rsidRPr="00062921" w:rsidRDefault="006B4278" w:rsidP="00062921">
            <w:pPr>
              <w:pStyle w:val="TableauParagraphedeliste"/>
              <w:ind w:left="614"/>
            </w:pPr>
            <w:r w:rsidRPr="00062921">
              <w:t xml:space="preserve">L’aider à lire les affirmations (vrai ou faux) et les questions au besoin; </w:t>
            </w:r>
          </w:p>
          <w:p w:rsidR="006B4278" w:rsidRPr="00062921" w:rsidRDefault="006B4278" w:rsidP="00062921">
            <w:pPr>
              <w:pStyle w:val="TableauParagraphedeliste"/>
              <w:ind w:left="614"/>
            </w:pPr>
            <w:r w:rsidRPr="00062921">
              <w:t xml:space="preserve">Lui expliquer les mots plus difficiles dans les affirmations et les questions. </w:t>
            </w:r>
          </w:p>
        </w:tc>
      </w:tr>
    </w:tbl>
    <w:p w:rsidR="006B4278" w:rsidRDefault="006B4278"/>
    <w:p w:rsidR="006B4278" w:rsidRDefault="006B4278">
      <w:pPr>
        <w:sectPr w:rsidR="006B4278" w:rsidSect="006F3382">
          <w:headerReference w:type="default" r:id="rId18"/>
          <w:pgSz w:w="12240" w:h="15840"/>
          <w:pgMar w:top="567" w:right="1418" w:bottom="1418" w:left="1276" w:header="709" w:footer="709" w:gutter="0"/>
          <w:cols w:space="708"/>
          <w:docGrid w:linePitch="360"/>
        </w:sectPr>
      </w:pPr>
    </w:p>
    <w:p w:rsidR="006B4278" w:rsidRDefault="006B4278" w:rsidP="00D35E6E">
      <w:pPr>
        <w:pStyle w:val="Titredelactivit"/>
        <w:spacing w:before="480" w:after="120"/>
        <w:rPr>
          <w:lang w:val="fr-CA"/>
        </w:rPr>
      </w:pPr>
      <w:bookmarkStart w:id="2" w:name="_Toc36738351"/>
      <w:r>
        <w:rPr>
          <w:lang w:val="fr-CA"/>
        </w:rPr>
        <w:t>Bingo mathématique!</w:t>
      </w:r>
      <w:bookmarkEnd w:id="2"/>
    </w:p>
    <w:p w:rsidR="006B4278" w:rsidRPr="00B14054" w:rsidRDefault="006B4278" w:rsidP="003B25D8">
      <w:pPr>
        <w:pStyle w:val="Consignesetmatriel-titres"/>
        <w:spacing w:before="120"/>
      </w:pPr>
      <w:r w:rsidRPr="00B14054">
        <w:t>Consigne à l’élève</w:t>
      </w:r>
    </w:p>
    <w:p w:rsidR="006B4278" w:rsidRPr="00C84B7D" w:rsidRDefault="006B4278"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rsidR="006B4278" w:rsidRPr="00C84B7D" w:rsidRDefault="006B4278"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rsidR="006B4278" w:rsidRDefault="006B4278" w:rsidP="00C23A36">
      <w:pPr>
        <w:pStyle w:val="Consignesetmatriel-description"/>
        <w:numPr>
          <w:ilvl w:val="0"/>
          <w:numId w:val="37"/>
        </w:numPr>
        <w:spacing w:after="0"/>
        <w:ind w:left="392"/>
        <w:rPr>
          <w:b/>
          <w:bCs/>
        </w:rPr>
      </w:pPr>
      <w:r w:rsidRPr="00C84B7D">
        <w:t>Le but est d’abord de former une ligne. Ensuite, vous pourrez jouer pour la carte pleine, si le temps le permet</w:t>
      </w:r>
    </w:p>
    <w:p w:rsidR="006B4278" w:rsidRPr="00B14054" w:rsidRDefault="006B4278" w:rsidP="00D35E6E">
      <w:pPr>
        <w:pStyle w:val="Consignesetmatriel-titres"/>
        <w:spacing w:before="240"/>
      </w:pPr>
      <w:r w:rsidRPr="00C84B7D">
        <w:rPr>
          <w:rFonts w:eastAsia="Times New Roman"/>
          <w:b w:val="0"/>
          <w:bCs w:val="0"/>
          <w:color w:val="auto"/>
          <w:sz w:val="22"/>
          <w:szCs w:val="22"/>
          <w:lang w:val="fr-CA" w:eastAsia="en-US"/>
        </w:rPr>
        <w:t xml:space="preserve"> </w:t>
      </w:r>
      <w:r>
        <w:t>Matériel requis</w:t>
      </w:r>
    </w:p>
    <w:p w:rsidR="006B4278" w:rsidRDefault="006B4278" w:rsidP="00C23A36">
      <w:pPr>
        <w:pStyle w:val="Consignesetmatriel-description"/>
        <w:numPr>
          <w:ilvl w:val="0"/>
          <w:numId w:val="37"/>
        </w:numPr>
        <w:spacing w:after="0"/>
        <w:ind w:left="392"/>
      </w:pPr>
      <w:r>
        <w:t xml:space="preserve">La carte de bingo et les expressions mathématiques </w:t>
      </w:r>
    </w:p>
    <w:p w:rsidR="006B4278" w:rsidRDefault="006B4278" w:rsidP="00C23A36">
      <w:pPr>
        <w:pStyle w:val="Consignesetmatriel-description"/>
        <w:numPr>
          <w:ilvl w:val="0"/>
          <w:numId w:val="37"/>
        </w:numPr>
        <w:spacing w:after="0"/>
        <w:ind w:left="392"/>
      </w:pPr>
      <w:r>
        <w:t xml:space="preserve">Une paire de ciseaux (facultatif) </w:t>
      </w:r>
    </w:p>
    <w:p w:rsidR="006B4278" w:rsidRDefault="006B4278" w:rsidP="00D35E6E">
      <w:pPr>
        <w:pStyle w:val="Consignesetmatriel-description"/>
        <w:numPr>
          <w:ilvl w:val="0"/>
          <w:numId w:val="37"/>
        </w:numPr>
        <w:spacing w:after="120"/>
        <w:ind w:left="392"/>
      </w:pPr>
      <w:r>
        <w:t>Un bâton de colle ou du ruban adhésif (facultatif)</w:t>
      </w:r>
    </w:p>
    <w:p w:rsidR="006B4278" w:rsidRDefault="006B4278"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W w:w="9923" w:type="dxa"/>
        <w:tblInd w:w="-106" w:type="dxa"/>
        <w:tblCellMar>
          <w:top w:w="227" w:type="dxa"/>
          <w:bottom w:w="227" w:type="dxa"/>
        </w:tblCellMar>
        <w:tblLook w:val="00A0"/>
      </w:tblPr>
      <w:tblGrid>
        <w:gridCol w:w="9923"/>
      </w:tblGrid>
      <w:tr w:rsidR="006B4278" w:rsidRPr="006F3382">
        <w:tc>
          <w:tcPr>
            <w:tcW w:w="9923" w:type="dxa"/>
            <w:shd w:val="clear" w:color="auto" w:fill="DDECEE"/>
          </w:tcPr>
          <w:p w:rsidR="006B4278" w:rsidRDefault="006B4278" w:rsidP="00062921">
            <w:pPr>
              <w:pStyle w:val="Informationsauxparents"/>
              <w:spacing w:after="120"/>
              <w:rPr>
                <w:rFonts w:cs="Arial"/>
              </w:rPr>
            </w:pPr>
            <w:r w:rsidRPr="00035250">
              <w:t>Information aux parents</w:t>
            </w:r>
          </w:p>
          <w:p w:rsidR="006B4278" w:rsidRDefault="006B4278" w:rsidP="00062921">
            <w:pPr>
              <w:pStyle w:val="Tableauconsignesetmatriel-titres"/>
              <w:spacing w:after="120"/>
            </w:pPr>
            <w:r>
              <w:t>À propos de l’activité</w:t>
            </w:r>
          </w:p>
          <w:p w:rsidR="006B4278" w:rsidRPr="008F62B0" w:rsidRDefault="006B4278" w:rsidP="00062921">
            <w:pPr>
              <w:pStyle w:val="Tableauconsignesetmatriel-description"/>
              <w:spacing w:before="0" w:after="120"/>
              <w:rPr>
                <w:rStyle w:val="normaltextrun"/>
                <w:rFonts w:cs="Arial"/>
              </w:rPr>
            </w:pPr>
            <w:r w:rsidRPr="00062921">
              <w:rPr>
                <w:rStyle w:val="normaltextrun"/>
                <w:rFonts w:eastAsia="Times New Roman" w:cs="Arial"/>
              </w:rPr>
              <w:t xml:space="preserve">Le but de cette activité est de </w:t>
            </w:r>
            <w:r w:rsidRPr="00062921">
              <w:rPr>
                <w:rFonts w:eastAsia="Times New Roman"/>
              </w:rPr>
              <w:t xml:space="preserve">traduire des expressions mathématiques faisant appel aux exposants. </w:t>
            </w:r>
            <w:r>
              <w:t xml:space="preserve">Cette activité peut être réalisée avec les enfants de cinquième et de sixième année. </w:t>
            </w:r>
            <w:r w:rsidRPr="00062921">
              <w:rPr>
                <w:rStyle w:val="normaltextrun"/>
                <w:rFonts w:ascii="Gill Sans MT" w:hAnsi="Gill Sans MT" w:cs="Gill Sans MT"/>
              </w:rPr>
              <w:t xml:space="preserve"> </w:t>
            </w:r>
          </w:p>
          <w:p w:rsidR="006B4278" w:rsidRPr="00062921" w:rsidRDefault="006B4278" w:rsidP="00062921">
            <w:pPr>
              <w:pStyle w:val="Tableauconsignesetmatriel-description"/>
              <w:spacing w:before="0" w:after="120"/>
              <w:rPr>
                <w:rStyle w:val="normaltextrun"/>
                <w:rFonts w:eastAsia="Times New Roman" w:cs="Arial"/>
              </w:rPr>
            </w:pPr>
            <w:r w:rsidRPr="00062921">
              <w:rPr>
                <w:rStyle w:val="normaltextrun"/>
                <w:rFonts w:eastAsia="Times New Roman" w:cs="Arial"/>
              </w:rPr>
              <w:t>Le parent devra lire à l’enfant, une par une, les expressions mathématiques par exemple « 6</w:t>
            </w:r>
            <w:r w:rsidRPr="00062921">
              <w:rPr>
                <w:rStyle w:val="normaltextrun"/>
                <w:rFonts w:eastAsia="Times New Roman" w:cs="Arial"/>
                <w:vertAlign w:val="superscript"/>
              </w:rPr>
              <w:t>4</w:t>
            </w:r>
            <w:r w:rsidRPr="00062921">
              <w:rPr>
                <w:rStyle w:val="normaltextrun"/>
                <w:rFonts w:eastAsia="Times New Roman"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rsidR="006B4278" w:rsidRPr="00062921" w:rsidRDefault="006B4278" w:rsidP="00062921">
            <w:pPr>
              <w:pStyle w:val="Tableauconsignesetmatriel-description"/>
              <w:spacing w:before="0" w:after="120"/>
              <w:rPr>
                <w:rStyle w:val="normaltextrun"/>
                <w:rFonts w:eastAsia="Times New Roman" w:cs="Arial"/>
              </w:rPr>
            </w:pPr>
            <w:r w:rsidRPr="00062921">
              <w:rPr>
                <w:rStyle w:val="normaltextrun"/>
                <w:rFonts w:eastAsia="Times New Roman" w:cs="Arial"/>
              </w:rPr>
              <w:t>Vous pourriez : </w:t>
            </w:r>
          </w:p>
          <w:p w:rsidR="006B4278" w:rsidRPr="00062921" w:rsidRDefault="006B4278" w:rsidP="00062921">
            <w:pPr>
              <w:pStyle w:val="ListParagraph"/>
              <w:ind w:left="670"/>
            </w:pPr>
            <w:r w:rsidRPr="00062921">
              <w:t>Avoir votre propre carte de bingo pour jouer avec votre enfant;</w:t>
            </w:r>
          </w:p>
          <w:p w:rsidR="006B4278" w:rsidRPr="00062921" w:rsidRDefault="006B4278" w:rsidP="00062921">
            <w:pPr>
              <w:pStyle w:val="ListParagraph"/>
              <w:ind w:left="670"/>
            </w:pPr>
            <w:r w:rsidRPr="00062921">
              <w:t>Vérifier la solution à chaque tour;</w:t>
            </w:r>
          </w:p>
          <w:p w:rsidR="006B4278" w:rsidRPr="00062921" w:rsidRDefault="006B4278" w:rsidP="00062921">
            <w:pPr>
              <w:pStyle w:val="ListParagraph"/>
              <w:ind w:left="670"/>
            </w:pPr>
            <w:r w:rsidRPr="00062921">
              <w:t>Demander à l’enfant de déterminer le résultat de chacune des expressions mathématiques (cela peut se faire à l’aide d’une calculatrice);</w:t>
            </w:r>
          </w:p>
          <w:p w:rsidR="006B4278" w:rsidRPr="00062921" w:rsidRDefault="006B4278" w:rsidP="00062921">
            <w:pPr>
              <w:pStyle w:val="ListParagraph"/>
              <w:ind w:left="670"/>
            </w:pPr>
            <w:r w:rsidRPr="00062921">
              <w:t>Permettre à votre enfant d’utiliser du papier et un crayon pour faire ses calculs.</w:t>
            </w:r>
          </w:p>
        </w:tc>
      </w:tr>
    </w:tbl>
    <w:p w:rsidR="006B4278" w:rsidRPr="00035250" w:rsidRDefault="006B4278" w:rsidP="00355D17">
      <w:pPr>
        <w:pStyle w:val="Titredelactivit"/>
        <w:rPr>
          <w:rFonts w:cs="Arial"/>
        </w:rPr>
      </w:pPr>
      <w:bookmarkStart w:id="3" w:name="_Toc36738352"/>
      <w:r w:rsidRPr="00035250">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897"/>
        <w:gridCol w:w="1895"/>
        <w:gridCol w:w="1895"/>
        <w:gridCol w:w="1895"/>
        <w:gridCol w:w="1901"/>
      </w:tblGrid>
      <w:tr w:rsidR="006B4278" w:rsidRPr="00CD5201">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B</w:t>
            </w:r>
            <w:r w:rsidRPr="00CD5201">
              <w:rPr>
                <w:rFonts w:ascii="Calibri" w:hAnsi="Calibri" w:cs="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I</w:t>
            </w:r>
            <w:r w:rsidRPr="00CD5201">
              <w:rPr>
                <w:rFonts w:ascii="Calibri" w:hAnsi="Calibri" w:cs="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N</w:t>
            </w:r>
            <w:r w:rsidRPr="00CD5201">
              <w:rPr>
                <w:rFonts w:ascii="Calibri" w:hAnsi="Calibri" w:cs="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G</w:t>
            </w:r>
            <w:r w:rsidRPr="00CD5201">
              <w:rPr>
                <w:rFonts w:ascii="Calibri" w:hAnsi="Calibri" w:cs="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O</w:t>
            </w:r>
            <w:r w:rsidRPr="00CD5201">
              <w:rPr>
                <w:rFonts w:ascii="Calibri" w:hAnsi="Calibri" w:cs="Calibri"/>
                <w:b/>
                <w:bCs/>
                <w:color w:val="FFFFFF"/>
                <w:sz w:val="48"/>
                <w:szCs w:val="48"/>
                <w:lang w:val="en-US" w:eastAsia="fr-CA"/>
              </w:rPr>
              <w:t>​</w:t>
            </w:r>
          </w:p>
        </w:tc>
      </w:tr>
      <w:tr w:rsidR="006B4278"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r>
      <w:tr w:rsidR="006B4278"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r>
      <w:tr w:rsidR="006B4278"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r>
      <w:tr w:rsidR="006B4278"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r>
      <w:tr w:rsidR="006B4278"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CD5201" w:rsidRDefault="006B4278" w:rsidP="003B25D8">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r>
      <w:tr w:rsidR="006B4278" w:rsidRPr="00CD5201">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244134" w:rsidRDefault="006B4278" w:rsidP="003B25D8">
            <w:pPr>
              <w:pStyle w:val="Consignesetmatriel-titres"/>
              <w:spacing w:before="120"/>
              <w:ind w:right="760"/>
            </w:pPr>
            <w:r w:rsidRPr="00244134">
              <w:t>Consigne</w:t>
            </w:r>
            <w:r>
              <w:t>s</w:t>
            </w:r>
            <w:r w:rsidRPr="00244134">
              <w:t xml:space="preserve"> à l’élève :</w:t>
            </w:r>
          </w:p>
          <w:p w:rsidR="006B4278" w:rsidRPr="00062921" w:rsidRDefault="006B4278" w:rsidP="00FE582E">
            <w:pPr>
              <w:pStyle w:val="TableauParagraphedeliste"/>
              <w:ind w:left="404"/>
            </w:pPr>
            <w:r w:rsidRPr="00062921">
              <w:t>Sur ta carte de bingo, place les expressions mathématiques de la page intitulée « Expressions à placer sur la carte » dans le désordre.</w:t>
            </w:r>
          </w:p>
          <w:p w:rsidR="006B4278" w:rsidRPr="00062921" w:rsidRDefault="006B4278" w:rsidP="00FE582E">
            <w:pPr>
              <w:pStyle w:val="TableauParagraphedeliste"/>
              <w:ind w:left="404" w:right="-158"/>
            </w:pPr>
            <w:r w:rsidRPr="00062921">
              <w:t>Lorsque l’adulte te lira une expression mathématique comme « 6</w:t>
            </w:r>
            <w:r w:rsidRPr="00062921">
              <w:rPr>
                <w:vertAlign w:val="superscript"/>
              </w:rPr>
              <w:t>4</w:t>
            </w:r>
            <w:r w:rsidRPr="00062921">
              <w:t xml:space="preserve"> », trouve l’expression équivalente (dans ce cas-ci « 6 x 6 x 6 x 6 ») et colorie la case dans laquelle elle apparaît.</w:t>
            </w:r>
          </w:p>
          <w:p w:rsidR="006B4278" w:rsidRPr="00062921" w:rsidRDefault="006B4278" w:rsidP="00FE582E">
            <w:pPr>
              <w:pStyle w:val="TableauParagraphedeliste"/>
              <w:ind w:left="404"/>
            </w:pPr>
            <w:r w:rsidRPr="00062921">
              <w:t>Le but est d’abord de former une ligne. Ensuite, vous pourrez jouer pour la carte pleine, si le temps le permet.</w:t>
            </w:r>
          </w:p>
        </w:tc>
      </w:tr>
    </w:tbl>
    <w:p w:rsidR="006B4278" w:rsidRDefault="006B4278"/>
    <w:p w:rsidR="006B4278" w:rsidRPr="007004E1" w:rsidRDefault="006B4278" w:rsidP="007004E1">
      <w:pPr>
        <w:pStyle w:val="Titredelactivit"/>
      </w:pPr>
      <w:bookmarkStart w:id="4" w:name="_Toc36738353"/>
      <w:r w:rsidRPr="007004E1">
        <w:t>Annexe – Expressions à placer sur la carte</w:t>
      </w:r>
      <w:bookmarkEnd w:id="4"/>
    </w:p>
    <w:p w:rsidR="006B4278" w:rsidRPr="00D034E3" w:rsidRDefault="006B4278" w:rsidP="0068560E">
      <w:pPr>
        <w:rPr>
          <w:rFonts w:ascii="Times New Roman" w:hAnsi="Times New Roman" w:cs="Times New Roman"/>
          <w:sz w:val="24"/>
          <w:szCs w:val="24"/>
          <w:lang w:val="fr-CA" w:eastAsia="fr-CA"/>
        </w:rPr>
      </w:pPr>
    </w:p>
    <w:tbl>
      <w:tblPr>
        <w:tblW w:w="9538"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375"/>
        <w:gridCol w:w="2375"/>
        <w:gridCol w:w="2394"/>
        <w:gridCol w:w="2394"/>
      </w:tblGrid>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b/>
                <w:bCs/>
                <w:color w:val="FFFFFF"/>
                <w:sz w:val="36"/>
                <w:szCs w:val="36"/>
                <w:lang w:val="en-US" w:eastAsia="fr-CA"/>
              </w:rPr>
            </w:pPr>
            <w:r w:rsidRPr="001860B9">
              <w:rPr>
                <w:rStyle w:val="normaltextrun"/>
                <w:rFonts w:ascii="Calibri" w:hAnsi="Calibri" w:cs="Calibri"/>
                <w:b/>
                <w:bCs/>
                <w:color w:val="000000"/>
                <w:sz w:val="36"/>
                <w:szCs w:val="36"/>
              </w:rPr>
              <w:t>1x1</w:t>
            </w:r>
            <w:r w:rsidRPr="001860B9">
              <w:rPr>
                <w:rStyle w:val="eop"/>
                <w:rFonts w:ascii="Calibri" w:hAnsi="Calibri" w:cs="Calibri"/>
                <w:b/>
                <w:bCs/>
                <w:color w:val="FFFFFF"/>
                <w:sz w:val="36"/>
                <w:szCs w:val="36"/>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b/>
                <w:bCs/>
                <w:color w:val="FFFFFF"/>
                <w:sz w:val="36"/>
                <w:szCs w:val="36"/>
                <w:lang w:val="en-US" w:eastAsia="fr-CA"/>
              </w:rPr>
            </w:pPr>
            <w:r w:rsidRPr="001860B9">
              <w:rPr>
                <w:rStyle w:val="normaltextrun"/>
                <w:rFonts w:ascii="Calibri" w:hAnsi="Calibri" w:cs="Calibri"/>
                <w:b/>
                <w:bCs/>
                <w:color w:val="000000"/>
                <w:sz w:val="36"/>
                <w:szCs w:val="36"/>
              </w:rPr>
              <w:t>6x6</w:t>
            </w:r>
            <w:r w:rsidRPr="001860B9">
              <w:rPr>
                <w:rStyle w:val="eop"/>
                <w:rFonts w:ascii="Calibri" w:hAnsi="Calibri" w:cs="Calibri"/>
                <w:b/>
                <w:bCs/>
                <w:color w:val="FFFFFF"/>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b/>
                <w:bCs/>
                <w:color w:val="FFFFFF"/>
                <w:sz w:val="36"/>
                <w:szCs w:val="36"/>
                <w:lang w:val="en-US" w:eastAsia="fr-CA"/>
              </w:rPr>
            </w:pPr>
            <w:r w:rsidRPr="001860B9">
              <w:rPr>
                <w:rStyle w:val="normaltextrun"/>
                <w:rFonts w:ascii="Calibri" w:hAnsi="Calibri" w:cs="Calibri"/>
                <w:b/>
                <w:bCs/>
                <w:color w:val="000000"/>
                <w:sz w:val="36"/>
                <w:szCs w:val="36"/>
              </w:rPr>
              <w:t>1x1x1</w:t>
            </w:r>
            <w:r w:rsidRPr="001860B9">
              <w:rPr>
                <w:rStyle w:val="eop"/>
                <w:rFonts w:ascii="Calibri" w:hAnsi="Calibri" w:cs="Calibri"/>
                <w:b/>
                <w:bCs/>
                <w:color w:val="FFFFFF"/>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b/>
                <w:bCs/>
                <w:color w:val="FFFFFF"/>
                <w:sz w:val="36"/>
                <w:szCs w:val="36"/>
                <w:lang w:val="en-US" w:eastAsia="fr-CA"/>
              </w:rPr>
            </w:pPr>
            <w:r w:rsidRPr="001860B9">
              <w:rPr>
                <w:rStyle w:val="normaltextrun"/>
                <w:rFonts w:ascii="Calibri" w:hAnsi="Calibri" w:cs="Calibri"/>
                <w:b/>
                <w:bCs/>
                <w:color w:val="000000"/>
                <w:sz w:val="36"/>
                <w:szCs w:val="36"/>
              </w:rPr>
              <w:t>6x6x6</w:t>
            </w:r>
            <w:r w:rsidRPr="001860B9">
              <w:rPr>
                <w:rStyle w:val="eop"/>
                <w:rFonts w:ascii="Calibri" w:hAnsi="Calibri" w:cs="Calibri"/>
                <w:b/>
                <w:bCs/>
                <w:color w:val="FFFFFF"/>
                <w:sz w:val="36"/>
                <w:szCs w:val="36"/>
              </w:rPr>
              <w:t>​</w:t>
            </w:r>
          </w:p>
        </w:tc>
      </w:tr>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2x2</w:t>
            </w:r>
            <w:r w:rsidRPr="001860B9">
              <w:rPr>
                <w:rStyle w:val="eop"/>
                <w:rFonts w:ascii="Calibri" w:hAnsi="Calibri" w:cs="Calibri"/>
                <w:color w:val="000000"/>
                <w:sz w:val="36"/>
                <w:szCs w:val="36"/>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7x7</w:t>
            </w:r>
            <w:r w:rsidRPr="001860B9">
              <w:rPr>
                <w:rStyle w:val="eop"/>
                <w:rFonts w:ascii="Calibri" w:hAnsi="Calibri" w:cs="Calibri"/>
                <w:color w:val="000000"/>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2x2x2</w:t>
            </w:r>
            <w:r w:rsidRPr="001860B9">
              <w:rPr>
                <w:rStyle w:val="eop"/>
                <w:rFonts w:ascii="Calibri" w:hAnsi="Calibri" w:cs="Calibri"/>
                <w:color w:val="000000"/>
                <w:sz w:val="36"/>
                <w:szCs w:val="36"/>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7x7x7</w:t>
            </w:r>
            <w:r w:rsidRPr="001860B9">
              <w:rPr>
                <w:rStyle w:val="eop"/>
                <w:rFonts w:ascii="Calibri" w:hAnsi="Calibri" w:cs="Calibri"/>
                <w:color w:val="000000"/>
                <w:sz w:val="36"/>
                <w:szCs w:val="36"/>
              </w:rPr>
              <w:t>​</w:t>
            </w:r>
          </w:p>
        </w:tc>
      </w:tr>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3x3</w:t>
            </w:r>
            <w:r w:rsidRPr="001860B9">
              <w:rPr>
                <w:rStyle w:val="eop"/>
                <w:rFonts w:ascii="Calibri" w:hAnsi="Calibri" w:cs="Calibri"/>
                <w:color w:val="000000"/>
                <w:sz w:val="36"/>
                <w:szCs w:val="36"/>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8x8</w:t>
            </w:r>
            <w:r w:rsidRPr="001860B9">
              <w:rPr>
                <w:rStyle w:val="eop"/>
                <w:rFonts w:ascii="Calibri" w:hAnsi="Calibri" w:cs="Calibri"/>
                <w:color w:val="000000"/>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3x3x3</w:t>
            </w:r>
            <w:r w:rsidRPr="001860B9">
              <w:rPr>
                <w:rStyle w:val="eop"/>
                <w:rFonts w:ascii="Calibri" w:hAnsi="Calibri" w:cs="Calibri"/>
                <w:color w:val="000000"/>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8x8x8</w:t>
            </w:r>
            <w:r w:rsidRPr="001860B9">
              <w:rPr>
                <w:rStyle w:val="eop"/>
                <w:rFonts w:ascii="Calibri" w:hAnsi="Calibri" w:cs="Calibri"/>
                <w:color w:val="000000"/>
                <w:sz w:val="36"/>
                <w:szCs w:val="36"/>
              </w:rPr>
              <w:t>​</w:t>
            </w:r>
          </w:p>
        </w:tc>
      </w:tr>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4x4</w:t>
            </w:r>
            <w:r w:rsidRPr="001860B9">
              <w:rPr>
                <w:rStyle w:val="eop"/>
                <w:rFonts w:ascii="Calibri" w:hAnsi="Calibri" w:cs="Calibri"/>
                <w:color w:val="000000"/>
                <w:sz w:val="36"/>
                <w:szCs w:val="36"/>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9x9</w:t>
            </w:r>
            <w:r w:rsidRPr="001860B9">
              <w:rPr>
                <w:rStyle w:val="eop"/>
                <w:rFonts w:ascii="Calibri" w:hAnsi="Calibri" w:cs="Calibri"/>
                <w:color w:val="000000"/>
                <w:sz w:val="36"/>
                <w:szCs w:val="36"/>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4x4x4</w:t>
            </w:r>
            <w:r w:rsidRPr="001860B9">
              <w:rPr>
                <w:rStyle w:val="eop"/>
                <w:rFonts w:ascii="Calibri" w:hAnsi="Calibri" w:cs="Calibri"/>
                <w:color w:val="000000"/>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9x9x9</w:t>
            </w:r>
            <w:r w:rsidRPr="001860B9">
              <w:rPr>
                <w:rStyle w:val="eop"/>
                <w:rFonts w:ascii="Calibri" w:hAnsi="Calibri" w:cs="Calibri"/>
                <w:color w:val="000000"/>
                <w:sz w:val="36"/>
                <w:szCs w:val="36"/>
                <w:lang w:val="en-US"/>
              </w:rPr>
              <w:t>​</w:t>
            </w:r>
          </w:p>
        </w:tc>
      </w:tr>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5x5</w:t>
            </w:r>
            <w:r w:rsidRPr="001860B9">
              <w:rPr>
                <w:rStyle w:val="eop"/>
                <w:rFonts w:ascii="Calibri" w:hAnsi="Calibri" w:cs="Calibri"/>
                <w:color w:val="000000"/>
                <w:sz w:val="36"/>
                <w:szCs w:val="36"/>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10x10</w:t>
            </w:r>
            <w:r w:rsidRPr="001860B9">
              <w:rPr>
                <w:rStyle w:val="eop"/>
                <w:rFonts w:ascii="Calibri" w:hAnsi="Calibri" w:cs="Calibri"/>
                <w:color w:val="000000"/>
                <w:sz w:val="36"/>
                <w:szCs w:val="36"/>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5x5x5</w:t>
            </w:r>
            <w:r w:rsidRPr="001860B9">
              <w:rPr>
                <w:rStyle w:val="eop"/>
                <w:rFonts w:ascii="Calibri" w:hAnsi="Calibri" w:cs="Calibri"/>
                <w:color w:val="000000"/>
                <w:sz w:val="36"/>
                <w:szCs w:val="36"/>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1860B9" w:rsidRDefault="006B4278" w:rsidP="001860B9">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10x10x10</w:t>
            </w:r>
            <w:r w:rsidRPr="001860B9">
              <w:rPr>
                <w:rStyle w:val="eop"/>
                <w:rFonts w:ascii="Calibri" w:hAnsi="Calibri" w:cs="Calibri"/>
                <w:color w:val="000000"/>
                <w:sz w:val="36"/>
                <w:szCs w:val="36"/>
                <w:lang w:val="en-US"/>
              </w:rPr>
              <w:t>​</w:t>
            </w:r>
          </w:p>
        </w:tc>
      </w:tr>
    </w:tbl>
    <w:p w:rsidR="006B4278" w:rsidRDefault="006B4278" w:rsidP="0068560E">
      <w:pPr>
        <w:pStyle w:val="Titredelactivit"/>
        <w:rPr>
          <w:rFonts w:cs="Arial"/>
        </w:rPr>
      </w:pPr>
    </w:p>
    <w:p w:rsidR="006B4278" w:rsidRPr="00035250" w:rsidRDefault="006B4278" w:rsidP="0068560E">
      <w:pPr>
        <w:pStyle w:val="Titredelactivit"/>
        <w:rPr>
          <w:rFonts w:cs="Arial"/>
        </w:rPr>
      </w:pPr>
      <w:bookmarkStart w:id="5" w:name="_Toc36738354"/>
      <w:r w:rsidRPr="00035250">
        <w:t xml:space="preserve">Annexe – </w:t>
      </w:r>
      <w:r>
        <w:t>Expressions à lire</w:t>
      </w:r>
      <w:bookmarkEnd w:id="5"/>
    </w:p>
    <w:p w:rsidR="006B4278" w:rsidRPr="00D034E3" w:rsidRDefault="006B4278" w:rsidP="0068560E">
      <w:pPr>
        <w:rPr>
          <w:rFonts w:ascii="Times New Roman" w:hAnsi="Times New Roman" w:cs="Times New Roman"/>
          <w:sz w:val="24"/>
          <w:szCs w:val="24"/>
          <w:lang w:val="fr-CA" w:eastAsia="fr-CA"/>
        </w:rPr>
      </w:pPr>
    </w:p>
    <w:tbl>
      <w:tblPr>
        <w:tblW w:w="9538"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375"/>
        <w:gridCol w:w="2375"/>
        <w:gridCol w:w="2394"/>
        <w:gridCol w:w="2394"/>
      </w:tblGrid>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Pr>
                <w:rStyle w:val="normaltextrun"/>
                <w:rFonts w:ascii="Calibri" w:hAnsi="Calibri" w:cs="Calibri"/>
                <w:b/>
                <w:bCs/>
                <w:color w:val="000000"/>
                <w:position w:val="2"/>
                <w:sz w:val="51"/>
                <w:szCs w:val="51"/>
              </w:rPr>
              <w:t>1</w:t>
            </w:r>
            <w:r>
              <w:rPr>
                <w:rStyle w:val="normaltextrun"/>
                <w:rFonts w:ascii="Calibri" w:hAnsi="Calibri" w:cs="Calibri"/>
                <w:b/>
                <w:bCs/>
                <w:color w:val="000000"/>
                <w:position w:val="15"/>
                <w:sz w:val="34"/>
                <w:szCs w:val="34"/>
              </w:rPr>
              <w:t>2</w:t>
            </w:r>
            <w:r>
              <w:rPr>
                <w:rStyle w:val="eop"/>
                <w:rFonts w:ascii="Calibri" w:hAnsi="Calibri" w:cs="Calibr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Pr>
                <w:rStyle w:val="normaltextrun"/>
                <w:rFonts w:ascii="Calibri" w:hAnsi="Calibri" w:cs="Calibri"/>
                <w:b/>
                <w:bCs/>
                <w:color w:val="000000"/>
                <w:position w:val="2"/>
                <w:sz w:val="51"/>
                <w:szCs w:val="51"/>
              </w:rPr>
              <w:t>6</w:t>
            </w:r>
            <w:r>
              <w:rPr>
                <w:rStyle w:val="normaltextrun"/>
                <w:rFonts w:ascii="Calibri" w:hAnsi="Calibri" w:cs="Calibri"/>
                <w:b/>
                <w:bCs/>
                <w:color w:val="000000"/>
                <w:position w:val="15"/>
                <w:sz w:val="34"/>
                <w:szCs w:val="34"/>
              </w:rPr>
              <w:t>2</w:t>
            </w:r>
            <w:r>
              <w:rPr>
                <w:rStyle w:val="eop"/>
                <w:rFonts w:ascii="Calibri" w:hAnsi="Calibri" w:cs="Calibr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Pr>
                <w:rStyle w:val="normaltextrun"/>
                <w:rFonts w:ascii="Calibri" w:hAnsi="Calibri" w:cs="Calibri"/>
                <w:b/>
                <w:bCs/>
                <w:color w:val="000000"/>
                <w:position w:val="2"/>
                <w:sz w:val="51"/>
                <w:szCs w:val="51"/>
              </w:rPr>
              <w:t>1</w:t>
            </w:r>
            <w:r>
              <w:rPr>
                <w:rStyle w:val="normaltextrun"/>
                <w:rFonts w:ascii="Calibri" w:hAnsi="Calibri" w:cs="Calibri"/>
                <w:b/>
                <w:bCs/>
                <w:color w:val="000000"/>
                <w:position w:val="15"/>
                <w:sz w:val="34"/>
                <w:szCs w:val="34"/>
              </w:rPr>
              <w:t>3</w:t>
            </w:r>
            <w:r>
              <w:rPr>
                <w:rStyle w:val="eop"/>
                <w:rFonts w:ascii="Calibri" w:hAnsi="Calibri" w:cs="Calibr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Pr>
                <w:rStyle w:val="normaltextrun"/>
                <w:rFonts w:ascii="Calibri" w:hAnsi="Calibri" w:cs="Calibri"/>
                <w:b/>
                <w:bCs/>
                <w:color w:val="000000"/>
                <w:position w:val="2"/>
                <w:sz w:val="51"/>
                <w:szCs w:val="51"/>
              </w:rPr>
              <w:t>6</w:t>
            </w:r>
            <w:r>
              <w:rPr>
                <w:rStyle w:val="normaltextrun"/>
                <w:rFonts w:ascii="Calibri" w:hAnsi="Calibri" w:cs="Calibri"/>
                <w:b/>
                <w:bCs/>
                <w:color w:val="000000"/>
                <w:position w:val="15"/>
                <w:sz w:val="34"/>
                <w:szCs w:val="34"/>
              </w:rPr>
              <w:t>3</w:t>
            </w:r>
            <w:r>
              <w:rPr>
                <w:rStyle w:val="eop"/>
                <w:rFonts w:ascii="Calibri" w:hAnsi="Calibri" w:cs="Calibri"/>
                <w:b/>
                <w:bCs/>
                <w:color w:val="FFFFFF"/>
                <w:sz w:val="34"/>
                <w:szCs w:val="34"/>
              </w:rPr>
              <w:t>​</w:t>
            </w:r>
          </w:p>
        </w:tc>
      </w:tr>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2</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7</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2</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7</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r>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3</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8</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3</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8</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r>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4</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9</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4</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9</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r>
      <w:tr w:rsidR="006B4278"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5</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10</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5</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Pr="00D034E3" w:rsidRDefault="006B4278" w:rsidP="00B9446E">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10</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r>
      <w:tr w:rsidR="006B4278" w:rsidRPr="00D034E3">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B4278" w:rsidRDefault="006B4278" w:rsidP="003B25D8">
            <w:pPr>
              <w:pStyle w:val="Consignesetmatriel-titres"/>
            </w:pPr>
            <w:r w:rsidRPr="00244134">
              <w:t>Consignes à l’adulte :</w:t>
            </w:r>
          </w:p>
          <w:p w:rsidR="006B4278" w:rsidRPr="00062921" w:rsidRDefault="006B4278" w:rsidP="0021779E">
            <w:pPr>
              <w:pStyle w:val="TableauParagraphedeliste"/>
              <w:ind w:left="376"/>
            </w:pPr>
            <w:r w:rsidRPr="00062921">
              <w:t>Lisez, dans le désordre, les expressions mathématiques aux enfants. ​</w:t>
            </w:r>
          </w:p>
          <w:p w:rsidR="006B4278" w:rsidRPr="00062921" w:rsidRDefault="006B4278" w:rsidP="003017D4">
            <w:pPr>
              <w:pStyle w:val="TableauParagraphedeliste"/>
              <w:ind w:left="376"/>
            </w:pPr>
            <w:r w:rsidRPr="00062921">
              <w:t>Coloriez-la ensuite pour vous souvenir de celles que vous avez dites. Cela vous permettra de vérifier le résultat des opérations lorsqu’un enfant aura un bingo. ​</w:t>
            </w:r>
          </w:p>
        </w:tc>
      </w:tr>
    </w:tbl>
    <w:p w:rsidR="006B4278" w:rsidRDefault="006B4278">
      <w:pPr>
        <w:sectPr w:rsidR="006B4278" w:rsidSect="006F3382">
          <w:headerReference w:type="default" r:id="rId19"/>
          <w:pgSz w:w="12240" w:h="15840"/>
          <w:pgMar w:top="567" w:right="1418" w:bottom="1418" w:left="1276" w:header="709" w:footer="709" w:gutter="0"/>
          <w:cols w:space="708"/>
          <w:docGrid w:linePitch="360"/>
        </w:sectPr>
      </w:pPr>
    </w:p>
    <w:p w:rsidR="006B4278" w:rsidRDefault="006B4278" w:rsidP="00FD100F">
      <w:pPr>
        <w:pStyle w:val="Titredelactivit"/>
        <w:rPr>
          <w:rFonts w:cs="Arial"/>
          <w:lang w:val="fr-CA"/>
        </w:rPr>
      </w:pPr>
      <w:bookmarkStart w:id="6" w:name="_Toc36738355"/>
      <w:r w:rsidRPr="001B2517">
        <w:rPr>
          <w:lang w:val="fr-CA"/>
        </w:rPr>
        <w:t>La machine de Rube Goldberg</w:t>
      </w:r>
      <w:bookmarkEnd w:id="6"/>
    </w:p>
    <w:p w:rsidR="006B4278" w:rsidRPr="00B14054" w:rsidRDefault="006B4278" w:rsidP="00FD100F">
      <w:pPr>
        <w:pStyle w:val="Consignesetmatriel-titres"/>
      </w:pPr>
      <w:r w:rsidRPr="00B14054">
        <w:t>Consigne à l’élève</w:t>
      </w:r>
    </w:p>
    <w:p w:rsidR="006B4278" w:rsidRDefault="006B4278"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rsidR="006B4278" w:rsidRDefault="006B4278" w:rsidP="001F1AFB">
      <w:pPr>
        <w:pStyle w:val="Consignesetmatriel-description"/>
        <w:numPr>
          <w:ilvl w:val="0"/>
          <w:numId w:val="37"/>
        </w:numPr>
        <w:spacing w:after="0"/>
        <w:ind w:left="392"/>
      </w:pPr>
      <w:r w:rsidRPr="006A23B2">
        <w:t>Si tu le désires, filme les exploits de ta machine de Goldberg et partage ta vidéo avec des amis.</w:t>
      </w:r>
    </w:p>
    <w:p w:rsidR="006B4278" w:rsidRPr="00B14054" w:rsidRDefault="006B4278" w:rsidP="00FD100F">
      <w:pPr>
        <w:pStyle w:val="Consignesetmatriel-titres"/>
      </w:pPr>
      <w:r>
        <w:t>Matériel requis</w:t>
      </w:r>
    </w:p>
    <w:p w:rsidR="006B4278" w:rsidRDefault="006B4278" w:rsidP="001F1AFB">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W w:w="9923" w:type="dxa"/>
        <w:tblInd w:w="-106" w:type="dxa"/>
        <w:tblCellMar>
          <w:top w:w="227" w:type="dxa"/>
          <w:bottom w:w="227" w:type="dxa"/>
        </w:tblCellMar>
        <w:tblLook w:val="00A0"/>
      </w:tblPr>
      <w:tblGrid>
        <w:gridCol w:w="9923"/>
      </w:tblGrid>
      <w:tr w:rsidR="006B4278" w:rsidRPr="006F3382">
        <w:tc>
          <w:tcPr>
            <w:tcW w:w="9923" w:type="dxa"/>
            <w:shd w:val="clear" w:color="auto" w:fill="DDECEE"/>
          </w:tcPr>
          <w:p w:rsidR="006B4278" w:rsidRDefault="006B4278" w:rsidP="00C951DA">
            <w:pPr>
              <w:pStyle w:val="Informationsauxparents"/>
              <w:rPr>
                <w:rFonts w:cs="Arial"/>
              </w:rPr>
            </w:pPr>
            <w:r w:rsidRPr="00035250">
              <w:t>Information aux parents</w:t>
            </w:r>
          </w:p>
          <w:p w:rsidR="006B4278" w:rsidRPr="007C2CFF" w:rsidRDefault="006B4278" w:rsidP="0006292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t>6</w:t>
            </w:r>
            <w:r w:rsidRPr="00062921">
              <w:rPr>
                <w:vertAlign w:val="superscript"/>
              </w:rPr>
              <w:t>e</w:t>
            </w:r>
            <w:r>
              <w:t xml:space="preserve"> </w:t>
            </w:r>
            <w:r w:rsidRPr="007C2CFF">
              <w:t>année. Si vous en avez, c’est l’occasion de travailler en équipe. </w:t>
            </w:r>
          </w:p>
          <w:p w:rsidR="006B4278" w:rsidRPr="007C2CFF" w:rsidRDefault="006B4278" w:rsidP="00062921">
            <w:pPr>
              <w:pStyle w:val="Consignesetmatriel-description"/>
              <w:ind w:left="264"/>
            </w:pPr>
            <w:r w:rsidRPr="007C2CFF">
              <w:t>Attention! Il se peut qu’une pièce de la maison se transforme en chantier de construction.  </w:t>
            </w:r>
          </w:p>
          <w:p w:rsidR="006B4278" w:rsidRPr="00B14054" w:rsidRDefault="006B4278" w:rsidP="00C951DA">
            <w:pPr>
              <w:pStyle w:val="Tableauconsignesetmatriel-titres"/>
            </w:pPr>
            <w:r>
              <w:t>À propos de l’activité</w:t>
            </w:r>
          </w:p>
          <w:p w:rsidR="006B4278" w:rsidRPr="00A2775D" w:rsidRDefault="006B4278" w:rsidP="00062921">
            <w:pPr>
              <w:pStyle w:val="Consignesetmatriel-description"/>
              <w:ind w:left="236"/>
            </w:pPr>
            <w:r w:rsidRPr="00A2775D">
              <w:t>Votre enfant est en mesure de réaliser seul l’activité qui lui est proposée. Toutefois, si vous désirez le soutenir, vous pouvez lui apporter de l’aide :</w:t>
            </w:r>
          </w:p>
          <w:p w:rsidR="006B4278" w:rsidRPr="00062921" w:rsidRDefault="006B4278" w:rsidP="00062921">
            <w:pPr>
              <w:pStyle w:val="TableauParagraphedeliste"/>
              <w:ind w:left="614"/>
            </w:pPr>
            <w:r w:rsidRPr="00062921">
              <w:t xml:space="preserve">Dans le choix d’objets à utiliser (rouleau de papier de toilette, petites planches en bois ou en plastique, corde, élastiques, billes, balles, bâtonnets, tiges, pailles, feuilles, cartons, bouts de bois, etc.); </w:t>
            </w:r>
          </w:p>
          <w:p w:rsidR="006B4278" w:rsidRPr="00062921" w:rsidRDefault="006B4278" w:rsidP="00062921">
            <w:pPr>
              <w:pStyle w:val="TableauParagraphedeliste"/>
              <w:ind w:left="614"/>
            </w:pPr>
            <w:r w:rsidRPr="00062921">
              <w:t xml:space="preserve">Dans les moyens à prendre pour assembler, couper, ou percer (clou, punaise, ciseaux, colle, papier collant, trombone, etc.); </w:t>
            </w:r>
          </w:p>
          <w:p w:rsidR="006B4278" w:rsidRPr="00062921" w:rsidRDefault="006B4278" w:rsidP="00062921">
            <w:pPr>
              <w:pStyle w:val="TableauParagraphedeliste"/>
              <w:ind w:left="614"/>
            </w:pPr>
            <w:r w:rsidRPr="00062921">
              <w:t xml:space="preserve">Dans sa réflexion sur les actions à réaliser (comment peut-on faire rouler, tomber, monter, tourner une balle ou une bille?). </w:t>
            </w:r>
          </w:p>
          <w:p w:rsidR="006B4278" w:rsidRPr="00062921" w:rsidRDefault="006B4278" w:rsidP="00062921">
            <w:pPr>
              <w:pStyle w:val="TableauParagraphedeliste"/>
              <w:numPr>
                <w:ilvl w:val="0"/>
                <w:numId w:val="0"/>
              </w:numPr>
            </w:pPr>
          </w:p>
        </w:tc>
      </w:tr>
    </w:tbl>
    <w:p w:rsidR="006B4278" w:rsidRDefault="006B4278"/>
    <w:p w:rsidR="006B4278" w:rsidRDefault="006B4278">
      <w:r>
        <w:br w:type="page"/>
      </w:r>
    </w:p>
    <w:p w:rsidR="006B4278" w:rsidRPr="00035250" w:rsidRDefault="006B4278" w:rsidP="00493D9A">
      <w:pPr>
        <w:pStyle w:val="Titredelactivit"/>
        <w:rPr>
          <w:rFonts w:cs="Arial"/>
        </w:rPr>
      </w:pPr>
      <w:bookmarkStart w:id="7" w:name="_Toc36738356"/>
      <w:r w:rsidRPr="00035250">
        <w:t xml:space="preserve">Annexe – </w:t>
      </w:r>
      <w:r w:rsidRPr="001B2517">
        <w:rPr>
          <w:lang w:val="fr-CA"/>
        </w:rPr>
        <w:t xml:space="preserve">machine </w:t>
      </w:r>
      <w:r>
        <w:rPr>
          <w:lang w:val="fr-CA"/>
        </w:rPr>
        <w:t xml:space="preserve">de </w:t>
      </w:r>
      <w:r>
        <w:t>Rube Golberg</w:t>
      </w:r>
      <w:bookmarkEnd w:id="7"/>
    </w:p>
    <w:p w:rsidR="006B4278" w:rsidRPr="008E157D" w:rsidRDefault="006B4278" w:rsidP="008E157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rsidR="006B4278" w:rsidRPr="008E157D" w:rsidRDefault="006B4278" w:rsidP="008E157D">
      <w:pPr>
        <w:pStyle w:val="Consignesetmatriel-description"/>
      </w:pPr>
      <w:r w:rsidRPr="008E157D">
        <w:t>Clique sur ce lien pour voir à quoi ressemblent des machines de Rube Goldberg</w:t>
      </w:r>
      <w:r>
        <w:t xml:space="preserve"> : </w:t>
      </w:r>
      <w:r w:rsidRPr="008E157D">
        <w:t>https://www.youtube.com/watch?v=dFWHbRApS3c</w:t>
      </w:r>
    </w:p>
    <w:p w:rsidR="006B4278" w:rsidRPr="00B30154" w:rsidRDefault="006B4278"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hAnsi="Arial" w:cs="Arial"/>
          <w:sz w:val="22"/>
          <w:szCs w:val="22"/>
        </w:rPr>
        <w:t> </w:t>
      </w:r>
    </w:p>
    <w:p w:rsidR="006B4278" w:rsidRPr="00B30154" w:rsidRDefault="006B4278"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hAnsi="Arial" w:cs="Arial"/>
          <w:sz w:val="22"/>
          <w:szCs w:val="22"/>
        </w:rPr>
        <w:t> </w:t>
      </w:r>
    </w:p>
    <w:p w:rsidR="006B4278" w:rsidRPr="00B30154" w:rsidRDefault="006B4278" w:rsidP="008E157D">
      <w:pPr>
        <w:pStyle w:val="Consignesetmatriel-description"/>
      </w:pPr>
      <w:r w:rsidRPr="00B30154">
        <w:t>À la suite du visionnement des vidéos, que peux-tu dire des machines de Goldberg?</w:t>
      </w:r>
    </w:p>
    <w:p w:rsidR="006B4278" w:rsidRPr="00B30154" w:rsidRDefault="006B4278" w:rsidP="008E157D">
      <w:pPr>
        <w:pStyle w:val="Consignesetmatriel-description"/>
      </w:pPr>
      <w:r w:rsidRPr="00B30154">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rsidR="006B4278" w:rsidRPr="00B30154" w:rsidRDefault="006B4278"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hAnsi="Arial" w:cs="Arial"/>
          <w:sz w:val="22"/>
          <w:szCs w:val="22"/>
        </w:rPr>
        <w:t> </w:t>
      </w:r>
    </w:p>
    <w:p w:rsidR="006B4278" w:rsidRPr="00B30154" w:rsidRDefault="006B4278" w:rsidP="008E157D">
      <w:pPr>
        <w:pStyle w:val="Consignesetmatriel-description"/>
      </w:pPr>
      <w:r w:rsidRPr="00B30154">
        <w:t>Regardons de plus près les premières étapes (actions) de la première vidéo.  </w:t>
      </w:r>
    </w:p>
    <w:p w:rsidR="006B4278" w:rsidRPr="00B30154" w:rsidRDefault="006B4278" w:rsidP="008E157D">
      <w:pPr>
        <w:pStyle w:val="Consignesetmatriel-description"/>
      </w:pPr>
      <w:r w:rsidRPr="00B30154">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rsidR="006B4278" w:rsidRPr="00B30154" w:rsidRDefault="006B4278"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hAnsi="Arial" w:cs="Arial"/>
          <w:sz w:val="22"/>
          <w:szCs w:val="22"/>
        </w:rPr>
        <w:t> </w:t>
      </w:r>
    </w:p>
    <w:p w:rsidR="006B4278" w:rsidRPr="00B30154" w:rsidRDefault="006B4278" w:rsidP="00CE2277">
      <w:pPr>
        <w:pStyle w:val="Consignesetmatriel-description"/>
      </w:pPr>
      <w:r w:rsidRPr="00B30154">
        <w:t>Construis une machine de Goldberg qui, en deux ou trois étapes (actions), réalise un but.  </w:t>
      </w:r>
    </w:p>
    <w:p w:rsidR="006B4278" w:rsidRPr="00B30154" w:rsidRDefault="006B4278" w:rsidP="00CE2277">
      <w:pPr>
        <w:pStyle w:val="Consignesetmatriel-description"/>
      </w:pPr>
      <w:r>
        <w:rPr>
          <w:noProof/>
          <w:lang w:val="fr-CA"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6" type="#_x0000_t75" style="position:absolute;margin-left:311.8pt;margin-top:.65pt;width:155.25pt;height:72.65pt;z-index:-251658240;visibility:visible" wrapcoords="-104 0 -104 21155 21600 21155 21600 0 -104 0">
            <v:imagedata r:id="rId20" o:title=""/>
            <w10:wrap type="tight"/>
          </v:shape>
        </w:pict>
      </w:r>
      <w:r w:rsidRPr="00B30154">
        <w:t>Par exemple, elle doit faire entrer une boule dans un verre. Utilise le matériel dont tu disposes à la maison. </w:t>
      </w:r>
    </w:p>
    <w:p w:rsidR="006B4278" w:rsidRPr="00B30154" w:rsidRDefault="006B4278" w:rsidP="00CE2277">
      <w:pPr>
        <w:pStyle w:val="Consignesetmatriel-description"/>
      </w:pPr>
      <w:r w:rsidRPr="00B30154">
        <w:t xml:space="preserve">Réfléchis au but, puis aux différentes étapes qui devront être réalisées pour l’atteindre. Ces étapes comprendront des actions qui se succéderont (les causes et les effets) pour atteindre le but.  </w:t>
      </w:r>
    </w:p>
    <w:p w:rsidR="006B4278" w:rsidRDefault="006B4278" w:rsidP="00CE2277">
      <w:pPr>
        <w:pStyle w:val="Consignesetmatriel-description"/>
      </w:pPr>
      <w:r w:rsidRPr="00B30154">
        <w:t>Pour t’aider, pense à des actions que tu peux faire faire à des objets : rouler, tomber, tirer, frapper, glisser, baisser, tourner, descendre, monter, se balancer, bondir, se rompre, etc</w:t>
      </w:r>
      <w:r w:rsidRPr="00CE2277">
        <w:t>.</w:t>
      </w:r>
    </w:p>
    <w:p w:rsidR="006B4278" w:rsidRDefault="006B4278">
      <w:pPr>
        <w:sectPr w:rsidR="006B4278" w:rsidSect="006F3382">
          <w:headerReference w:type="default" r:id="rId21"/>
          <w:pgSz w:w="12240" w:h="15840"/>
          <w:pgMar w:top="567" w:right="1418" w:bottom="1418" w:left="1276" w:header="709" w:footer="709" w:gutter="0"/>
          <w:cols w:space="708"/>
          <w:docGrid w:linePitch="360"/>
        </w:sectPr>
      </w:pPr>
    </w:p>
    <w:p w:rsidR="006B4278" w:rsidRDefault="006B4278" w:rsidP="00FD100F">
      <w:pPr>
        <w:pStyle w:val="Titredelactivit"/>
        <w:rPr>
          <w:rFonts w:cs="Arial"/>
          <w:lang w:val="fr-CA"/>
        </w:rPr>
      </w:pPr>
      <w:bookmarkStart w:id="8" w:name="_Toc36738357"/>
      <w:r w:rsidRPr="000515DC">
        <w:rPr>
          <w:lang w:val="fr-CA"/>
        </w:rPr>
        <w:t>La sédentarité</w:t>
      </w:r>
      <w:bookmarkEnd w:id="8"/>
    </w:p>
    <w:p w:rsidR="006B4278" w:rsidRPr="00B14054" w:rsidRDefault="006B4278" w:rsidP="00FD100F">
      <w:pPr>
        <w:pStyle w:val="Consignesetmatriel-titres"/>
      </w:pPr>
      <w:r w:rsidRPr="00B14054">
        <w:t>Consigne à l’élève</w:t>
      </w:r>
    </w:p>
    <w:p w:rsidR="006B4278" w:rsidRDefault="006B4278"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rsidR="006B4278" w:rsidRDefault="006B4278" w:rsidP="001F1AFB">
      <w:pPr>
        <w:pStyle w:val="Consignesetmatriel-description"/>
        <w:numPr>
          <w:ilvl w:val="1"/>
          <w:numId w:val="13"/>
        </w:numPr>
        <w:spacing w:after="120"/>
        <w:ind w:left="771" w:right="45" w:hanging="357"/>
        <w:rPr>
          <w:lang w:val="fr-CA"/>
        </w:rPr>
      </w:pPr>
      <w:r w:rsidRPr="005F1C6C">
        <w:rPr>
          <w:lang w:val="fr-CA"/>
        </w:rPr>
        <w:t>Selon toi, es-tu sédentaire?</w:t>
      </w:r>
    </w:p>
    <w:p w:rsidR="006B4278" w:rsidRPr="005F1C6C" w:rsidRDefault="006B4278" w:rsidP="006F3FC4">
      <w:pPr>
        <w:pStyle w:val="Consignesetmatriel-description"/>
        <w:numPr>
          <w:ilvl w:val="0"/>
          <w:numId w:val="13"/>
        </w:numPr>
        <w:spacing w:after="120"/>
        <w:ind w:left="392" w:right="45" w:hanging="357"/>
        <w:rPr>
          <w:lang w:val="fr-CA"/>
        </w:rPr>
      </w:pPr>
      <w:r>
        <w:rPr>
          <w:lang w:val="fr-CA"/>
        </w:rPr>
        <w:t xml:space="preserve">Consulte ce </w:t>
      </w:r>
      <w:hyperlink r:id="rId22" w:history="1">
        <w:r w:rsidRPr="00EC53EC">
          <w:rPr>
            <w:rStyle w:val="Hyperlink"/>
            <w:rFonts w:cs="Arial"/>
            <w:lang w:val="fr-CA"/>
          </w:rPr>
          <w:t>document</w:t>
        </w:r>
      </w:hyperlink>
      <w:r>
        <w:rPr>
          <w:lang w:val="fr-CA"/>
        </w:rPr>
        <w:t xml:space="preserve"> pour faire l’activité.</w:t>
      </w:r>
    </w:p>
    <w:p w:rsidR="006B4278" w:rsidRPr="00B14054" w:rsidRDefault="006B4278" w:rsidP="00FD100F">
      <w:pPr>
        <w:pStyle w:val="Consignesetmatriel-titres"/>
      </w:pPr>
      <w:r>
        <w:t>Matériel requis</w:t>
      </w:r>
    </w:p>
    <w:p w:rsidR="006B4278" w:rsidRPr="00AA2810" w:rsidRDefault="006B4278" w:rsidP="00AA2810">
      <w:pPr>
        <w:pStyle w:val="Consignesetmatriel-description"/>
        <w:numPr>
          <w:ilvl w:val="0"/>
          <w:numId w:val="13"/>
        </w:numPr>
        <w:spacing w:after="120"/>
        <w:ind w:left="392" w:right="45" w:hanging="357"/>
        <w:rPr>
          <w:lang w:val="fr-CA"/>
        </w:rPr>
      </w:pPr>
      <w:r>
        <w:rPr>
          <w:lang w:val="fr-CA"/>
        </w:rPr>
        <w:t>Aucun.</w:t>
      </w:r>
    </w:p>
    <w:tbl>
      <w:tblPr>
        <w:tblW w:w="9923" w:type="dxa"/>
        <w:tblInd w:w="-106" w:type="dxa"/>
        <w:tblCellMar>
          <w:top w:w="227" w:type="dxa"/>
          <w:bottom w:w="227" w:type="dxa"/>
        </w:tblCellMar>
        <w:tblLook w:val="00A0"/>
      </w:tblPr>
      <w:tblGrid>
        <w:gridCol w:w="9923"/>
      </w:tblGrid>
      <w:tr w:rsidR="006B4278" w:rsidRPr="006F3382">
        <w:tc>
          <w:tcPr>
            <w:tcW w:w="9923" w:type="dxa"/>
            <w:shd w:val="clear" w:color="auto" w:fill="DDECEE"/>
          </w:tcPr>
          <w:p w:rsidR="006B4278" w:rsidRDefault="006B4278" w:rsidP="00C951DA">
            <w:pPr>
              <w:pStyle w:val="Informationsauxparents"/>
              <w:rPr>
                <w:rFonts w:cs="Arial"/>
              </w:rPr>
            </w:pPr>
            <w:r w:rsidRPr="00035250">
              <w:t>Information aux parents</w:t>
            </w:r>
          </w:p>
          <w:p w:rsidR="006B4278" w:rsidRDefault="006B4278" w:rsidP="003A5D59">
            <w:pPr>
              <w:pStyle w:val="Tableauconsignesetmatriel-description"/>
            </w:pPr>
            <w:r w:rsidRPr="003A5D59">
              <w:t>Amener l’enfant à déterminer s’il est sédentaire ou non à partir de la définition qu’il a construite. </w:t>
            </w:r>
          </w:p>
          <w:p w:rsidR="006B4278" w:rsidRPr="00035250" w:rsidRDefault="006B4278" w:rsidP="003A5D59">
            <w:pPr>
              <w:pStyle w:val="Tableauconsignesetmatriel-description"/>
            </w:pPr>
            <w:r w:rsidRPr="003A5D59">
              <w:t>Veuillez arrêter le visionnement à 1 minute 26 secondes</w:t>
            </w:r>
          </w:p>
          <w:p w:rsidR="006B4278" w:rsidRPr="00B14054" w:rsidRDefault="006B4278" w:rsidP="00C951DA">
            <w:pPr>
              <w:pStyle w:val="Tableauconsignesetmatriel-titres"/>
            </w:pPr>
            <w:r>
              <w:t>À propos de l’activité</w:t>
            </w:r>
          </w:p>
          <w:p w:rsidR="006B4278" w:rsidRDefault="006B4278" w:rsidP="00FC0720">
            <w:pPr>
              <w:pStyle w:val="Tableauconsignesetmatriel-description"/>
            </w:pPr>
            <w:r>
              <w:t xml:space="preserve">Votre enfant devra :   </w:t>
            </w:r>
          </w:p>
          <w:p w:rsidR="006B4278" w:rsidRPr="00062921" w:rsidRDefault="006B4278" w:rsidP="00062921">
            <w:pPr>
              <w:pStyle w:val="TableauParagraphedeliste"/>
              <w:ind w:left="614"/>
            </w:pPr>
            <w:r w:rsidRPr="00062921">
              <w:t xml:space="preserve">Être en mesure de définir dans ses mots la sédentarité. </w:t>
            </w:r>
          </w:p>
          <w:p w:rsidR="006B4278" w:rsidRPr="00062921" w:rsidRDefault="006B4278" w:rsidP="00062921">
            <w:pPr>
              <w:pStyle w:val="TableauParagraphedeliste"/>
              <w:ind w:left="614"/>
            </w:pPr>
            <w:r w:rsidRPr="00062921">
              <w:t xml:space="preserve">Déterminer si, à son avis, sa situation correspond à celle d’une personne sédentaire. </w:t>
            </w:r>
          </w:p>
          <w:p w:rsidR="006B4278" w:rsidRDefault="006B4278" w:rsidP="00FC0720">
            <w:pPr>
              <w:pStyle w:val="Tableauconsignesetmatriel-description"/>
            </w:pPr>
            <w:r>
              <w:t xml:space="preserve">Vous pourriez :  </w:t>
            </w:r>
          </w:p>
          <w:p w:rsidR="006B4278" w:rsidRPr="00062921" w:rsidRDefault="006B4278" w:rsidP="00062921">
            <w:pPr>
              <w:pStyle w:val="TableauParagraphedeliste"/>
              <w:ind w:left="606"/>
            </w:pPr>
            <w:r w:rsidRPr="00062921">
              <w:t xml:space="preserve">Soutenir votre enfant dans son apprentissage en le questionnant, en lui donnant des exemples de comportements qui concernent la pratique régulière d’activités physiques et le temps-écran.  </w:t>
            </w:r>
          </w:p>
          <w:p w:rsidR="006B4278" w:rsidRPr="00062921" w:rsidRDefault="006B4278" w:rsidP="00062921">
            <w:pPr>
              <w:pStyle w:val="TableauParagraphedeliste"/>
              <w:numPr>
                <w:ilvl w:val="0"/>
                <w:numId w:val="0"/>
              </w:numPr>
              <w:ind w:left="360"/>
            </w:pPr>
          </w:p>
        </w:tc>
      </w:tr>
    </w:tbl>
    <w:p w:rsidR="006B4278" w:rsidRDefault="006B4278"/>
    <w:p w:rsidR="006B4278" w:rsidRDefault="006B4278"/>
    <w:p w:rsidR="006B4278" w:rsidRDefault="006B4278">
      <w:pPr>
        <w:sectPr w:rsidR="006B4278" w:rsidSect="006F3382">
          <w:headerReference w:type="default" r:id="rId23"/>
          <w:pgSz w:w="12240" w:h="15840"/>
          <w:pgMar w:top="567" w:right="1418" w:bottom="1418" w:left="1276" w:header="709" w:footer="709" w:gutter="0"/>
          <w:cols w:space="708"/>
          <w:docGrid w:linePitch="360"/>
        </w:sectPr>
      </w:pPr>
    </w:p>
    <w:p w:rsidR="006B4278" w:rsidRDefault="006B4278" w:rsidP="00FD100F">
      <w:pPr>
        <w:pStyle w:val="Titredelactivit"/>
        <w:rPr>
          <w:rFonts w:cs="Arial"/>
          <w:lang w:val="fr-CA"/>
        </w:rPr>
      </w:pPr>
      <w:bookmarkStart w:id="9" w:name="_Toc36738358"/>
      <w:r w:rsidRPr="009D4572">
        <w:rPr>
          <w:lang w:val="fr-CA"/>
        </w:rPr>
        <w:t>Planification, action, réflexion</w:t>
      </w:r>
      <w:bookmarkEnd w:id="9"/>
    </w:p>
    <w:p w:rsidR="006B4278" w:rsidRPr="00B14054" w:rsidRDefault="006B4278" w:rsidP="00FD100F">
      <w:pPr>
        <w:pStyle w:val="Consignesetmatriel-titres"/>
      </w:pPr>
      <w:r w:rsidRPr="00B14054">
        <w:t>Consigne à l’élève</w:t>
      </w:r>
    </w:p>
    <w:p w:rsidR="006B4278" w:rsidRPr="00DB4B58" w:rsidRDefault="006B4278" w:rsidP="00DB4B58">
      <w:pPr>
        <w:pStyle w:val="Consignesetmatriel-description"/>
        <w:numPr>
          <w:ilvl w:val="0"/>
          <w:numId w:val="42"/>
        </w:numPr>
        <w:spacing w:after="0"/>
        <w:ind w:left="426"/>
      </w:pPr>
      <w:r w:rsidRPr="00DB4B58">
        <w:t>Planifie des activités physiques à certains moments dans ta semaine. </w:t>
      </w:r>
    </w:p>
    <w:p w:rsidR="006B4278" w:rsidRDefault="006B4278"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rsidR="006B4278" w:rsidRDefault="006B4278"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rsidR="006B4278" w:rsidRPr="009D4572" w:rsidRDefault="006B4278" w:rsidP="00DB4B58">
      <w:pPr>
        <w:pStyle w:val="Consignesetmatriel-description"/>
        <w:numPr>
          <w:ilvl w:val="0"/>
          <w:numId w:val="13"/>
        </w:numPr>
        <w:spacing w:after="120"/>
        <w:ind w:left="392" w:right="45" w:hanging="357"/>
        <w:rPr>
          <w:lang w:val="fr-CA"/>
        </w:rPr>
      </w:pPr>
      <w:r>
        <w:rPr>
          <w:lang w:val="fr-CA"/>
        </w:rPr>
        <w:t xml:space="preserve">Consulte ce </w:t>
      </w:r>
      <w:hyperlink r:id="rId24" w:history="1">
        <w:r w:rsidRPr="00EC53EC">
          <w:rPr>
            <w:rStyle w:val="Hyperlink"/>
            <w:rFonts w:cs="Arial"/>
            <w:lang w:val="fr-CA"/>
          </w:rPr>
          <w:t>document</w:t>
        </w:r>
      </w:hyperlink>
      <w:r>
        <w:rPr>
          <w:lang w:val="fr-CA"/>
        </w:rPr>
        <w:t xml:space="preserve"> pour faire l’activité.</w:t>
      </w:r>
    </w:p>
    <w:p w:rsidR="006B4278" w:rsidRPr="00B14054" w:rsidRDefault="006B4278" w:rsidP="009D4572">
      <w:pPr>
        <w:pStyle w:val="Consignesetmatriel-titres"/>
      </w:pPr>
      <w:r>
        <w:t>Matériel requis</w:t>
      </w:r>
    </w:p>
    <w:p w:rsidR="006B4278" w:rsidRDefault="006B4278"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W w:w="9923" w:type="dxa"/>
        <w:tblInd w:w="-106" w:type="dxa"/>
        <w:tblCellMar>
          <w:top w:w="227" w:type="dxa"/>
          <w:bottom w:w="227" w:type="dxa"/>
        </w:tblCellMar>
        <w:tblLook w:val="00A0"/>
      </w:tblPr>
      <w:tblGrid>
        <w:gridCol w:w="9923"/>
      </w:tblGrid>
      <w:tr w:rsidR="006B4278" w:rsidRPr="006F3382">
        <w:tc>
          <w:tcPr>
            <w:tcW w:w="9923" w:type="dxa"/>
            <w:shd w:val="clear" w:color="auto" w:fill="DDECEE"/>
          </w:tcPr>
          <w:p w:rsidR="006B4278" w:rsidRDefault="006B4278" w:rsidP="00C951DA">
            <w:pPr>
              <w:pStyle w:val="Informationsauxparents"/>
              <w:rPr>
                <w:rFonts w:cs="Arial"/>
              </w:rPr>
            </w:pPr>
            <w:r w:rsidRPr="00035250">
              <w:t>Information aux parents</w:t>
            </w:r>
          </w:p>
          <w:p w:rsidR="006B4278" w:rsidRPr="00062921" w:rsidRDefault="006B4278" w:rsidP="00062921">
            <w:pPr>
              <w:pStyle w:val="Consignesetmatriel-description"/>
              <w:ind w:left="222"/>
              <w:rPr>
                <w:rStyle w:val="normaltextrun"/>
                <w:rFonts w:cs="Arial"/>
                <w:color w:val="000000"/>
                <w:bdr w:val="none" w:sz="0" w:space="0" w:color="auto" w:frame="1"/>
              </w:rPr>
            </w:pPr>
            <w:r w:rsidRPr="00062921">
              <w:rPr>
                <w:rStyle w:val="normaltextrun"/>
                <w:rFonts w:cs="Arial"/>
                <w:color w:val="000000"/>
                <w:bdr w:val="none" w:sz="0" w:space="0" w:color="auto" w:frame="1"/>
              </w:rPr>
              <w:t>Intégrer une démarche de planification dans l’ensemble des activités physiques et mener une réflexion par la suite.</w:t>
            </w:r>
            <w:r w:rsidRPr="00062921">
              <w:rPr>
                <w:rStyle w:val="normaltextrun"/>
                <w:rFonts w:cs="Arial"/>
                <w:bdr w:val="none" w:sz="0" w:space="0" w:color="auto" w:frame="1"/>
              </w:rPr>
              <w:t> </w:t>
            </w:r>
          </w:p>
          <w:p w:rsidR="006B4278" w:rsidRPr="00B14054" w:rsidRDefault="006B4278" w:rsidP="00C951DA">
            <w:pPr>
              <w:pStyle w:val="Tableauconsignesetmatriel-titres"/>
            </w:pPr>
            <w:r>
              <w:t>À propos de l’activité</w:t>
            </w:r>
          </w:p>
          <w:p w:rsidR="006B4278" w:rsidRPr="00035250" w:rsidRDefault="006B4278" w:rsidP="00062921">
            <w:pPr>
              <w:pStyle w:val="Tableauconsignesetmatriel-description"/>
              <w:spacing w:after="120"/>
            </w:pPr>
            <w:r w:rsidRPr="00035250">
              <w:t>Votre enfant s’exercera à :  </w:t>
            </w:r>
          </w:p>
          <w:p w:rsidR="006B4278" w:rsidRPr="00062921" w:rsidRDefault="006B4278" w:rsidP="00062921">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szCs w:val="22"/>
              </w:rPr>
            </w:pPr>
            <w:r w:rsidRPr="00062921">
              <w:rPr>
                <w:rFonts w:ascii="Arial" w:hAnsi="Arial" w:cs="Arial"/>
                <w:sz w:val="22"/>
                <w:szCs w:val="22"/>
              </w:rPr>
              <w:t>Planifier des activités physiques à certains moments dans son horaire. </w:t>
            </w:r>
          </w:p>
          <w:p w:rsidR="006B4278" w:rsidRPr="00062921" w:rsidRDefault="006B4278" w:rsidP="00062921">
            <w:pPr>
              <w:numPr>
                <w:ilvl w:val="0"/>
                <w:numId w:val="16"/>
              </w:numPr>
              <w:tabs>
                <w:tab w:val="clear" w:pos="720"/>
                <w:tab w:val="num" w:pos="606"/>
              </w:tabs>
              <w:ind w:left="264" w:firstLine="0"/>
              <w:textAlignment w:val="baseline"/>
              <w:rPr>
                <w:rFonts w:eastAsia="Times New Roman"/>
                <w:sz w:val="22"/>
                <w:szCs w:val="22"/>
                <w:lang w:val="fr-CA" w:eastAsia="fr-CA"/>
              </w:rPr>
            </w:pPr>
            <w:r w:rsidRPr="00062921">
              <w:rPr>
                <w:rFonts w:eastAsia="Times New Roman"/>
                <w:sz w:val="22"/>
                <w:szCs w:val="22"/>
                <w:lang w:val="fr-CA" w:eastAsia="fr-CA"/>
              </w:rPr>
              <w:t>Expérimenter les activités physiques qu’il aura planifiées. </w:t>
            </w:r>
          </w:p>
          <w:p w:rsidR="006B4278" w:rsidRPr="00062921" w:rsidRDefault="006B4278" w:rsidP="00062921">
            <w:pPr>
              <w:pStyle w:val="TableauParagraphedeliste"/>
              <w:numPr>
                <w:ilvl w:val="0"/>
                <w:numId w:val="0"/>
              </w:numPr>
              <w:ind w:left="720" w:hanging="360"/>
            </w:pPr>
          </w:p>
          <w:p w:rsidR="006B4278" w:rsidRPr="00374248" w:rsidRDefault="006B4278" w:rsidP="00C951DA">
            <w:pPr>
              <w:pStyle w:val="Tableauconsignesetmatriel-description"/>
            </w:pPr>
            <w:r w:rsidRPr="00374248">
              <w:t>Vous pourriez : </w:t>
            </w:r>
          </w:p>
          <w:p w:rsidR="006B4278" w:rsidRPr="00062921" w:rsidRDefault="006B4278" w:rsidP="00062921">
            <w:pPr>
              <w:pStyle w:val="TableauParagraphedeliste"/>
              <w:ind w:left="614"/>
            </w:pPr>
            <w:r w:rsidRPr="00062921">
              <w:t>Faire l’activité avec lui, ou alterner l’accompagnement et l’autonomie, selon l’activité.</w:t>
            </w:r>
          </w:p>
        </w:tc>
      </w:tr>
    </w:tbl>
    <w:p w:rsidR="006B4278" w:rsidRDefault="006B4278"/>
    <w:p w:rsidR="006B4278" w:rsidRDefault="006B4278"/>
    <w:p w:rsidR="006B4278" w:rsidRDefault="006B4278">
      <w:pPr>
        <w:sectPr w:rsidR="006B4278" w:rsidSect="006F3382">
          <w:pgSz w:w="12240" w:h="15840"/>
          <w:pgMar w:top="567" w:right="1418" w:bottom="1418" w:left="1276" w:header="709" w:footer="709" w:gutter="0"/>
          <w:cols w:space="708"/>
          <w:docGrid w:linePitch="360"/>
        </w:sectPr>
      </w:pPr>
    </w:p>
    <w:p w:rsidR="006B4278" w:rsidRPr="00B7087E" w:rsidRDefault="006B4278" w:rsidP="003B6E69">
      <w:pPr>
        <w:pStyle w:val="Titredelactivit"/>
      </w:pPr>
      <w:bookmarkStart w:id="10" w:name="_Toc36738349"/>
      <w:bookmarkStart w:id="11" w:name="_Toc36738359"/>
      <w:r w:rsidRPr="00B7087E">
        <w:t>Apprécier la pièce : 26 lettres à danser</w:t>
      </w:r>
      <w:bookmarkEnd w:id="10"/>
    </w:p>
    <w:p w:rsidR="006B4278" w:rsidRPr="00B14054" w:rsidRDefault="006B4278" w:rsidP="003B6E69">
      <w:pPr>
        <w:pStyle w:val="Consignesetmatriel-titres"/>
      </w:pPr>
      <w:r w:rsidRPr="00B14054">
        <w:t>Consigne à l’élève</w:t>
      </w:r>
    </w:p>
    <w:p w:rsidR="006B4278" w:rsidRDefault="006B4278" w:rsidP="003B6E69">
      <w:pPr>
        <w:pStyle w:val="Consignesetmatriel-description"/>
        <w:numPr>
          <w:ilvl w:val="0"/>
          <w:numId w:val="38"/>
        </w:numPr>
        <w:spacing w:after="0"/>
        <w:ind w:left="406"/>
      </w:pPr>
      <w:r>
        <w:t xml:space="preserve">Visionne les 10 premières minutes de la pièce. </w:t>
      </w:r>
    </w:p>
    <w:p w:rsidR="006B4278" w:rsidRDefault="006B4278" w:rsidP="003B6E69">
      <w:pPr>
        <w:pStyle w:val="Consignesetmatriel-description"/>
        <w:numPr>
          <w:ilvl w:val="0"/>
          <w:numId w:val="38"/>
        </w:numPr>
        <w:spacing w:after="0"/>
        <w:ind w:left="406"/>
      </w:pPr>
      <w:r>
        <w:t>Porte un jugement en répondant aux questions.</w:t>
      </w:r>
    </w:p>
    <w:p w:rsidR="006B4278" w:rsidRDefault="006B4278" w:rsidP="003B6E69">
      <w:pPr>
        <w:pStyle w:val="Consignesetmatriel-description"/>
        <w:numPr>
          <w:ilvl w:val="0"/>
          <w:numId w:val="38"/>
        </w:numPr>
        <w:spacing w:after="0"/>
        <w:ind w:left="406"/>
      </w:pPr>
      <w:r>
        <w:t xml:space="preserve">N’hésite pas à reculer dans l’extrait, au besoin. </w:t>
      </w:r>
    </w:p>
    <w:p w:rsidR="006B4278" w:rsidRDefault="006B4278" w:rsidP="003B6E69">
      <w:pPr>
        <w:pStyle w:val="Consignesetmatriel-description"/>
        <w:numPr>
          <w:ilvl w:val="0"/>
          <w:numId w:val="38"/>
        </w:numPr>
        <w:spacing w:after="0"/>
        <w:ind w:left="406"/>
      </w:pPr>
      <w:r>
        <w:t xml:space="preserve">Essaie d’utiliser les bons mots. </w:t>
      </w:r>
    </w:p>
    <w:p w:rsidR="006B4278" w:rsidRDefault="006B4278" w:rsidP="003B6E69">
      <w:pPr>
        <w:pStyle w:val="Consignesetmatriel-description"/>
        <w:numPr>
          <w:ilvl w:val="0"/>
          <w:numId w:val="38"/>
        </w:numPr>
        <w:spacing w:after="0"/>
        <w:ind w:left="406"/>
      </w:pPr>
      <w:r>
        <w:t>Discute de tes opinions avec tes parents.</w:t>
      </w:r>
    </w:p>
    <w:p w:rsidR="006B4278" w:rsidRPr="00B14054" w:rsidRDefault="006B4278" w:rsidP="003B6E69">
      <w:pPr>
        <w:pStyle w:val="Consignesetmatriel-titres"/>
      </w:pPr>
      <w:r>
        <w:t>Matériel requis</w:t>
      </w:r>
    </w:p>
    <w:p w:rsidR="006B4278" w:rsidRPr="007E11EA" w:rsidRDefault="006B4278" w:rsidP="00DB4B58">
      <w:pPr>
        <w:pStyle w:val="Consignesetmatriel-description"/>
        <w:numPr>
          <w:ilvl w:val="0"/>
          <w:numId w:val="38"/>
        </w:numPr>
        <w:spacing w:after="0"/>
        <w:ind w:left="406"/>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25" w:tgtFrame="_blank" w:history="1">
        <w:r w:rsidRPr="007B5C0C">
          <w:rPr>
            <w:rFonts w:eastAsia="Times New Roman"/>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W w:w="9923" w:type="dxa"/>
        <w:tblInd w:w="-106" w:type="dxa"/>
        <w:tblCellMar>
          <w:top w:w="227" w:type="dxa"/>
          <w:bottom w:w="227" w:type="dxa"/>
        </w:tblCellMar>
        <w:tblLook w:val="00A0"/>
      </w:tblPr>
      <w:tblGrid>
        <w:gridCol w:w="9923"/>
      </w:tblGrid>
      <w:tr w:rsidR="006B4278" w:rsidRPr="006F3382">
        <w:tc>
          <w:tcPr>
            <w:tcW w:w="9923" w:type="dxa"/>
            <w:shd w:val="clear" w:color="auto" w:fill="DDECEE"/>
          </w:tcPr>
          <w:p w:rsidR="006B4278" w:rsidRPr="00035250" w:rsidRDefault="006B4278" w:rsidP="00921B9F">
            <w:pPr>
              <w:pStyle w:val="Informationsauxparents"/>
            </w:pPr>
            <w:r w:rsidRPr="00035250">
              <w:t>Information aux parents</w:t>
            </w:r>
          </w:p>
          <w:p w:rsidR="006B4278" w:rsidRPr="00B14054" w:rsidRDefault="006B4278" w:rsidP="00921B9F">
            <w:pPr>
              <w:pStyle w:val="Tableauconsignesetmatriel-titres"/>
            </w:pPr>
            <w:r>
              <w:t>À propos de l’activité</w:t>
            </w:r>
          </w:p>
          <w:p w:rsidR="006B4278" w:rsidRPr="00035250" w:rsidRDefault="006B4278" w:rsidP="00921B9F">
            <w:pPr>
              <w:pStyle w:val="Tableauconsignesetmatriel-description"/>
            </w:pPr>
            <w:r w:rsidRPr="00035250">
              <w:t>Votre enfant s’exercera à :  </w:t>
            </w:r>
          </w:p>
          <w:p w:rsidR="006B4278" w:rsidRPr="00062921" w:rsidRDefault="006B4278" w:rsidP="00921B9F">
            <w:pPr>
              <w:pStyle w:val="TableauParagraphedeliste"/>
            </w:pPr>
            <w:r w:rsidRPr="00062921">
              <w:t>Reconnaître certains éléments propres à l’art dramatique;</w:t>
            </w:r>
          </w:p>
          <w:p w:rsidR="006B4278" w:rsidRPr="00062921" w:rsidRDefault="006B4278" w:rsidP="00921B9F">
            <w:pPr>
              <w:pStyle w:val="TableauParagraphedeliste"/>
            </w:pPr>
            <w:r w:rsidRPr="00062921">
              <w:t>Développer son jugement critique;</w:t>
            </w:r>
          </w:p>
          <w:p w:rsidR="006B4278" w:rsidRPr="00062921" w:rsidRDefault="006B4278" w:rsidP="00921B9F">
            <w:pPr>
              <w:pStyle w:val="TableauParagraphedeliste"/>
            </w:pPr>
            <w:r w:rsidRPr="00062921">
              <w:t>Utiliser le vocabulaire de l’art dramatique.</w:t>
            </w:r>
          </w:p>
          <w:p w:rsidR="006B4278" w:rsidRPr="00374248" w:rsidRDefault="006B4278" w:rsidP="00921B9F">
            <w:pPr>
              <w:pStyle w:val="Tableauconsignesetmatriel-description"/>
            </w:pPr>
            <w:r w:rsidRPr="00374248">
              <w:t>Vous pourriez : </w:t>
            </w:r>
          </w:p>
          <w:p w:rsidR="006B4278" w:rsidRPr="00062921" w:rsidRDefault="006B4278" w:rsidP="00921B9F">
            <w:pPr>
              <w:pStyle w:val="TableauParagraphedeliste"/>
            </w:pPr>
            <w:r w:rsidRPr="00062921">
              <w:t>Vérifier la compréhension des consignes de l’activité;</w:t>
            </w:r>
          </w:p>
          <w:p w:rsidR="006B4278" w:rsidRPr="00062921" w:rsidRDefault="006B4278" w:rsidP="00921B9F">
            <w:pPr>
              <w:pStyle w:val="TableauParagraphedeliste"/>
            </w:pPr>
            <w:r w:rsidRPr="00062921">
              <w:t>Lire la partie « information » à la page 2 du document pour savoir comment visionner la pièce;</w:t>
            </w:r>
          </w:p>
          <w:p w:rsidR="006B4278" w:rsidRPr="00062921" w:rsidRDefault="006B4278" w:rsidP="00921B9F">
            <w:pPr>
              <w:pStyle w:val="TableauParagraphedeliste"/>
            </w:pPr>
            <w:r w:rsidRPr="00062921">
              <w:t>Consulter le lexique inclus dans l’activité, au besoin;</w:t>
            </w:r>
          </w:p>
          <w:p w:rsidR="006B4278" w:rsidRPr="00062921" w:rsidRDefault="006B4278" w:rsidP="00921B9F">
            <w:pPr>
              <w:pStyle w:val="TableauParagraphedeliste"/>
            </w:pPr>
            <w:r w:rsidRPr="00062921">
              <w:t>Jouer le jeu du critique avec votre enfant!</w:t>
            </w:r>
          </w:p>
        </w:tc>
      </w:tr>
    </w:tbl>
    <w:p w:rsidR="006B4278" w:rsidRDefault="006B4278" w:rsidP="003B6E69">
      <w:pPr>
        <w:sectPr w:rsidR="006B4278" w:rsidSect="006F3382">
          <w:headerReference w:type="default" r:id="rId26"/>
          <w:pgSz w:w="12240" w:h="15840"/>
          <w:pgMar w:top="567" w:right="1418" w:bottom="1418" w:left="1276" w:header="709" w:footer="709" w:gutter="0"/>
          <w:cols w:space="708"/>
          <w:docGrid w:linePitch="360"/>
        </w:sectPr>
      </w:pPr>
    </w:p>
    <w:p w:rsidR="006B4278" w:rsidRPr="007004E1" w:rsidRDefault="006B4278" w:rsidP="003B6E69">
      <w:pPr>
        <w:pStyle w:val="Titredelactivit"/>
      </w:pPr>
      <w:bookmarkStart w:id="12" w:name="_Toc36738350"/>
      <w:r w:rsidRPr="007004E1">
        <w:t>Annexe – 26 lettres à danser</w:t>
      </w:r>
      <w:bookmarkEnd w:id="12"/>
    </w:p>
    <w:p w:rsidR="006B4278" w:rsidRDefault="006B4278" w:rsidP="003B6E69"/>
    <w:p w:rsidR="006B4278" w:rsidRPr="007B5C0C" w:rsidRDefault="006B4278" w:rsidP="003B6E69">
      <w:pPr>
        <w:spacing w:after="60"/>
        <w:textAlignment w:val="baseline"/>
        <w:rPr>
          <w:rFonts w:eastAsia="Times New Roman"/>
          <w:sz w:val="22"/>
          <w:szCs w:val="22"/>
          <w:lang w:val="fr-CA" w:eastAsia="fr-CA"/>
        </w:rPr>
      </w:pPr>
      <w:r w:rsidRPr="007B5C0C">
        <w:rPr>
          <w:rFonts w:eastAsia="Times New Roman"/>
          <w:b/>
          <w:bCs/>
          <w:sz w:val="22"/>
          <w:szCs w:val="22"/>
          <w:u w:val="single"/>
          <w:lang w:val="fr-CA" w:eastAsia="fr-CA"/>
        </w:rPr>
        <w:t>Proposition de création</w:t>
      </w:r>
      <w:r w:rsidRPr="007B5C0C">
        <w:rPr>
          <w:rFonts w:eastAsia="Times New Roman"/>
          <w:sz w:val="22"/>
          <w:szCs w:val="22"/>
          <w:lang w:val="fr-CA" w:eastAsia="fr-CA"/>
        </w:rPr>
        <w:t> </w:t>
      </w:r>
    </w:p>
    <w:p w:rsidR="006B4278" w:rsidRPr="007B5C0C" w:rsidRDefault="006B4278" w:rsidP="003B6E69">
      <w:pPr>
        <w:spacing w:after="120"/>
        <w:textAlignment w:val="baseline"/>
        <w:rPr>
          <w:rFonts w:eastAsia="Times New Roman"/>
          <w:sz w:val="22"/>
          <w:szCs w:val="22"/>
          <w:lang w:val="fr-CA" w:eastAsia="fr-CA"/>
        </w:rPr>
      </w:pPr>
      <w:r w:rsidRPr="007B5C0C">
        <w:rPr>
          <w:rFonts w:eastAsia="Times New Roman"/>
          <w:sz w:val="22"/>
          <w:szCs w:val="22"/>
          <w:lang w:val="fr-CA" w:eastAsia="fr-CA"/>
        </w:rPr>
        <w:t>Fais une appréciation de la pièce multidisciplinaire : 26 lettres à danser. </w:t>
      </w:r>
    </w:p>
    <w:p w:rsidR="006B4278" w:rsidRPr="007B5C0C" w:rsidRDefault="006B4278" w:rsidP="003B6E69">
      <w:pPr>
        <w:spacing w:after="60"/>
        <w:textAlignment w:val="baseline"/>
        <w:rPr>
          <w:rFonts w:eastAsia="Times New Roman"/>
          <w:sz w:val="22"/>
          <w:szCs w:val="22"/>
          <w:lang w:val="fr-CA" w:eastAsia="fr-CA"/>
        </w:rPr>
      </w:pPr>
      <w:r w:rsidRPr="007B5C0C">
        <w:rPr>
          <w:rFonts w:eastAsia="Times New Roman"/>
          <w:b/>
          <w:bCs/>
          <w:sz w:val="22"/>
          <w:szCs w:val="22"/>
          <w:u w:val="single"/>
          <w:lang w:val="fr-CA" w:eastAsia="fr-CA"/>
        </w:rPr>
        <w:t>Mes premières impressions</w:t>
      </w:r>
      <w:r w:rsidRPr="007B5C0C">
        <w:rPr>
          <w:rFonts w:eastAsia="Times New Roman"/>
          <w:sz w:val="22"/>
          <w:szCs w:val="22"/>
          <w:lang w:val="fr-CA" w:eastAsia="fr-CA"/>
        </w:rPr>
        <w:t>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rsidR="006B4278" w:rsidRPr="007B5C0C" w:rsidRDefault="006B4278" w:rsidP="003B6E69">
      <w:pPr>
        <w:tabs>
          <w:tab w:val="num" w:pos="142"/>
        </w:tabs>
        <w:spacing w:after="120"/>
        <w:textAlignment w:val="baseline"/>
        <w:rPr>
          <w:rFonts w:eastAsia="Times New Roman"/>
          <w:sz w:val="22"/>
          <w:szCs w:val="22"/>
          <w:lang w:val="fr-CA" w:eastAsia="fr-CA"/>
        </w:rPr>
      </w:pPr>
      <w:r w:rsidRPr="007B5C0C">
        <w:rPr>
          <w:rFonts w:eastAsia="Times New Roman"/>
          <w:sz w:val="22"/>
          <w:szCs w:val="22"/>
          <w:lang w:val="fr-CA" w:eastAsia="fr-CA"/>
        </w:rPr>
        <w:t>Tu peux avoir plusieurs réponses différentes. (ex : je la trouve amusante, bizarre, joyeuse, drôle, etc.) </w:t>
      </w:r>
    </w:p>
    <w:p w:rsidR="006B4278" w:rsidRPr="007B5C0C" w:rsidRDefault="006B4278" w:rsidP="003B6E69">
      <w:pPr>
        <w:spacing w:after="60"/>
        <w:textAlignment w:val="baseline"/>
        <w:rPr>
          <w:rFonts w:eastAsia="Times New Roman"/>
          <w:sz w:val="22"/>
          <w:szCs w:val="22"/>
          <w:lang w:val="fr-CA" w:eastAsia="fr-CA"/>
        </w:rPr>
      </w:pPr>
      <w:r w:rsidRPr="007B5C0C">
        <w:rPr>
          <w:rFonts w:eastAsia="Times New Roman"/>
          <w:b/>
          <w:bCs/>
          <w:sz w:val="22"/>
          <w:szCs w:val="22"/>
          <w:u w:val="single"/>
          <w:lang w:val="fr-CA" w:eastAsia="fr-CA"/>
        </w:rPr>
        <w:t>Ce que je reconnais dans la pièce…</w:t>
      </w:r>
      <w:r w:rsidRPr="007B5C0C">
        <w:rPr>
          <w:rFonts w:eastAsia="Times New Roman"/>
          <w:sz w:val="22"/>
          <w:szCs w:val="22"/>
          <w:lang w:val="fr-CA" w:eastAsia="fr-CA"/>
        </w:rPr>
        <w:t>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Qu’as-tu vu dans cet extrait de pièce?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Des éléments de costumes?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Quel est l’élément principal du décor?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Nomme trois éléments repérés.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La musique est utilisée par moment.  Pendant la lettre :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B : Quels mouvements font les personnages à ce moment? _______________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F : Quels mouvements font les personnages à ce moment? ________________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L’intensité des sons vocaux est : forte ou faible?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Les personnages dialoguent : souvent, peu ou jamais?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Nomme au moins une émotion vécue par un ou des personnages pendant la lettre :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A : ______________________                             B : _______________________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Choix de réponses : dégout, peur, joie, soulagement, panique, tristesse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À la fin de la présentation de la lettre A (2 min 42 s) :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Une lumière apparaît sur le sol. Quelle forme a-t-elle? _____________________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À quoi sert-elle selon toi? __________________________________________________________________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De quelle couleur est l’éclairage pendant la présentation de la lettre :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B : ____________________________         F : _____________________________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L’intensité de l’éclairage entre la lettre A et la lettre B diminue ou augmente?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Le ballon « B » dans la pièce est un objet qui a une fonction ludique ou utilitaire?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Les chemises à carreaux dans la partie « F » sont des objets qui ont une fonction ludique ou utilitaire?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Suis avec ton doigt le déplacement d’un comédien de ton choix pendant la durée d’une lettre.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Que remarques-tu?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 </w:t>
      </w:r>
    </w:p>
    <w:p w:rsidR="006B4278" w:rsidRPr="007B5C0C" w:rsidRDefault="006B4278" w:rsidP="003B6E69">
      <w:pPr>
        <w:spacing w:after="120"/>
        <w:textAlignment w:val="baseline"/>
        <w:rPr>
          <w:rFonts w:eastAsia="Times New Roman"/>
          <w:sz w:val="22"/>
          <w:szCs w:val="22"/>
          <w:lang w:val="fr-CA" w:eastAsia="fr-CA"/>
        </w:rPr>
      </w:pPr>
      <w:r w:rsidRPr="007B5C0C">
        <w:rPr>
          <w:rFonts w:eastAsia="Times New Roman"/>
          <w:b/>
          <w:bCs/>
          <w:sz w:val="22"/>
          <w:szCs w:val="22"/>
          <w:u w:val="single"/>
          <w:lang w:val="fr-CA" w:eastAsia="fr-CA"/>
        </w:rPr>
        <w:t>Mon opinion sur la pièce :</w:t>
      </w:r>
      <w:r w:rsidRPr="007B5C0C">
        <w:rPr>
          <w:rFonts w:eastAsia="Times New Roman"/>
          <w:sz w:val="22"/>
          <w:szCs w:val="22"/>
          <w:lang w:val="fr-CA" w:eastAsia="fr-CA"/>
        </w:rPr>
        <w:t> </w:t>
      </w:r>
    </w:p>
    <w:p w:rsidR="006B4278" w:rsidRPr="007B5C0C" w:rsidRDefault="006B4278" w:rsidP="003B6E69">
      <w:pPr>
        <w:textAlignment w:val="baseline"/>
        <w:rPr>
          <w:rFonts w:eastAsia="Times New Roman"/>
          <w:sz w:val="22"/>
          <w:szCs w:val="22"/>
          <w:lang w:val="fr-CA" w:eastAsia="fr-CA"/>
        </w:rPr>
      </w:pPr>
      <w:r w:rsidRPr="007B5C0C">
        <w:rPr>
          <w:rFonts w:eastAsia="Times New Roman"/>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rsidR="006B4278" w:rsidRDefault="006B4278" w:rsidP="003B6E69">
      <w:pPr>
        <w:pStyle w:val="ListParagraph"/>
        <w:sectPr w:rsidR="006B4278" w:rsidSect="006F3382">
          <w:pgSz w:w="12240" w:h="15840"/>
          <w:pgMar w:top="567" w:right="1418" w:bottom="1418" w:left="1276" w:header="709" w:footer="709" w:gutter="0"/>
          <w:cols w:space="708"/>
          <w:docGrid w:linePitch="360"/>
        </w:sectPr>
      </w:pPr>
    </w:p>
    <w:p w:rsidR="006B4278" w:rsidRDefault="006B4278" w:rsidP="00D7119C">
      <w:pPr>
        <w:pStyle w:val="Titredelactivit"/>
        <w:rPr>
          <w:rFonts w:cs="Arial"/>
          <w:lang w:val="fr-CA"/>
        </w:rPr>
      </w:pPr>
      <w:r w:rsidRPr="00D7119C">
        <w:rPr>
          <w:lang w:val="fr-CA"/>
        </w:rPr>
        <w:t>Instagram : quel âge pour avoir un compte?</w:t>
      </w:r>
      <w:bookmarkEnd w:id="11"/>
      <w:r w:rsidRPr="00D7119C">
        <w:rPr>
          <w:lang w:val="fr-CA"/>
        </w:rPr>
        <w:t xml:space="preserve"> </w:t>
      </w:r>
    </w:p>
    <w:p w:rsidR="006B4278" w:rsidRPr="00B14054" w:rsidRDefault="006B4278" w:rsidP="008A474C">
      <w:pPr>
        <w:pStyle w:val="Consignesetmatriel-titres"/>
      </w:pPr>
      <w:r w:rsidRPr="00B14054">
        <w:t>Consigne à l’élève</w:t>
      </w:r>
    </w:p>
    <w:p w:rsidR="006B4278" w:rsidRDefault="006B4278" w:rsidP="000F4ED0">
      <w:pPr>
        <w:pStyle w:val="Consignesetmatriel-description"/>
        <w:numPr>
          <w:ilvl w:val="0"/>
          <w:numId w:val="42"/>
        </w:numPr>
        <w:spacing w:after="0"/>
        <w:ind w:left="426"/>
      </w:pPr>
      <w:r>
        <w:t>Informe-toi sur le sujet : « Devrait-on revoir l’âge légal requis pour avoir un compte Instagram? ».</w:t>
      </w:r>
    </w:p>
    <w:p w:rsidR="006B4278" w:rsidRDefault="006B4278" w:rsidP="000F4ED0">
      <w:pPr>
        <w:pStyle w:val="Consignesetmatriel-description"/>
        <w:numPr>
          <w:ilvl w:val="0"/>
          <w:numId w:val="42"/>
        </w:numPr>
        <w:spacing w:after="0"/>
        <w:ind w:left="426"/>
      </w:pPr>
      <w:r>
        <w:t>Choisis quelle position tu défendras.</w:t>
      </w:r>
    </w:p>
    <w:p w:rsidR="006B4278" w:rsidRDefault="006B4278" w:rsidP="000F4ED0">
      <w:pPr>
        <w:pStyle w:val="Consignesetmatriel-description"/>
        <w:numPr>
          <w:ilvl w:val="0"/>
          <w:numId w:val="42"/>
        </w:numPr>
        <w:spacing w:after="0"/>
        <w:ind w:left="426"/>
      </w:pPr>
      <w:r>
        <w:t>Organise tes arguments en te basant sur des faits.</w:t>
      </w:r>
    </w:p>
    <w:p w:rsidR="006B4278" w:rsidRDefault="006B4278" w:rsidP="000F4ED0">
      <w:pPr>
        <w:pStyle w:val="Consignesetmatriel-description"/>
        <w:numPr>
          <w:ilvl w:val="0"/>
          <w:numId w:val="42"/>
        </w:numPr>
        <w:spacing w:after="0"/>
        <w:ind w:left="426"/>
      </w:pPr>
      <w:r>
        <w:t xml:space="preserve">Respecte les règles du débat.  </w:t>
      </w:r>
    </w:p>
    <w:p w:rsidR="006B4278" w:rsidRPr="00B14054" w:rsidRDefault="006B4278" w:rsidP="008A474C">
      <w:pPr>
        <w:pStyle w:val="Consignesetmatriel-titres"/>
      </w:pPr>
      <w:r>
        <w:t>Matériel requis</w:t>
      </w:r>
    </w:p>
    <w:p w:rsidR="006B4278" w:rsidRDefault="006B4278" w:rsidP="00DB4B58">
      <w:pPr>
        <w:pStyle w:val="Consignesetmatriel-description"/>
        <w:numPr>
          <w:ilvl w:val="0"/>
          <w:numId w:val="42"/>
        </w:numPr>
        <w:spacing w:after="0"/>
        <w:ind w:left="426"/>
      </w:pPr>
      <w:r w:rsidRPr="009F5E2C">
        <w:t>Sources variées d’information (journaux, radio, télévision, médias sociaux, etc.)</w:t>
      </w:r>
      <w:r>
        <w:t>.</w:t>
      </w:r>
    </w:p>
    <w:p w:rsidR="006B4278" w:rsidRDefault="006B4278" w:rsidP="00DB4B58">
      <w:pPr>
        <w:pStyle w:val="Consignesetmatriel-description"/>
        <w:spacing w:after="0"/>
        <w:ind w:left="66"/>
      </w:pPr>
    </w:p>
    <w:tbl>
      <w:tblPr>
        <w:tblW w:w="9923" w:type="dxa"/>
        <w:tblInd w:w="2" w:type="dxa"/>
        <w:tblCellMar>
          <w:top w:w="227" w:type="dxa"/>
          <w:bottom w:w="227" w:type="dxa"/>
        </w:tblCellMar>
        <w:tblLook w:val="00A0"/>
      </w:tblPr>
      <w:tblGrid>
        <w:gridCol w:w="9923"/>
      </w:tblGrid>
      <w:tr w:rsidR="006B4278" w:rsidRPr="006F3382">
        <w:tc>
          <w:tcPr>
            <w:tcW w:w="9923" w:type="dxa"/>
            <w:shd w:val="clear" w:color="auto" w:fill="DDECEE"/>
          </w:tcPr>
          <w:p w:rsidR="006B4278" w:rsidRPr="00035250" w:rsidRDefault="006B4278" w:rsidP="00807853">
            <w:pPr>
              <w:pStyle w:val="Informationsauxparents"/>
            </w:pPr>
            <w:r w:rsidRPr="00035250">
              <w:t>Information aux parents</w:t>
            </w:r>
          </w:p>
          <w:p w:rsidR="006B4278" w:rsidRPr="00B14054" w:rsidRDefault="006B4278" w:rsidP="00807853">
            <w:pPr>
              <w:pStyle w:val="Tableauconsignesetmatriel-titres"/>
            </w:pPr>
            <w:r>
              <w:t>À propos de l’activité</w:t>
            </w:r>
          </w:p>
          <w:p w:rsidR="006B4278" w:rsidRDefault="006B4278" w:rsidP="00807853">
            <w:pPr>
              <w:pStyle w:val="Tableauconsignesetmatriel-description"/>
            </w:pPr>
            <w:r w:rsidRPr="002920B5">
              <w:t>Amener l’enfant à faire une démarche de réflexion visant à organiser sa pensée et ses arguments.</w:t>
            </w:r>
          </w:p>
          <w:p w:rsidR="006B4278" w:rsidRPr="00035250" w:rsidRDefault="006B4278" w:rsidP="00807853">
            <w:pPr>
              <w:pStyle w:val="Tableauconsignesetmatriel-description"/>
            </w:pPr>
            <w:r w:rsidRPr="00035250">
              <w:t>Votre enfant s’exercera à :  </w:t>
            </w:r>
          </w:p>
          <w:p w:rsidR="006B4278" w:rsidRPr="00062921" w:rsidRDefault="006B4278" w:rsidP="00062921">
            <w:pPr>
              <w:pStyle w:val="TableauParagraphedeliste"/>
              <w:ind w:left="614"/>
            </w:pPr>
            <w:r w:rsidRPr="00062921">
              <w:t>Éviter les conclusions hâtives et à rester calme;</w:t>
            </w:r>
          </w:p>
          <w:p w:rsidR="006B4278" w:rsidRPr="00062921" w:rsidRDefault="006B4278" w:rsidP="00062921">
            <w:pPr>
              <w:pStyle w:val="TableauParagraphedeliste"/>
              <w:ind w:left="614"/>
            </w:pPr>
            <w:r w:rsidRPr="00062921">
              <w:t>Accueillir différentes façons de penser en demeurant positif;</w:t>
            </w:r>
          </w:p>
          <w:p w:rsidR="006B4278" w:rsidRPr="00062921" w:rsidRDefault="006B4278" w:rsidP="00062921">
            <w:pPr>
              <w:pStyle w:val="TableauParagraphedeliste"/>
              <w:ind w:left="614"/>
            </w:pPr>
            <w:r w:rsidRPr="00062921">
              <w:t>Établir et à respecter des règles de fonctionnement;</w:t>
            </w:r>
          </w:p>
          <w:p w:rsidR="006B4278" w:rsidRPr="00062921" w:rsidRDefault="006B4278" w:rsidP="00062921">
            <w:pPr>
              <w:pStyle w:val="TableauParagraphedeliste"/>
              <w:ind w:left="614"/>
            </w:pPr>
            <w:r w:rsidRPr="00062921">
              <w:t>Exposer son point de vue de façon pertinente et cohérente;</w:t>
            </w:r>
          </w:p>
          <w:p w:rsidR="006B4278" w:rsidRPr="00062921" w:rsidRDefault="006B4278" w:rsidP="00062921">
            <w:pPr>
              <w:pStyle w:val="TableauParagraphedeliste"/>
              <w:ind w:left="614"/>
            </w:pPr>
            <w:r w:rsidRPr="00062921">
              <w:t>S’assurer de la compréhension des idées émises par les autres;</w:t>
            </w:r>
          </w:p>
          <w:p w:rsidR="006B4278" w:rsidRPr="00062921" w:rsidRDefault="006B4278" w:rsidP="00062921">
            <w:pPr>
              <w:pStyle w:val="TableauParagraphedeliste"/>
              <w:ind w:left="614"/>
            </w:pPr>
            <w:r w:rsidRPr="00062921">
              <w:t>Se baser sur des faits établis pour bâtir ses arguments.</w:t>
            </w:r>
          </w:p>
          <w:p w:rsidR="006B4278" w:rsidRPr="00374248" w:rsidRDefault="006B4278" w:rsidP="00807853">
            <w:pPr>
              <w:pStyle w:val="Tableauconsignesetmatriel-description"/>
            </w:pPr>
            <w:r w:rsidRPr="00374248">
              <w:t>Vous pourriez : </w:t>
            </w:r>
          </w:p>
          <w:p w:rsidR="006B4278" w:rsidRPr="00062921" w:rsidRDefault="006B4278" w:rsidP="00062921">
            <w:pPr>
              <w:pStyle w:val="TableauParagraphedeliste"/>
              <w:ind w:left="600"/>
            </w:pPr>
            <w:r w:rsidRPr="00062921">
              <w:t xml:space="preserve">Donner une courte définition du débat à votre enfant : échange encadré entre des personnes ayant des avis différents sur un sujet; </w:t>
            </w:r>
          </w:p>
          <w:p w:rsidR="006B4278" w:rsidRPr="00062921" w:rsidRDefault="006B4278" w:rsidP="00062921">
            <w:pPr>
              <w:pStyle w:val="TableauParagraphedeliste"/>
              <w:ind w:left="600"/>
            </w:pPr>
            <w:r w:rsidRPr="00062921">
              <w:t>Aider votre enfant à trouver l’information pertinente sur le sujet du débat;</w:t>
            </w:r>
          </w:p>
          <w:p w:rsidR="006B4278" w:rsidRPr="00062921" w:rsidRDefault="006B4278" w:rsidP="00062921">
            <w:pPr>
              <w:pStyle w:val="TableauParagraphedeliste"/>
              <w:ind w:left="600"/>
            </w:pPr>
            <w:r w:rsidRPr="00062921">
              <w:t>Vous donner le rôle d’animateur du débat (faire respecter les règles).</w:t>
            </w:r>
          </w:p>
        </w:tc>
      </w:tr>
    </w:tbl>
    <w:p w:rsidR="006B4278" w:rsidRDefault="006B4278">
      <w:pPr>
        <w:sectPr w:rsidR="006B4278" w:rsidSect="006F3382">
          <w:headerReference w:type="default" r:id="rId27"/>
          <w:pgSz w:w="12240" w:h="15840"/>
          <w:pgMar w:top="567" w:right="1418" w:bottom="1418" w:left="1276" w:header="709" w:footer="709" w:gutter="0"/>
          <w:cols w:space="708"/>
          <w:docGrid w:linePitch="360"/>
        </w:sectPr>
      </w:pPr>
    </w:p>
    <w:p w:rsidR="006B4278" w:rsidRDefault="006B4278" w:rsidP="00102C32">
      <w:pPr>
        <w:pStyle w:val="Titredelactivit"/>
        <w:spacing w:before="240"/>
        <w:rPr>
          <w:rFonts w:cs="Arial"/>
          <w:lang w:val="fr-CA"/>
        </w:rPr>
      </w:pPr>
      <w:bookmarkStart w:id="13" w:name="_Toc36738360"/>
      <w:r w:rsidRPr="002C2B70">
        <w:rPr>
          <w:lang w:val="fr-CA"/>
        </w:rPr>
        <w:t>Des changements au Québec</w:t>
      </w:r>
      <w:bookmarkEnd w:id="13"/>
      <w:r w:rsidRPr="002C2B70">
        <w:rPr>
          <w:lang w:val="fr-CA"/>
        </w:rPr>
        <w:t xml:space="preserve"> </w:t>
      </w:r>
    </w:p>
    <w:p w:rsidR="006B4278" w:rsidRPr="00B14054" w:rsidRDefault="006B4278" w:rsidP="00DB088D">
      <w:pPr>
        <w:pStyle w:val="Consignesetmatriel-titres"/>
      </w:pPr>
      <w:r w:rsidRPr="00B14054">
        <w:t>Consigne à l’élève</w:t>
      </w:r>
    </w:p>
    <w:p w:rsidR="006B4278" w:rsidRPr="00DB4B58" w:rsidRDefault="006B4278" w:rsidP="00DB4B58">
      <w:pPr>
        <w:pStyle w:val="Consignesetmatriel-description"/>
        <w:numPr>
          <w:ilvl w:val="0"/>
          <w:numId w:val="42"/>
        </w:numPr>
        <w:spacing w:after="0"/>
        <w:ind w:left="426"/>
      </w:pPr>
      <w:r w:rsidRPr="00DB4B58">
        <w:t>Communique avec une personne de ton entourage qui était adolescente ou adulte dans les années 1980.  </w:t>
      </w:r>
    </w:p>
    <w:p w:rsidR="006B4278" w:rsidRPr="00DB4B58" w:rsidRDefault="006B4278" w:rsidP="00DB4B58">
      <w:pPr>
        <w:pStyle w:val="Consignesetmatriel-description"/>
        <w:numPr>
          <w:ilvl w:val="0"/>
          <w:numId w:val="42"/>
        </w:numPr>
        <w:spacing w:after="0"/>
        <w:ind w:left="426"/>
      </w:pPr>
      <w:r w:rsidRPr="00DB4B58">
        <w:t>Interroge cette personne sur les sujets qui suivent pour savoir comment étaient les choses en 1980 :  </w:t>
      </w:r>
    </w:p>
    <w:p w:rsidR="006B4278" w:rsidRPr="006F634E" w:rsidRDefault="006B4278"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rsidR="006B4278" w:rsidRPr="006F634E" w:rsidRDefault="006B4278" w:rsidP="00DB4B58">
      <w:pPr>
        <w:pStyle w:val="Consignesetmatriel-description"/>
        <w:numPr>
          <w:ilvl w:val="1"/>
          <w:numId w:val="13"/>
        </w:numPr>
        <w:spacing w:after="0"/>
        <w:ind w:left="765" w:right="45" w:hanging="357"/>
        <w:rPr>
          <w:lang w:val="fr-CA"/>
        </w:rPr>
      </w:pPr>
      <w:r w:rsidRPr="006F634E">
        <w:rPr>
          <w:lang w:val="fr-CA"/>
        </w:rPr>
        <w:t>Les activités économiques; </w:t>
      </w:r>
    </w:p>
    <w:p w:rsidR="006B4278" w:rsidRPr="006F634E" w:rsidRDefault="006B4278" w:rsidP="00DB4B58">
      <w:pPr>
        <w:pStyle w:val="Consignesetmatriel-description"/>
        <w:numPr>
          <w:ilvl w:val="1"/>
          <w:numId w:val="13"/>
        </w:numPr>
        <w:spacing w:after="0"/>
        <w:ind w:left="765" w:right="45" w:hanging="357"/>
        <w:rPr>
          <w:lang w:val="fr-CA"/>
        </w:rPr>
      </w:pPr>
      <w:r w:rsidRPr="006F634E">
        <w:rPr>
          <w:lang w:val="fr-CA"/>
        </w:rPr>
        <w:t>Les moyens de transport; </w:t>
      </w:r>
    </w:p>
    <w:p w:rsidR="006B4278" w:rsidRPr="006F634E" w:rsidRDefault="006B4278"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rsidR="006B4278" w:rsidRPr="006F634E" w:rsidRDefault="006B4278"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rsidR="006B4278" w:rsidRPr="00B14054" w:rsidRDefault="006B4278" w:rsidP="006F634E">
      <w:pPr>
        <w:pStyle w:val="Consignesetmatriel-titres"/>
      </w:pPr>
      <w:r>
        <w:t>Matériel requis</w:t>
      </w:r>
    </w:p>
    <w:p w:rsidR="006B4278" w:rsidRPr="000B06B7" w:rsidRDefault="006B4278" w:rsidP="000B06B7">
      <w:pPr>
        <w:pStyle w:val="Tableauconsignesetmatriel-description"/>
        <w:ind w:left="0"/>
      </w:pPr>
      <w:r w:rsidRPr="000B06B7">
        <w:t>Selon le choix des parents et des élèves et selon la disponibilité des ressources, voici ce qui est utile :  </w:t>
      </w:r>
    </w:p>
    <w:p w:rsidR="006B4278" w:rsidRPr="000B06B7" w:rsidRDefault="006B4278" w:rsidP="00764DCF">
      <w:pPr>
        <w:pStyle w:val="Consignesetmatriel-description"/>
        <w:numPr>
          <w:ilvl w:val="0"/>
          <w:numId w:val="13"/>
        </w:numPr>
        <w:spacing w:after="120"/>
        <w:ind w:left="426" w:right="45" w:hanging="357"/>
        <w:rPr>
          <w:lang w:val="fr-CA"/>
        </w:rPr>
      </w:pPr>
      <w:r w:rsidRPr="000B06B7">
        <w:rPr>
          <w:lang w:val="fr-CA"/>
        </w:rPr>
        <w:t>Du matériel d’écriture (papier, carton, crayons, etc.), du matériel d’impression et un appareil électronique muni d’une connexion Internet. </w:t>
      </w:r>
    </w:p>
    <w:tbl>
      <w:tblPr>
        <w:tblW w:w="9923" w:type="dxa"/>
        <w:tblInd w:w="2" w:type="dxa"/>
        <w:tblCellMar>
          <w:top w:w="227" w:type="dxa"/>
          <w:bottom w:w="227" w:type="dxa"/>
        </w:tblCellMar>
        <w:tblLook w:val="00A0"/>
      </w:tblPr>
      <w:tblGrid>
        <w:gridCol w:w="9923"/>
      </w:tblGrid>
      <w:tr w:rsidR="006B4278" w:rsidRPr="006F3382">
        <w:tc>
          <w:tcPr>
            <w:tcW w:w="9923" w:type="dxa"/>
            <w:shd w:val="clear" w:color="auto" w:fill="DDECEE"/>
          </w:tcPr>
          <w:p w:rsidR="006B4278" w:rsidRDefault="006B4278" w:rsidP="00C951DA">
            <w:pPr>
              <w:pStyle w:val="Informationsauxparents"/>
              <w:rPr>
                <w:rFonts w:cs="Arial"/>
              </w:rPr>
            </w:pPr>
            <w:r w:rsidRPr="00035250">
              <w:t>Information aux parents</w:t>
            </w:r>
          </w:p>
          <w:p w:rsidR="006B4278" w:rsidRPr="00035250" w:rsidRDefault="006B4278" w:rsidP="0006292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rsidR="006B4278" w:rsidRPr="00B14054" w:rsidRDefault="006B4278" w:rsidP="00C951DA">
            <w:pPr>
              <w:pStyle w:val="Tableauconsignesetmatriel-titres"/>
            </w:pPr>
            <w:r>
              <w:t>À propos de l’activité</w:t>
            </w:r>
          </w:p>
          <w:p w:rsidR="006B4278" w:rsidRPr="00374248" w:rsidRDefault="006B4278" w:rsidP="00C951DA">
            <w:pPr>
              <w:pStyle w:val="Tableauconsignesetmatriel-description"/>
            </w:pPr>
            <w:r>
              <w:t>Si votre enfant veut aller plus loin, il peut</w:t>
            </w:r>
            <w:r w:rsidRPr="00374248">
              <w:t xml:space="preserve"> : </w:t>
            </w:r>
          </w:p>
          <w:p w:rsidR="006B4278" w:rsidRPr="00062921" w:rsidRDefault="006B4278" w:rsidP="00062921">
            <w:pPr>
              <w:pStyle w:val="ListParagraph"/>
              <w:ind w:left="600"/>
            </w:pPr>
            <w:r w:rsidRPr="00062921">
              <w:t>Consulter le document </w:t>
            </w:r>
            <w:hyperlink r:id="rId28" w:tgtFrame="_blank" w:history="1">
              <w:r w:rsidRPr="00062921">
                <w:t>La société québécoise entre 1905 et 1980</w:t>
              </w:r>
            </w:hyperlink>
            <w:r w:rsidRPr="00062921">
              <w:t>, de la Commission scolaire des Draveurs, qui brosse le portrait de la société québécoise durant cette période. (</w:t>
            </w:r>
            <w:hyperlink r:id="rId29" w:history="1">
              <w:r w:rsidRPr="00062921">
                <w:rPr>
                  <w:rStyle w:val="Hyperlink"/>
                  <w:rFonts w:cs="Arial"/>
                </w:rPr>
                <w:t>https://drive.google.com/file/d/1Y0bt1mN0ZPFDRYXTEU4e5NCbkp9mfieL/view?usp=sharing</w:t>
              </w:r>
            </w:hyperlink>
            <w:r w:rsidRPr="00062921">
              <w:t xml:space="preserve">) </w:t>
            </w:r>
          </w:p>
          <w:p w:rsidR="006B4278" w:rsidRPr="00062921" w:rsidRDefault="006B4278" w:rsidP="00062921">
            <w:pPr>
              <w:pStyle w:val="ListParagraph"/>
              <w:ind w:left="600"/>
            </w:pPr>
            <w:r w:rsidRPr="00062921">
              <w:t>Déterminer dans quelle sphère d’activité il y a eu le plus de changements entre 1905 et aujourd’hui.</w:t>
            </w:r>
          </w:p>
        </w:tc>
      </w:tr>
    </w:tbl>
    <w:p w:rsidR="006B4278" w:rsidRPr="00533AAB" w:rsidRDefault="006B4278" w:rsidP="00A878E0">
      <w:pPr>
        <w:rPr>
          <w:lang w:val="fr-CA"/>
        </w:rPr>
      </w:pPr>
    </w:p>
    <w:sectPr w:rsidR="006B4278" w:rsidRPr="00533AAB" w:rsidSect="006F3382">
      <w:headerReference w:type="default" r:id="rId30"/>
      <w:pgSz w:w="12240" w:h="15840"/>
      <w:pgMar w:top="567"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278" w:rsidRDefault="006B4278" w:rsidP="005E3AF4">
      <w:r>
        <w:separator/>
      </w:r>
    </w:p>
  </w:endnote>
  <w:endnote w:type="continuationSeparator" w:id="0">
    <w:p w:rsidR="006B4278" w:rsidRDefault="006B4278" w:rsidP="005E3AF4">
      <w:r>
        <w:continuationSeparator/>
      </w:r>
    </w:p>
  </w:endnote>
  <w:endnote w:type="continuationNotice" w:id="1">
    <w:p w:rsidR="006B4278" w:rsidRDefault="006B4278"/>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altName w:val="Nyal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 Sans MT">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Default="006B42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F80F0A" w:rsidRDefault="006B4278" w:rsidP="0086344F">
    <w:pPr>
      <w:pStyle w:val="Footer"/>
      <w:framePr w:w="1327" w:h="358" w:hRule="exact" w:wrap="none" w:vAnchor="text" w:hAnchor="page" w:x="10352" w:y="157"/>
      <w:jc w:val="right"/>
      <w:rPr>
        <w:rStyle w:val="PageNumber"/>
        <w:color w:val="BFBFBF"/>
      </w:rPr>
    </w:pPr>
    <w:r w:rsidRPr="00F80F0A">
      <w:rPr>
        <w:rStyle w:val="PageNumber"/>
        <w:color w:val="BFBFBF"/>
      </w:rPr>
      <w:fldChar w:fldCharType="begin"/>
    </w:r>
    <w:r w:rsidRPr="00F80F0A">
      <w:rPr>
        <w:rStyle w:val="PageNumber"/>
        <w:color w:val="BFBFBF"/>
      </w:rPr>
      <w:instrText xml:space="preserve"> PAGE </w:instrText>
    </w:r>
    <w:r w:rsidRPr="00F80F0A">
      <w:rPr>
        <w:rStyle w:val="PageNumber"/>
        <w:color w:val="BFBFBF"/>
      </w:rPr>
      <w:fldChar w:fldCharType="separate"/>
    </w:r>
    <w:r>
      <w:rPr>
        <w:rStyle w:val="PageNumber"/>
        <w:noProof/>
        <w:color w:val="BFBFBF"/>
      </w:rPr>
      <w:t>18</w:t>
    </w:r>
    <w:r w:rsidRPr="00F80F0A">
      <w:rPr>
        <w:rStyle w:val="PageNumber"/>
        <w:color w:val="BFBFBF"/>
      </w:rPr>
      <w:fldChar w:fldCharType="end"/>
    </w:r>
  </w:p>
  <w:p w:rsidR="006B4278" w:rsidRPr="00F80F0A" w:rsidRDefault="006B4278" w:rsidP="00F80F0A">
    <w:pPr>
      <w:pStyle w:val="Footer"/>
      <w:rPr>
        <w:color w:val="BFBFBF"/>
        <w:sz w:val="30"/>
        <w:szCs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278" w:rsidRDefault="006B4278" w:rsidP="005E3AF4">
      <w:r>
        <w:separator/>
      </w:r>
    </w:p>
  </w:footnote>
  <w:footnote w:type="continuationSeparator" w:id="0">
    <w:p w:rsidR="006B4278" w:rsidRDefault="006B4278" w:rsidP="005E3AF4">
      <w:r>
        <w:continuationSeparator/>
      </w:r>
    </w:p>
  </w:footnote>
  <w:footnote w:type="continuationNotice" w:id="1">
    <w:p w:rsidR="006B4278" w:rsidRDefault="006B42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684325" w:rsidRDefault="006B4278" w:rsidP="00684325">
    <w:pPr>
      <w:pStyle w:val="Semaine"/>
      <w:rPr>
        <w:rFonts w:ascii="Arial" w:hAnsi="Arial" w:cs="Arial"/>
      </w:rPr>
    </w:pPr>
  </w:p>
  <w:p w:rsidR="006B4278" w:rsidRPr="00DA3FAE" w:rsidRDefault="006B4278" w:rsidP="00EA31FE">
    <w:pPr>
      <w:pStyle w:val="Heading2"/>
      <w:jc w:val="right"/>
      <w:rPr>
        <w:rFonts w:ascii="Arial Rounded MT Bold" w:hAnsi="Arial Rounded MT Bold" w:cs="Arial Rounded MT Bold"/>
        <w:color w:val="0070C0"/>
        <w:sz w:val="36"/>
        <w:szCs w:val="36"/>
      </w:rPr>
    </w:pPr>
    <w:r>
      <w:rPr>
        <w:rFonts w:ascii="Arial Rounded MT Bold" w:hAnsi="Arial Rounded MT Bold" w:cs="Arial Rounded MT Bold"/>
        <w:color w:val="0070C0"/>
        <w:sz w:val="36"/>
        <w:szCs w:val="36"/>
      </w:rPr>
      <w:t>6</w:t>
    </w:r>
    <w:r w:rsidRPr="00DA3FAE">
      <w:rPr>
        <w:rFonts w:ascii="Arial Rounded MT Bold" w:hAnsi="Arial Rounded MT Bold" w:cs="Arial Rounded MT Bold"/>
        <w:color w:val="0070C0"/>
        <w:sz w:val="36"/>
        <w:szCs w:val="36"/>
        <w:vertAlign w:val="superscript"/>
      </w:rPr>
      <w:t>e</w:t>
    </w:r>
    <w:r w:rsidRPr="00DA3FAE">
      <w:rPr>
        <w:rFonts w:ascii="Arial Rounded MT Bold" w:hAnsi="Arial Rounded MT Bold" w:cs="Arial Rounded MT Bold"/>
        <w:color w:val="0070C0"/>
        <w:sz w:val="36"/>
        <w:szCs w:val="36"/>
      </w:rPr>
      <w:t xml:space="preserve"> ANNÉE DU PRIMAIRE</w:t>
    </w:r>
  </w:p>
  <w:p w:rsidR="006B4278" w:rsidRPr="00684325" w:rsidRDefault="006B4278" w:rsidP="004F51A0">
    <w:pPr>
      <w:pStyle w:val="Semaine"/>
      <w:tabs>
        <w:tab w:val="left" w:pos="2880"/>
        <w:tab w:val="right" w:pos="9546"/>
      </w:tabs>
      <w:spacing w:after="360"/>
      <w:jc w:val="left"/>
      <w:rPr>
        <w:sz w:val="28"/>
        <w:szCs w:val="28"/>
      </w:rPr>
    </w:pPr>
    <w:r>
      <w:rPr>
        <w:rFonts w:cs="Arial"/>
        <w:sz w:val="28"/>
        <w:szCs w:val="28"/>
      </w:rPr>
      <w:tab/>
    </w:r>
    <w:r>
      <w:rPr>
        <w:rFonts w:cs="Arial"/>
        <w:sz w:val="28"/>
        <w:szCs w:val="28"/>
      </w:rPr>
      <w:tab/>
    </w:r>
    <w:r w:rsidRPr="00684325">
      <w:rPr>
        <w:sz w:val="28"/>
        <w:szCs w:val="28"/>
      </w:rPr>
      <w:t>Semaine du 6 avril 2020</w:t>
    </w:r>
  </w:p>
  <w:p w:rsidR="006B4278" w:rsidRPr="005E3AF4" w:rsidRDefault="006B4278" w:rsidP="005E3A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5E3AF4" w:rsidRDefault="006B4278" w:rsidP="00035250">
    <w:pPr>
      <w:pStyle w:val="Nomdelamatireetniveau"/>
      <w:spacing w:before="480" w:after="720"/>
      <w:rPr>
        <w:rFonts w:cs="Arial"/>
      </w:rPr>
    </w:pPr>
    <w:r w:rsidRPr="00B44D53">
      <w:rPr>
        <w:rStyle w:val="titrematireCar"/>
      </w:rP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5E3AF4" w:rsidRDefault="006B4278" w:rsidP="00035250">
    <w:pPr>
      <w:pStyle w:val="Nomdelamatireetniveau"/>
      <w:spacing w:before="480" w:after="720"/>
      <w:rPr>
        <w:rFonts w:cs="Arial"/>
      </w:rPr>
    </w:pPr>
    <w:r>
      <w:rPr>
        <w:rStyle w:val="titrematireCar"/>
      </w:rPr>
      <w:t>Anglais</w:t>
    </w:r>
    <w:r w:rsidRPr="005015E6">
      <w:rPr>
        <w:rStyle w:val="titrematireCar"/>
      </w:rPr>
      <w:t>,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5E3AF4" w:rsidRDefault="006B4278" w:rsidP="00035250">
    <w:pPr>
      <w:pStyle w:val="Nomdelamatireetniveau"/>
      <w:spacing w:before="480" w:after="720"/>
      <w:rPr>
        <w:rFonts w:cs="Arial"/>
      </w:rPr>
    </w:pPr>
    <w:r w:rsidRPr="005015E6">
      <w:rPr>
        <w:rStyle w:val="titrematireCar"/>
      </w:rPr>
      <w:t xml:space="preserve">Mathématique </w:t>
    </w:r>
    <w:r w:rsidRPr="007C3A69">
      <w:rPr>
        <w:rFonts w:cs="Arial"/>
      </w:rPr>
      <w:t>•</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5E3AF4" w:rsidRDefault="006B4278" w:rsidP="00035250">
    <w:pPr>
      <w:pStyle w:val="Nomdelamatireetniveau"/>
      <w:spacing w:before="480" w:after="720"/>
      <w:rPr>
        <w:rFonts w:cs="Arial"/>
      </w:rPr>
    </w:pPr>
    <w:r w:rsidRPr="005015E6">
      <w:rPr>
        <w:rStyle w:val="titrematireCar"/>
      </w:rP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5E3AF4" w:rsidRDefault="006B4278" w:rsidP="00035250">
    <w:pPr>
      <w:pStyle w:val="Nomdelamatireetniveau"/>
      <w:spacing w:before="480" w:after="720"/>
      <w:rPr>
        <w:rFonts w:cs="Arial"/>
      </w:rPr>
    </w:pPr>
    <w:r w:rsidRPr="005015E6">
      <w:rPr>
        <w:rStyle w:val="titrematireCar"/>
      </w:rP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5E3AF4" w:rsidRDefault="006B4278" w:rsidP="00035250">
    <w:pPr>
      <w:pStyle w:val="Nomdelamatireetniveau"/>
      <w:spacing w:before="480" w:after="720"/>
      <w:rPr>
        <w:rFonts w:cs="Arial"/>
      </w:rPr>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5E3AF4" w:rsidRDefault="006B4278" w:rsidP="00035250">
    <w:pPr>
      <w:pStyle w:val="Nomdelamatireetniveau"/>
      <w:spacing w:before="480" w:after="720"/>
      <w:rPr>
        <w:rFonts w:cs="Arial"/>
      </w:rPr>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78" w:rsidRPr="005E3AF4" w:rsidRDefault="006B4278" w:rsidP="00D02A6D">
    <w:pPr>
      <w:pStyle w:val="Nomdelamatireetniveau"/>
      <w:spacing w:before="480" w:after="720"/>
      <w:ind w:right="-1086"/>
      <w:rPr>
        <w:rFonts w:cs="Arial"/>
      </w:rPr>
    </w:pPr>
    <w:bookmarkStart w:id="14" w:name="_GoBack"/>
    <w:bookmarkEnd w:id="14"/>
    <w:r w:rsidRPr="005015E6">
      <w:rPr>
        <w:rStyle w:val="titrematireCar"/>
      </w:rPr>
      <w:t>Géographie, histoire et éducation à la citoyenneté</w:t>
    </w:r>
    <w:r w:rsidRPr="00702745">
      <w:t xml:space="preserve"> </w:t>
    </w:r>
    <w:r w:rsidRPr="007C3A69">
      <w:rPr>
        <w:rFonts w:cs="Arial"/>
      </w:rPr>
      <w:t>•</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BBD"/>
    <w:multiLevelType w:val="multilevel"/>
    <w:tmpl w:val="5B7AE54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8002BD"/>
    <w:multiLevelType w:val="multilevel"/>
    <w:tmpl w:val="6E4AAF2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nsid w:val="0A980895"/>
    <w:multiLevelType w:val="multilevel"/>
    <w:tmpl w:val="F868662A"/>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nsid w:val="0B777872"/>
    <w:multiLevelType w:val="multilevel"/>
    <w:tmpl w:val="DD42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1846752A"/>
    <w:multiLevelType w:val="multilevel"/>
    <w:tmpl w:val="1A7458AC"/>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nsid w:val="2ED8560E"/>
    <w:multiLevelType w:val="hybridMultilevel"/>
    <w:tmpl w:val="D1A2D316"/>
    <w:lvl w:ilvl="0" w:tplc="F8A6901A">
      <w:start w:val="29"/>
      <w:numFmt w:val="bullet"/>
      <w:lvlText w:val="-"/>
      <w:lvlJc w:val="left"/>
      <w:pPr>
        <w:ind w:left="720" w:hanging="360"/>
      </w:pPr>
      <w:rPr>
        <w:rFonts w:ascii="Arial" w:eastAsia="MS Mincho" w:hAnsi="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6">
    <w:nsid w:val="31925C04"/>
    <w:multiLevelType w:val="multilevel"/>
    <w:tmpl w:val="7C6CB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34BD02DD"/>
    <w:multiLevelType w:val="multilevel"/>
    <w:tmpl w:val="0A060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34D645BA"/>
    <w:multiLevelType w:val="multilevel"/>
    <w:tmpl w:val="4B30DEAC"/>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0">
    <w:nsid w:val="37962C2D"/>
    <w:multiLevelType w:val="multilevel"/>
    <w:tmpl w:val="D340D5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3AE5219B"/>
    <w:multiLevelType w:val="multilevel"/>
    <w:tmpl w:val="E1C49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3C8C780E"/>
    <w:multiLevelType w:val="hybridMultilevel"/>
    <w:tmpl w:val="C7129C34"/>
    <w:lvl w:ilvl="0" w:tplc="0C0C0001">
      <w:start w:val="1"/>
      <w:numFmt w:val="bullet"/>
      <w:lvlText w:val=""/>
      <w:lvlJc w:val="left"/>
      <w:pPr>
        <w:ind w:left="644" w:hanging="360"/>
      </w:pPr>
      <w:rPr>
        <w:rFonts w:ascii="Symbol" w:hAnsi="Symbol" w:cs="Symbol" w:hint="default"/>
      </w:rPr>
    </w:lvl>
    <w:lvl w:ilvl="1" w:tplc="0C0C0003">
      <w:start w:val="1"/>
      <w:numFmt w:val="bullet"/>
      <w:lvlText w:val="o"/>
      <w:lvlJc w:val="left"/>
      <w:pPr>
        <w:ind w:left="1648" w:hanging="360"/>
      </w:pPr>
      <w:rPr>
        <w:rFonts w:ascii="Courier New" w:hAnsi="Courier New" w:cs="Courier New" w:hint="default"/>
      </w:rPr>
    </w:lvl>
    <w:lvl w:ilvl="2" w:tplc="0C0C0005">
      <w:start w:val="1"/>
      <w:numFmt w:val="bullet"/>
      <w:lvlText w:val=""/>
      <w:lvlJc w:val="left"/>
      <w:pPr>
        <w:ind w:left="2368" w:hanging="360"/>
      </w:pPr>
      <w:rPr>
        <w:rFonts w:ascii="Wingdings" w:hAnsi="Wingdings" w:cs="Wingdings" w:hint="default"/>
      </w:rPr>
    </w:lvl>
    <w:lvl w:ilvl="3" w:tplc="0C0C0001">
      <w:start w:val="1"/>
      <w:numFmt w:val="bullet"/>
      <w:lvlText w:val=""/>
      <w:lvlJc w:val="left"/>
      <w:pPr>
        <w:ind w:left="3088" w:hanging="360"/>
      </w:pPr>
      <w:rPr>
        <w:rFonts w:ascii="Symbol" w:hAnsi="Symbol" w:cs="Symbol" w:hint="default"/>
      </w:rPr>
    </w:lvl>
    <w:lvl w:ilvl="4" w:tplc="0C0C0003">
      <w:start w:val="1"/>
      <w:numFmt w:val="bullet"/>
      <w:lvlText w:val="o"/>
      <w:lvlJc w:val="left"/>
      <w:pPr>
        <w:ind w:left="3808" w:hanging="360"/>
      </w:pPr>
      <w:rPr>
        <w:rFonts w:ascii="Courier New" w:hAnsi="Courier New" w:cs="Courier New" w:hint="default"/>
      </w:rPr>
    </w:lvl>
    <w:lvl w:ilvl="5" w:tplc="0C0C0005">
      <w:start w:val="1"/>
      <w:numFmt w:val="bullet"/>
      <w:lvlText w:val=""/>
      <w:lvlJc w:val="left"/>
      <w:pPr>
        <w:ind w:left="4528" w:hanging="360"/>
      </w:pPr>
      <w:rPr>
        <w:rFonts w:ascii="Wingdings" w:hAnsi="Wingdings" w:cs="Wingdings" w:hint="default"/>
      </w:rPr>
    </w:lvl>
    <w:lvl w:ilvl="6" w:tplc="0C0C0001">
      <w:start w:val="1"/>
      <w:numFmt w:val="bullet"/>
      <w:lvlText w:val=""/>
      <w:lvlJc w:val="left"/>
      <w:pPr>
        <w:ind w:left="5248" w:hanging="360"/>
      </w:pPr>
      <w:rPr>
        <w:rFonts w:ascii="Symbol" w:hAnsi="Symbol" w:cs="Symbol" w:hint="default"/>
      </w:rPr>
    </w:lvl>
    <w:lvl w:ilvl="7" w:tplc="0C0C0003">
      <w:start w:val="1"/>
      <w:numFmt w:val="bullet"/>
      <w:lvlText w:val="o"/>
      <w:lvlJc w:val="left"/>
      <w:pPr>
        <w:ind w:left="5968" w:hanging="360"/>
      </w:pPr>
      <w:rPr>
        <w:rFonts w:ascii="Courier New" w:hAnsi="Courier New" w:cs="Courier New" w:hint="default"/>
      </w:rPr>
    </w:lvl>
    <w:lvl w:ilvl="8" w:tplc="0C0C0005">
      <w:start w:val="1"/>
      <w:numFmt w:val="bullet"/>
      <w:lvlText w:val=""/>
      <w:lvlJc w:val="left"/>
      <w:pPr>
        <w:ind w:left="6688" w:hanging="360"/>
      </w:pPr>
      <w:rPr>
        <w:rFonts w:ascii="Wingdings" w:hAnsi="Wingdings" w:cs="Wingdings" w:hint="default"/>
      </w:rPr>
    </w:lvl>
  </w:abstractNum>
  <w:abstractNum w:abstractNumId="13">
    <w:nsid w:val="3FC117A0"/>
    <w:multiLevelType w:val="multilevel"/>
    <w:tmpl w:val="09EA991A"/>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nsid w:val="414F354C"/>
    <w:multiLevelType w:val="hybridMultilevel"/>
    <w:tmpl w:val="C80E7BE4"/>
    <w:lvl w:ilvl="0" w:tplc="F8A6901A">
      <w:start w:val="29"/>
      <w:numFmt w:val="bullet"/>
      <w:lvlText w:val="-"/>
      <w:lvlJc w:val="left"/>
      <w:pPr>
        <w:ind w:left="720" w:hanging="360"/>
      </w:pPr>
      <w:rPr>
        <w:rFonts w:ascii="Arial" w:eastAsia="MS Mincho" w:hAnsi="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5">
    <w:nsid w:val="415F2844"/>
    <w:multiLevelType w:val="multilevel"/>
    <w:tmpl w:val="FA10B9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45325D76"/>
    <w:multiLevelType w:val="hybridMultilevel"/>
    <w:tmpl w:val="FB36EA10"/>
    <w:lvl w:ilvl="0" w:tplc="DB2CA1B4">
      <w:start w:val="20"/>
      <w:numFmt w:val="bullet"/>
      <w:lvlText w:val="-"/>
      <w:lvlJc w:val="left"/>
      <w:pPr>
        <w:ind w:left="720" w:hanging="360"/>
      </w:pPr>
      <w:rPr>
        <w:rFonts w:ascii="Arial" w:eastAsia="MS Mincho" w:hAnsi="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7">
    <w:nsid w:val="50B44C16"/>
    <w:multiLevelType w:val="hybridMultilevel"/>
    <w:tmpl w:val="5AA6F53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8">
    <w:nsid w:val="567459CB"/>
    <w:multiLevelType w:val="multilevel"/>
    <w:tmpl w:val="0C825A7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9">
    <w:nsid w:val="5B9C40C2"/>
    <w:multiLevelType w:val="multilevel"/>
    <w:tmpl w:val="021062BC"/>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0">
    <w:nsid w:val="5C1860E9"/>
    <w:multiLevelType w:val="multilevel"/>
    <w:tmpl w:val="43161A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5F5D3088"/>
    <w:multiLevelType w:val="hybridMultilevel"/>
    <w:tmpl w:val="36EC6820"/>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2">
    <w:nsid w:val="668967EE"/>
    <w:multiLevelType w:val="hybridMultilevel"/>
    <w:tmpl w:val="AC06CEA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3">
    <w:nsid w:val="69BE6A3D"/>
    <w:multiLevelType w:val="hybridMultilevel"/>
    <w:tmpl w:val="19C63FE4"/>
    <w:lvl w:ilvl="0" w:tplc="60FADF8C">
      <w:start w:val="1"/>
      <w:numFmt w:val="bullet"/>
      <w:pStyle w:val="ListParagraph"/>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nsid w:val="6A307543"/>
    <w:multiLevelType w:val="hybridMultilevel"/>
    <w:tmpl w:val="A2702BC0"/>
    <w:lvl w:ilvl="0" w:tplc="CF56B2FA">
      <w:start w:val="1"/>
      <w:numFmt w:val="bullet"/>
      <w:lvlText w:val=""/>
      <w:lvlJc w:val="left"/>
      <w:pPr>
        <w:ind w:left="720" w:hanging="360"/>
      </w:pPr>
      <w:rPr>
        <w:rFonts w:ascii="Symbol" w:hAnsi="Symbol" w:cs="Symbol" w:hint="default"/>
      </w:rPr>
    </w:lvl>
    <w:lvl w:ilvl="1" w:tplc="9F38D71C">
      <w:start w:val="1"/>
      <w:numFmt w:val="bullet"/>
      <w:lvlText w:val="o"/>
      <w:lvlJc w:val="left"/>
      <w:pPr>
        <w:ind w:left="1440" w:hanging="360"/>
      </w:pPr>
      <w:rPr>
        <w:rFonts w:ascii="Courier New" w:hAnsi="Courier New" w:cs="Courier New" w:hint="default"/>
      </w:rPr>
    </w:lvl>
    <w:lvl w:ilvl="2" w:tplc="DABE51E6">
      <w:start w:val="1"/>
      <w:numFmt w:val="bullet"/>
      <w:lvlText w:val=""/>
      <w:lvlJc w:val="left"/>
      <w:pPr>
        <w:ind w:left="2160" w:hanging="360"/>
      </w:pPr>
      <w:rPr>
        <w:rFonts w:ascii="Wingdings" w:hAnsi="Wingdings" w:cs="Wingdings" w:hint="default"/>
      </w:rPr>
    </w:lvl>
    <w:lvl w:ilvl="3" w:tplc="77465148">
      <w:start w:val="1"/>
      <w:numFmt w:val="bullet"/>
      <w:lvlText w:val=""/>
      <w:lvlJc w:val="left"/>
      <w:pPr>
        <w:ind w:left="2880" w:hanging="360"/>
      </w:pPr>
      <w:rPr>
        <w:rFonts w:ascii="Symbol" w:hAnsi="Symbol" w:cs="Symbol" w:hint="default"/>
      </w:rPr>
    </w:lvl>
    <w:lvl w:ilvl="4" w:tplc="A440CE46">
      <w:start w:val="1"/>
      <w:numFmt w:val="bullet"/>
      <w:lvlText w:val="o"/>
      <w:lvlJc w:val="left"/>
      <w:pPr>
        <w:ind w:left="3600" w:hanging="360"/>
      </w:pPr>
      <w:rPr>
        <w:rFonts w:ascii="Courier New" w:hAnsi="Courier New" w:cs="Courier New" w:hint="default"/>
      </w:rPr>
    </w:lvl>
    <w:lvl w:ilvl="5" w:tplc="06B22B46">
      <w:start w:val="1"/>
      <w:numFmt w:val="bullet"/>
      <w:lvlText w:val=""/>
      <w:lvlJc w:val="left"/>
      <w:pPr>
        <w:ind w:left="4320" w:hanging="360"/>
      </w:pPr>
      <w:rPr>
        <w:rFonts w:ascii="Wingdings" w:hAnsi="Wingdings" w:cs="Wingdings" w:hint="default"/>
      </w:rPr>
    </w:lvl>
    <w:lvl w:ilvl="6" w:tplc="6D0A8F20">
      <w:start w:val="1"/>
      <w:numFmt w:val="bullet"/>
      <w:lvlText w:val=""/>
      <w:lvlJc w:val="left"/>
      <w:pPr>
        <w:ind w:left="5040" w:hanging="360"/>
      </w:pPr>
      <w:rPr>
        <w:rFonts w:ascii="Symbol" w:hAnsi="Symbol" w:cs="Symbol" w:hint="default"/>
      </w:rPr>
    </w:lvl>
    <w:lvl w:ilvl="7" w:tplc="4A0C2AAA">
      <w:start w:val="1"/>
      <w:numFmt w:val="bullet"/>
      <w:lvlText w:val="o"/>
      <w:lvlJc w:val="left"/>
      <w:pPr>
        <w:ind w:left="5760" w:hanging="360"/>
      </w:pPr>
      <w:rPr>
        <w:rFonts w:ascii="Courier New" w:hAnsi="Courier New" w:cs="Courier New" w:hint="default"/>
      </w:rPr>
    </w:lvl>
    <w:lvl w:ilvl="8" w:tplc="138419BE">
      <w:start w:val="1"/>
      <w:numFmt w:val="bullet"/>
      <w:lvlText w:val=""/>
      <w:lvlJc w:val="left"/>
      <w:pPr>
        <w:ind w:left="6480" w:hanging="360"/>
      </w:pPr>
      <w:rPr>
        <w:rFonts w:ascii="Wingdings" w:hAnsi="Wingdings" w:cs="Wingdings" w:hint="default"/>
      </w:rPr>
    </w:lvl>
  </w:abstractNum>
  <w:abstractNum w:abstractNumId="25">
    <w:nsid w:val="6E297B20"/>
    <w:multiLevelType w:val="hybridMultilevel"/>
    <w:tmpl w:val="B2FCEE4A"/>
    <w:lvl w:ilvl="0" w:tplc="0C0C0001">
      <w:start w:val="1"/>
      <w:numFmt w:val="bullet"/>
      <w:lvlText w:val=""/>
      <w:lvlJc w:val="left"/>
      <w:pPr>
        <w:ind w:left="720" w:hanging="360"/>
      </w:pPr>
      <w:rPr>
        <w:rFonts w:ascii="Symbol" w:hAnsi="Symbol" w:cs="Symbol" w:hint="default"/>
      </w:rPr>
    </w:lvl>
    <w:lvl w:ilvl="1" w:tplc="23E8BCC0">
      <w:numFmt w:val="bullet"/>
      <w:lvlText w:val="•"/>
      <w:lvlJc w:val="left"/>
      <w:pPr>
        <w:ind w:left="1785" w:hanging="705"/>
      </w:pPr>
      <w:rPr>
        <w:rFonts w:ascii="Arial" w:eastAsia="MS Mincho" w:hAnsi="Arial"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6">
    <w:nsid w:val="6E2D10CC"/>
    <w:multiLevelType w:val="hybridMultilevel"/>
    <w:tmpl w:val="07E63DE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7">
    <w:nsid w:val="6EBA3741"/>
    <w:multiLevelType w:val="multilevel"/>
    <w:tmpl w:val="DB7239E6"/>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8">
    <w:nsid w:val="6EE06197"/>
    <w:multiLevelType w:val="hybridMultilevel"/>
    <w:tmpl w:val="3FDEA1D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9">
    <w:nsid w:val="70A535B4"/>
    <w:multiLevelType w:val="hybridMultilevel"/>
    <w:tmpl w:val="FF18D61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0">
    <w:nsid w:val="79673A23"/>
    <w:multiLevelType w:val="multilevel"/>
    <w:tmpl w:val="3E6661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1">
    <w:nsid w:val="7A7E103B"/>
    <w:multiLevelType w:val="multilevel"/>
    <w:tmpl w:val="A54A73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2">
    <w:nsid w:val="7ACD5DDE"/>
    <w:multiLevelType w:val="multilevel"/>
    <w:tmpl w:val="B360F86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3">
    <w:nsid w:val="7F5E0A22"/>
    <w:multiLevelType w:val="hybridMultilevel"/>
    <w:tmpl w:val="B18602C6"/>
    <w:lvl w:ilvl="0" w:tplc="0C0C0001">
      <w:start w:val="1"/>
      <w:numFmt w:val="bullet"/>
      <w:lvlText w:val=""/>
      <w:lvlJc w:val="left"/>
      <w:pPr>
        <w:ind w:left="502" w:hanging="360"/>
      </w:pPr>
      <w:rPr>
        <w:rFonts w:ascii="Symbol" w:hAnsi="Symbol" w:cs="Symbol" w:hint="default"/>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cs="Wingdings" w:hint="default"/>
      </w:rPr>
    </w:lvl>
    <w:lvl w:ilvl="3" w:tplc="0C0C0001">
      <w:start w:val="1"/>
      <w:numFmt w:val="bullet"/>
      <w:lvlText w:val=""/>
      <w:lvlJc w:val="left"/>
      <w:pPr>
        <w:ind w:left="2662" w:hanging="360"/>
      </w:pPr>
      <w:rPr>
        <w:rFonts w:ascii="Symbol" w:hAnsi="Symbol" w:cs="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cs="Wingdings" w:hint="default"/>
      </w:rPr>
    </w:lvl>
    <w:lvl w:ilvl="6" w:tplc="0C0C0001">
      <w:start w:val="1"/>
      <w:numFmt w:val="bullet"/>
      <w:lvlText w:val=""/>
      <w:lvlJc w:val="left"/>
      <w:pPr>
        <w:ind w:left="4822" w:hanging="360"/>
      </w:pPr>
      <w:rPr>
        <w:rFonts w:ascii="Symbol" w:hAnsi="Symbol" w:cs="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cs="Wingdings" w:hint="default"/>
      </w:rPr>
    </w:lvl>
  </w:abstractNum>
  <w:num w:numId="1">
    <w:abstractNumId w:val="24"/>
  </w:num>
  <w:num w:numId="2">
    <w:abstractNumId w:val="33"/>
  </w:num>
  <w:num w:numId="3">
    <w:abstractNumId w:val="23"/>
  </w:num>
  <w:num w:numId="4">
    <w:abstractNumId w:val="16"/>
  </w:num>
  <w:num w:numId="5">
    <w:abstractNumId w:val="22"/>
  </w:num>
  <w:num w:numId="6">
    <w:abstractNumId w:val="23"/>
  </w:num>
  <w:num w:numId="7">
    <w:abstractNumId w:val="26"/>
  </w:num>
  <w:num w:numId="8">
    <w:abstractNumId w:val="15"/>
  </w:num>
  <w:num w:numId="9">
    <w:abstractNumId w:val="11"/>
  </w:num>
  <w:num w:numId="10">
    <w:abstractNumId w:val="23"/>
  </w:num>
  <w:num w:numId="11">
    <w:abstractNumId w:val="5"/>
  </w:num>
  <w:num w:numId="12">
    <w:abstractNumId w:val="14"/>
  </w:num>
  <w:num w:numId="13">
    <w:abstractNumId w:val="12"/>
  </w:num>
  <w:num w:numId="14">
    <w:abstractNumId w:val="23"/>
  </w:num>
  <w:num w:numId="15">
    <w:abstractNumId w:val="23"/>
  </w:num>
  <w:num w:numId="16">
    <w:abstractNumId w:val="6"/>
  </w:num>
  <w:num w:numId="17">
    <w:abstractNumId w:val="18"/>
  </w:num>
  <w:num w:numId="18">
    <w:abstractNumId w:val="8"/>
  </w:num>
  <w:num w:numId="19">
    <w:abstractNumId w:val="32"/>
  </w:num>
  <w:num w:numId="20">
    <w:abstractNumId w:val="27"/>
  </w:num>
  <w:num w:numId="21">
    <w:abstractNumId w:val="19"/>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3"/>
  </w:num>
  <w:num w:numId="29">
    <w:abstractNumId w:val="30"/>
  </w:num>
  <w:num w:numId="30">
    <w:abstractNumId w:val="23"/>
  </w:num>
  <w:num w:numId="31">
    <w:abstractNumId w:val="31"/>
  </w:num>
  <w:num w:numId="32">
    <w:abstractNumId w:val="23"/>
  </w:num>
  <w:num w:numId="33">
    <w:abstractNumId w:val="23"/>
  </w:num>
  <w:num w:numId="34">
    <w:abstractNumId w:val="3"/>
  </w:num>
  <w:num w:numId="35">
    <w:abstractNumId w:val="23"/>
  </w:num>
  <w:num w:numId="36">
    <w:abstractNumId w:val="23"/>
  </w:num>
  <w:num w:numId="37">
    <w:abstractNumId w:val="21"/>
  </w:num>
  <w:num w:numId="38">
    <w:abstractNumId w:val="29"/>
  </w:num>
  <w:num w:numId="39">
    <w:abstractNumId w:val="7"/>
  </w:num>
  <w:num w:numId="40">
    <w:abstractNumId w:val="20"/>
  </w:num>
  <w:num w:numId="41">
    <w:abstractNumId w:val="25"/>
  </w:num>
  <w:num w:numId="42">
    <w:abstractNumId w:val="17"/>
  </w:num>
  <w:num w:numId="43">
    <w:abstractNumId w:val="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AF4"/>
    <w:rsid w:val="000044F5"/>
    <w:rsid w:val="0001398D"/>
    <w:rsid w:val="000246B1"/>
    <w:rsid w:val="00035250"/>
    <w:rsid w:val="000515DC"/>
    <w:rsid w:val="00062921"/>
    <w:rsid w:val="00070B3B"/>
    <w:rsid w:val="000B06B7"/>
    <w:rsid w:val="000B0EBB"/>
    <w:rsid w:val="000B522C"/>
    <w:rsid w:val="000C11DD"/>
    <w:rsid w:val="000D33C8"/>
    <w:rsid w:val="000D36D6"/>
    <w:rsid w:val="000E1CDC"/>
    <w:rsid w:val="000E20B6"/>
    <w:rsid w:val="000F4ED0"/>
    <w:rsid w:val="000F6978"/>
    <w:rsid w:val="00102C32"/>
    <w:rsid w:val="00110E8E"/>
    <w:rsid w:val="0011699D"/>
    <w:rsid w:val="001373CF"/>
    <w:rsid w:val="001443D3"/>
    <w:rsid w:val="00145AE5"/>
    <w:rsid w:val="001626E9"/>
    <w:rsid w:val="001660B6"/>
    <w:rsid w:val="001860B9"/>
    <w:rsid w:val="00196722"/>
    <w:rsid w:val="00196C32"/>
    <w:rsid w:val="001A33E7"/>
    <w:rsid w:val="001B2517"/>
    <w:rsid w:val="001C32C1"/>
    <w:rsid w:val="001D61F7"/>
    <w:rsid w:val="001F1AFB"/>
    <w:rsid w:val="0021779E"/>
    <w:rsid w:val="00224D81"/>
    <w:rsid w:val="00235581"/>
    <w:rsid w:val="002440C9"/>
    <w:rsid w:val="00244134"/>
    <w:rsid w:val="0024640F"/>
    <w:rsid w:val="00250DBA"/>
    <w:rsid w:val="0025595F"/>
    <w:rsid w:val="0027010B"/>
    <w:rsid w:val="0027405A"/>
    <w:rsid w:val="002920B5"/>
    <w:rsid w:val="002B36B4"/>
    <w:rsid w:val="002C04F0"/>
    <w:rsid w:val="002C2B70"/>
    <w:rsid w:val="002F2FF8"/>
    <w:rsid w:val="002F71D9"/>
    <w:rsid w:val="003017D4"/>
    <w:rsid w:val="00313358"/>
    <w:rsid w:val="00352C25"/>
    <w:rsid w:val="00355D17"/>
    <w:rsid w:val="003701D3"/>
    <w:rsid w:val="00374248"/>
    <w:rsid w:val="00374E4E"/>
    <w:rsid w:val="00376620"/>
    <w:rsid w:val="00392821"/>
    <w:rsid w:val="003A5D59"/>
    <w:rsid w:val="003B25D8"/>
    <w:rsid w:val="003B4263"/>
    <w:rsid w:val="003B6E69"/>
    <w:rsid w:val="003B7F66"/>
    <w:rsid w:val="003C4F56"/>
    <w:rsid w:val="003C5D14"/>
    <w:rsid w:val="003F1EB0"/>
    <w:rsid w:val="00416A1B"/>
    <w:rsid w:val="00434D89"/>
    <w:rsid w:val="00462DC6"/>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278"/>
    <w:rsid w:val="006B4C38"/>
    <w:rsid w:val="006E2802"/>
    <w:rsid w:val="006F3382"/>
    <w:rsid w:val="006F3FC4"/>
    <w:rsid w:val="006F634E"/>
    <w:rsid w:val="007004E1"/>
    <w:rsid w:val="00700936"/>
    <w:rsid w:val="00702745"/>
    <w:rsid w:val="00717269"/>
    <w:rsid w:val="00726125"/>
    <w:rsid w:val="00727C0D"/>
    <w:rsid w:val="0075518F"/>
    <w:rsid w:val="00764DCF"/>
    <w:rsid w:val="0076764F"/>
    <w:rsid w:val="0078260B"/>
    <w:rsid w:val="00786671"/>
    <w:rsid w:val="00791E2D"/>
    <w:rsid w:val="00795EB1"/>
    <w:rsid w:val="007A0545"/>
    <w:rsid w:val="007A6FE5"/>
    <w:rsid w:val="007B44FD"/>
    <w:rsid w:val="007B5C0C"/>
    <w:rsid w:val="007C2CFF"/>
    <w:rsid w:val="007C3A69"/>
    <w:rsid w:val="007E11EA"/>
    <w:rsid w:val="007E13E3"/>
    <w:rsid w:val="007F757B"/>
    <w:rsid w:val="00802014"/>
    <w:rsid w:val="00807853"/>
    <w:rsid w:val="00814ACE"/>
    <w:rsid w:val="0084330D"/>
    <w:rsid w:val="00855B18"/>
    <w:rsid w:val="0086344F"/>
    <w:rsid w:val="008859CE"/>
    <w:rsid w:val="0089251B"/>
    <w:rsid w:val="008A474C"/>
    <w:rsid w:val="008A5181"/>
    <w:rsid w:val="008A71BE"/>
    <w:rsid w:val="008E157D"/>
    <w:rsid w:val="008F2E04"/>
    <w:rsid w:val="008F3D1E"/>
    <w:rsid w:val="008F62B0"/>
    <w:rsid w:val="00907BD8"/>
    <w:rsid w:val="00912B48"/>
    <w:rsid w:val="00921B9F"/>
    <w:rsid w:val="00954ED6"/>
    <w:rsid w:val="0096144E"/>
    <w:rsid w:val="0097265C"/>
    <w:rsid w:val="009731C6"/>
    <w:rsid w:val="0098530C"/>
    <w:rsid w:val="009C3FDE"/>
    <w:rsid w:val="009C5822"/>
    <w:rsid w:val="009C6DB2"/>
    <w:rsid w:val="009D197D"/>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1D13"/>
    <w:rsid w:val="00C12FB0"/>
    <w:rsid w:val="00C14E56"/>
    <w:rsid w:val="00C23A36"/>
    <w:rsid w:val="00C467DD"/>
    <w:rsid w:val="00C51222"/>
    <w:rsid w:val="00C71F50"/>
    <w:rsid w:val="00C75520"/>
    <w:rsid w:val="00C77E67"/>
    <w:rsid w:val="00C84B7D"/>
    <w:rsid w:val="00C951DA"/>
    <w:rsid w:val="00CD5201"/>
    <w:rsid w:val="00CE2277"/>
    <w:rsid w:val="00D0151B"/>
    <w:rsid w:val="00D020EF"/>
    <w:rsid w:val="00D02125"/>
    <w:rsid w:val="00D02A6D"/>
    <w:rsid w:val="00D034E3"/>
    <w:rsid w:val="00D078A1"/>
    <w:rsid w:val="00D35E6E"/>
    <w:rsid w:val="00D52119"/>
    <w:rsid w:val="00D7119C"/>
    <w:rsid w:val="00D848DA"/>
    <w:rsid w:val="00D85F5F"/>
    <w:rsid w:val="00DA3FAE"/>
    <w:rsid w:val="00DA4DD9"/>
    <w:rsid w:val="00DB088D"/>
    <w:rsid w:val="00DB4B58"/>
    <w:rsid w:val="00DC6971"/>
    <w:rsid w:val="00DD7C3C"/>
    <w:rsid w:val="00DF4403"/>
    <w:rsid w:val="00E13253"/>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13BA"/>
    <w:rsid w:val="00FB351D"/>
    <w:rsid w:val="00FB35D1"/>
    <w:rsid w:val="00FC0720"/>
    <w:rsid w:val="00FC1F19"/>
    <w:rsid w:val="00FD100F"/>
    <w:rsid w:val="00FE4E42"/>
    <w:rsid w:val="00FE582E"/>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3AF4"/>
    <w:rPr>
      <w:rFonts w:ascii="Arial" w:eastAsia="MS Mincho" w:hAnsi="Arial" w:cs="Arial"/>
      <w:sz w:val="20"/>
      <w:szCs w:val="20"/>
      <w:lang w:val="fr-FR" w:eastAsia="fr-FR"/>
    </w:rPr>
  </w:style>
  <w:style w:type="paragraph" w:styleId="Heading1">
    <w:name w:val="heading 1"/>
    <w:basedOn w:val="Normal"/>
    <w:next w:val="Normal"/>
    <w:link w:val="Heading1Char"/>
    <w:uiPriority w:val="99"/>
    <w:qFormat/>
    <w:rsid w:val="005E3AF4"/>
    <w:pPr>
      <w:keepNext/>
      <w:keepLines/>
      <w:spacing w:before="240"/>
      <w:outlineLvl w:val="0"/>
    </w:pPr>
    <w:rPr>
      <w:rFonts w:ascii="Calibri Light" w:eastAsia="Times New Roman" w:hAnsi="Calibri Light" w:cs="Calibri Light"/>
      <w:color w:val="374C80"/>
      <w:sz w:val="32"/>
      <w:szCs w:val="32"/>
    </w:rPr>
  </w:style>
  <w:style w:type="paragraph" w:styleId="Heading2">
    <w:name w:val="heading 2"/>
    <w:basedOn w:val="Normal"/>
    <w:next w:val="Normal"/>
    <w:link w:val="Heading2Char"/>
    <w:uiPriority w:val="99"/>
    <w:qFormat/>
    <w:rsid w:val="00DA3FAE"/>
    <w:pPr>
      <w:keepNext/>
      <w:keepLines/>
      <w:spacing w:before="40"/>
      <w:outlineLvl w:val="1"/>
    </w:pPr>
    <w:rPr>
      <w:rFonts w:ascii="Calibri Light" w:eastAsia="Times New Roman" w:hAnsi="Calibri Light" w:cs="Calibri Light"/>
      <w:color w:val="374C80"/>
      <w:sz w:val="26"/>
      <w:szCs w:val="26"/>
    </w:rPr>
  </w:style>
  <w:style w:type="paragraph" w:styleId="Heading3">
    <w:name w:val="heading 3"/>
    <w:basedOn w:val="Normal"/>
    <w:next w:val="Normal"/>
    <w:link w:val="Heading3Char"/>
    <w:uiPriority w:val="99"/>
    <w:qFormat/>
    <w:rsid w:val="00533AAB"/>
    <w:pPr>
      <w:keepNext/>
      <w:keepLines/>
      <w:spacing w:before="40"/>
      <w:outlineLvl w:val="2"/>
    </w:pPr>
    <w:rPr>
      <w:rFonts w:ascii="Calibri Light" w:eastAsia="Times New Roman" w:hAnsi="Calibri Light" w:cs="Calibri Light"/>
      <w:color w:val="243255"/>
      <w:sz w:val="24"/>
      <w:szCs w:val="24"/>
    </w:rPr>
  </w:style>
  <w:style w:type="paragraph" w:styleId="Heading4">
    <w:name w:val="heading 4"/>
    <w:basedOn w:val="Normal"/>
    <w:next w:val="Normal"/>
    <w:link w:val="Heading4Char"/>
    <w:uiPriority w:val="99"/>
    <w:qFormat/>
    <w:rsid w:val="00035250"/>
    <w:pPr>
      <w:keepNext/>
      <w:keepLines/>
      <w:spacing w:before="40"/>
      <w:outlineLvl w:val="3"/>
    </w:pPr>
    <w:rPr>
      <w:rFonts w:ascii="Calibri Light" w:eastAsia="Times New Roman" w:hAnsi="Calibri Light" w:cs="Calibri Light"/>
      <w:i/>
      <w:iCs/>
      <w:color w:val="374C80"/>
    </w:rPr>
  </w:style>
  <w:style w:type="paragraph" w:styleId="Heading9">
    <w:name w:val="heading 9"/>
    <w:basedOn w:val="Normal"/>
    <w:next w:val="Normal"/>
    <w:link w:val="Heading9Char"/>
    <w:uiPriority w:val="99"/>
    <w:qFormat/>
    <w:rsid w:val="00035250"/>
    <w:pPr>
      <w:keepNext/>
      <w:keepLines/>
      <w:spacing w:before="40"/>
      <w:outlineLvl w:val="8"/>
    </w:pPr>
    <w:rPr>
      <w:rFonts w:ascii="Calibri Light" w:eastAsia="Times New Roman" w:hAnsi="Calibri Light" w:cs="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3AF4"/>
    <w:rPr>
      <w:rFonts w:ascii="Calibri Light" w:hAnsi="Calibri Light" w:cs="Calibri Light"/>
      <w:color w:val="374C80"/>
      <w:sz w:val="32"/>
      <w:szCs w:val="32"/>
    </w:rPr>
  </w:style>
  <w:style w:type="character" w:customStyle="1" w:styleId="Heading2Char">
    <w:name w:val="Heading 2 Char"/>
    <w:basedOn w:val="DefaultParagraphFont"/>
    <w:link w:val="Heading2"/>
    <w:uiPriority w:val="99"/>
    <w:locked/>
    <w:rsid w:val="00DA3FAE"/>
    <w:rPr>
      <w:rFonts w:ascii="Calibri Light" w:hAnsi="Calibri Light" w:cs="Calibri Light"/>
      <w:color w:val="374C80"/>
      <w:sz w:val="26"/>
      <w:szCs w:val="26"/>
      <w:lang w:eastAsia="fr-FR"/>
    </w:rPr>
  </w:style>
  <w:style w:type="character" w:customStyle="1" w:styleId="Heading3Char">
    <w:name w:val="Heading 3 Char"/>
    <w:basedOn w:val="DefaultParagraphFont"/>
    <w:link w:val="Heading3"/>
    <w:uiPriority w:val="99"/>
    <w:locked/>
    <w:rsid w:val="00533AAB"/>
    <w:rPr>
      <w:rFonts w:ascii="Calibri Light" w:hAnsi="Calibri Light" w:cs="Calibri Light"/>
      <w:color w:val="243255"/>
      <w:lang w:eastAsia="fr-FR"/>
    </w:rPr>
  </w:style>
  <w:style w:type="character" w:customStyle="1" w:styleId="Heading4Char">
    <w:name w:val="Heading 4 Char"/>
    <w:basedOn w:val="DefaultParagraphFont"/>
    <w:link w:val="Heading4"/>
    <w:uiPriority w:val="99"/>
    <w:semiHidden/>
    <w:locked/>
    <w:rsid w:val="00035250"/>
    <w:rPr>
      <w:rFonts w:ascii="Calibri Light" w:hAnsi="Calibri Light" w:cs="Calibri Light"/>
      <w:i/>
      <w:iCs/>
      <w:color w:val="374C80"/>
      <w:sz w:val="20"/>
      <w:szCs w:val="20"/>
      <w:lang w:eastAsia="fr-FR"/>
    </w:rPr>
  </w:style>
  <w:style w:type="character" w:customStyle="1" w:styleId="Heading9Char">
    <w:name w:val="Heading 9 Char"/>
    <w:basedOn w:val="DefaultParagraphFont"/>
    <w:link w:val="Heading9"/>
    <w:uiPriority w:val="99"/>
    <w:semiHidden/>
    <w:locked/>
    <w:rsid w:val="00035250"/>
    <w:rPr>
      <w:rFonts w:ascii="Calibri Light" w:hAnsi="Calibri Light" w:cs="Calibri Light"/>
      <w:i/>
      <w:iCs/>
      <w:color w:val="272727"/>
      <w:sz w:val="21"/>
      <w:szCs w:val="21"/>
      <w:lang w:eastAsia="fr-FR"/>
    </w:rPr>
  </w:style>
  <w:style w:type="paragraph" w:styleId="Header">
    <w:name w:val="header"/>
    <w:basedOn w:val="Normal"/>
    <w:link w:val="HeaderChar"/>
    <w:uiPriority w:val="99"/>
    <w:rsid w:val="005E3AF4"/>
    <w:pPr>
      <w:tabs>
        <w:tab w:val="center" w:pos="4153"/>
        <w:tab w:val="right" w:pos="8306"/>
      </w:tabs>
    </w:pPr>
  </w:style>
  <w:style w:type="character" w:customStyle="1" w:styleId="HeaderChar">
    <w:name w:val="Header Char"/>
    <w:basedOn w:val="DefaultParagraphFont"/>
    <w:link w:val="Header"/>
    <w:uiPriority w:val="99"/>
    <w:locked/>
    <w:rsid w:val="005E3AF4"/>
    <w:rPr>
      <w:rFonts w:ascii="Arial" w:eastAsia="MS Mincho" w:hAnsi="Arial" w:cs="Arial"/>
      <w:sz w:val="20"/>
      <w:szCs w:val="20"/>
      <w:lang w:eastAsia="fr-FR"/>
    </w:rPr>
  </w:style>
  <w:style w:type="paragraph" w:styleId="Footer">
    <w:name w:val="footer"/>
    <w:basedOn w:val="Normal"/>
    <w:link w:val="FooterChar"/>
    <w:uiPriority w:val="99"/>
    <w:rsid w:val="005E3AF4"/>
    <w:pPr>
      <w:tabs>
        <w:tab w:val="center" w:pos="4153"/>
        <w:tab w:val="right" w:pos="8306"/>
      </w:tabs>
    </w:pPr>
  </w:style>
  <w:style w:type="character" w:customStyle="1" w:styleId="FooterChar">
    <w:name w:val="Footer Char"/>
    <w:basedOn w:val="DefaultParagraphFont"/>
    <w:link w:val="Footer"/>
    <w:uiPriority w:val="99"/>
    <w:locked/>
    <w:rsid w:val="005E3AF4"/>
    <w:rPr>
      <w:rFonts w:ascii="Arial" w:eastAsia="MS Mincho" w:hAnsi="Arial" w:cs="Arial"/>
      <w:sz w:val="20"/>
      <w:szCs w:val="20"/>
      <w:lang w:eastAsia="fr-FR"/>
    </w:rPr>
  </w:style>
  <w:style w:type="paragraph" w:customStyle="1" w:styleId="Semaine">
    <w:name w:val="Semaine"/>
    <w:basedOn w:val="Normal"/>
    <w:link w:val="SemaineCar"/>
    <w:uiPriority w:val="99"/>
    <w:rsid w:val="00684325"/>
    <w:pPr>
      <w:jc w:val="right"/>
    </w:pPr>
    <w:rPr>
      <w:rFonts w:ascii="Arial Rounded MT Bold" w:hAnsi="Arial Rounded MT Bold" w:cs="Arial Rounded MT Bold"/>
      <w:color w:val="002060"/>
      <w:sz w:val="22"/>
      <w:szCs w:val="22"/>
    </w:rPr>
  </w:style>
  <w:style w:type="paragraph" w:customStyle="1" w:styleId="Niveauscolaire">
    <w:name w:val="Niveau scolaire"/>
    <w:basedOn w:val="Heading2"/>
    <w:uiPriority w:val="99"/>
    <w:rsid w:val="00B6785D"/>
    <w:pPr>
      <w:jc w:val="right"/>
    </w:pPr>
    <w:rPr>
      <w:rFonts w:ascii="Arial Rounded MT Bold" w:hAnsi="Arial Rounded MT Bold" w:cs="Arial Rounded MT Bold"/>
      <w:color w:val="0070C0"/>
      <w:sz w:val="36"/>
      <w:szCs w:val="36"/>
    </w:rPr>
  </w:style>
  <w:style w:type="paragraph" w:customStyle="1" w:styleId="En-tte-menudactivits">
    <w:name w:val="En-tête - menu d'activités"/>
    <w:basedOn w:val="Normal"/>
    <w:uiPriority w:val="99"/>
    <w:rsid w:val="00B6785D"/>
    <w:pPr>
      <w:jc w:val="right"/>
    </w:pPr>
    <w:rPr>
      <w:rFonts w:ascii="Arial Rounded MT Bold" w:hAnsi="Arial Rounded MT Bold" w:cs="Arial Rounded MT Bold"/>
      <w:color w:val="002060"/>
      <w:sz w:val="16"/>
      <w:szCs w:val="16"/>
    </w:rPr>
  </w:style>
  <w:style w:type="paragraph" w:customStyle="1" w:styleId="TDM-Nomdelamatire">
    <w:name w:val="TDM - Nom de la matière"/>
    <w:basedOn w:val="Normal"/>
    <w:next w:val="TDM-Titredelactivit"/>
    <w:uiPriority w:val="99"/>
    <w:rsid w:val="001660B6"/>
    <w:pPr>
      <w:spacing w:before="300" w:after="40"/>
      <w:ind w:left="1843"/>
    </w:pPr>
    <w:rPr>
      <w:rFonts w:ascii="Arial Rounded MT Bold" w:hAnsi="Arial Rounded MT Bold" w:cs="Arial Rounded MT Bold"/>
      <w:b/>
      <w:bCs/>
    </w:rPr>
  </w:style>
  <w:style w:type="paragraph" w:customStyle="1" w:styleId="TDM-Titredelactivit">
    <w:name w:val="TDM - Titre de l'activité"/>
    <w:basedOn w:val="TDM-Nomdelamatire"/>
    <w:next w:val="TDM-Nomdelamatire"/>
    <w:uiPriority w:val="99"/>
    <w:rsid w:val="00376620"/>
    <w:pPr>
      <w:tabs>
        <w:tab w:val="right" w:pos="6804"/>
      </w:tabs>
      <w:spacing w:before="0"/>
    </w:pPr>
    <w:rPr>
      <w:rFonts w:ascii="Arial" w:hAnsi="Arial" w:cs="Arial"/>
      <w:b w:val="0"/>
      <w:bCs w:val="0"/>
    </w:rPr>
  </w:style>
  <w:style w:type="paragraph" w:customStyle="1" w:styleId="Nomdelamatireetniveau">
    <w:name w:val="Nom de la matière et niveau"/>
    <w:basedOn w:val="Semaine"/>
    <w:link w:val="NomdelamatireetniveauCar"/>
    <w:uiPriority w:val="99"/>
    <w:rsid w:val="00B14054"/>
    <w:pPr>
      <w:spacing w:after="1600"/>
    </w:pPr>
    <w:rPr>
      <w:color w:val="A6A6A6"/>
      <w:lang w:eastAsia="fr-CA"/>
    </w:rPr>
  </w:style>
  <w:style w:type="paragraph" w:customStyle="1" w:styleId="Consignesetmatriel-description">
    <w:name w:val="Consignes et matériel - description"/>
    <w:uiPriority w:val="99"/>
    <w:rsid w:val="00035250"/>
    <w:pPr>
      <w:spacing w:after="240" w:line="264" w:lineRule="auto"/>
      <w:ind w:right="48"/>
    </w:pPr>
    <w:rPr>
      <w:rFonts w:ascii="Arial" w:eastAsia="MS Mincho" w:hAnsi="Arial" w:cs="Arial"/>
      <w:lang w:val="fr-FR" w:eastAsia="fr-FR"/>
    </w:rPr>
  </w:style>
  <w:style w:type="paragraph" w:customStyle="1" w:styleId="Consignesetmatriel-titres">
    <w:name w:val="Consignes et matériel - titres"/>
    <w:basedOn w:val="Normal"/>
    <w:uiPriority w:val="99"/>
    <w:rsid w:val="00145AE5"/>
    <w:pPr>
      <w:spacing w:before="300" w:after="100"/>
      <w:ind w:right="757"/>
    </w:pPr>
    <w:rPr>
      <w:b/>
      <w:bCs/>
      <w:color w:val="002060"/>
      <w:sz w:val="24"/>
      <w:szCs w:val="24"/>
    </w:rPr>
  </w:style>
  <w:style w:type="paragraph" w:customStyle="1" w:styleId="Note-Informationsauxparents">
    <w:name w:val="Note - Informations aux parents"/>
    <w:basedOn w:val="Consignesetmatriel-description"/>
    <w:uiPriority w:val="99"/>
    <w:rsid w:val="000E20B6"/>
    <w:pPr>
      <w:spacing w:before="100"/>
    </w:pPr>
    <w:rPr>
      <w:b/>
      <w:bCs/>
      <w:color w:val="0070C0"/>
    </w:rPr>
  </w:style>
  <w:style w:type="paragraph" w:styleId="ListParagraph">
    <w:name w:val="List Paragraph"/>
    <w:basedOn w:val="Normal"/>
    <w:uiPriority w:val="99"/>
    <w:qFormat/>
    <w:rsid w:val="00035250"/>
    <w:pPr>
      <w:numPr>
        <w:numId w:val="3"/>
      </w:numPr>
      <w:spacing w:before="80" w:after="120" w:line="259" w:lineRule="auto"/>
    </w:pPr>
    <w:rPr>
      <w:rFonts w:eastAsia="Calibri"/>
      <w:sz w:val="22"/>
      <w:szCs w:val="22"/>
      <w:lang w:val="fr-CA" w:eastAsia="en-US"/>
    </w:rPr>
  </w:style>
  <w:style w:type="paragraph" w:styleId="BalloonText">
    <w:name w:val="Balloon Text"/>
    <w:basedOn w:val="Normal"/>
    <w:link w:val="BalloonTextChar"/>
    <w:uiPriority w:val="99"/>
    <w:semiHidden/>
    <w:rsid w:val="00EC71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uiPriority w:val="99"/>
    <w:rsid w:val="00DF4403"/>
    <w:pPr>
      <w:spacing w:before="600" w:after="200"/>
      <w:jc w:val="left"/>
    </w:pPr>
    <w:rPr>
      <w:rFonts w:eastAsia="Times New Roman"/>
      <w:b/>
      <w:bCs/>
      <w:color w:val="0070C0"/>
      <w:sz w:val="50"/>
      <w:szCs w:val="50"/>
    </w:rPr>
  </w:style>
  <w:style w:type="character" w:styleId="PageNumber">
    <w:name w:val="page number"/>
    <w:basedOn w:val="DefaultParagraphFont"/>
    <w:uiPriority w:val="99"/>
    <w:semiHidden/>
    <w:rsid w:val="00F80F0A"/>
    <w:rPr>
      <w:rFonts w:ascii="Arial Rounded MT Bold" w:hAnsi="Arial Rounded MT Bold" w:cs="Arial Rounded MT Bold"/>
      <w:color w:val="auto"/>
      <w:sz w:val="30"/>
      <w:szCs w:val="30"/>
    </w:rPr>
  </w:style>
  <w:style w:type="paragraph" w:customStyle="1" w:styleId="Informationsauxparents">
    <w:name w:val="Informations aux parents"/>
    <w:basedOn w:val="Titredelactivit"/>
    <w:uiPriority w:val="99"/>
    <w:rsid w:val="00035250"/>
    <w:pPr>
      <w:spacing w:before="0"/>
      <w:ind w:left="227"/>
    </w:pPr>
    <w:rPr>
      <w:sz w:val="30"/>
      <w:szCs w:val="30"/>
    </w:rPr>
  </w:style>
  <w:style w:type="table" w:styleId="TableGrid">
    <w:name w:val="Table Grid"/>
    <w:basedOn w:val="TableNormal"/>
    <w:uiPriority w:val="99"/>
    <w:rsid w:val="006F338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uconsignesetmatriel-titres">
    <w:name w:val="Tableau &gt; consignes et matériel - titres"/>
    <w:basedOn w:val="Consignesetmatriel-titres"/>
    <w:uiPriority w:val="99"/>
    <w:rsid w:val="006F3382"/>
    <w:pPr>
      <w:ind w:left="227"/>
    </w:pPr>
  </w:style>
  <w:style w:type="paragraph" w:customStyle="1" w:styleId="Tableauconsignesetmatriel-description">
    <w:name w:val="Tableau &gt; consignes et matériel - description"/>
    <w:basedOn w:val="Consignesetmatriel-description"/>
    <w:uiPriority w:val="99"/>
    <w:rsid w:val="00035250"/>
    <w:pPr>
      <w:spacing w:before="120" w:after="0"/>
      <w:ind w:left="227"/>
    </w:pPr>
  </w:style>
  <w:style w:type="paragraph" w:customStyle="1" w:styleId="TableauParagraphedeliste">
    <w:name w:val="Tableau &gt; Paragraphe de liste"/>
    <w:basedOn w:val="ListParagraph"/>
    <w:uiPriority w:val="99"/>
    <w:rsid w:val="006F3382"/>
  </w:style>
  <w:style w:type="paragraph" w:customStyle="1" w:styleId="Crdit">
    <w:name w:val="Crédit"/>
    <w:basedOn w:val="Normal"/>
    <w:uiPriority w:val="99"/>
    <w:rsid w:val="00035250"/>
    <w:pPr>
      <w:spacing w:before="120"/>
    </w:pPr>
    <w:rPr>
      <w:color w:val="BFBFBF"/>
    </w:rPr>
  </w:style>
  <w:style w:type="paragraph" w:customStyle="1" w:styleId="paragraph">
    <w:name w:val="paragraph"/>
    <w:basedOn w:val="Normal"/>
    <w:uiPriority w:val="99"/>
    <w:rsid w:val="00533AAB"/>
    <w:pPr>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normaltextrun">
    <w:name w:val="normaltextrun"/>
    <w:basedOn w:val="DefaultParagraphFont"/>
    <w:uiPriority w:val="99"/>
    <w:rsid w:val="00533AAB"/>
    <w:rPr>
      <w:rFonts w:cs="Times New Roman"/>
    </w:rPr>
  </w:style>
  <w:style w:type="character" w:customStyle="1" w:styleId="eop">
    <w:name w:val="eop"/>
    <w:basedOn w:val="DefaultParagraphFont"/>
    <w:uiPriority w:val="99"/>
    <w:rsid w:val="00533AAB"/>
    <w:rPr>
      <w:rFonts w:cs="Times New Roman"/>
    </w:rPr>
  </w:style>
  <w:style w:type="character" w:styleId="CommentReference">
    <w:name w:val="annotation reference"/>
    <w:basedOn w:val="DefaultParagraphFont"/>
    <w:uiPriority w:val="99"/>
    <w:semiHidden/>
    <w:rsid w:val="00533AAB"/>
    <w:rPr>
      <w:rFonts w:cs="Times New Roman"/>
      <w:sz w:val="16"/>
      <w:szCs w:val="16"/>
    </w:rPr>
  </w:style>
  <w:style w:type="paragraph" w:styleId="CommentText">
    <w:name w:val="annotation text"/>
    <w:basedOn w:val="Normal"/>
    <w:link w:val="CommentTextChar"/>
    <w:uiPriority w:val="99"/>
    <w:semiHidden/>
    <w:rsid w:val="00533AAB"/>
  </w:style>
  <w:style w:type="character" w:customStyle="1" w:styleId="CommentTextChar">
    <w:name w:val="Comment Text Char"/>
    <w:basedOn w:val="DefaultParagraphFont"/>
    <w:link w:val="CommentText"/>
    <w:uiPriority w:val="99"/>
    <w:semiHidden/>
    <w:locked/>
    <w:rsid w:val="00533AAB"/>
    <w:rPr>
      <w:rFonts w:ascii="Arial" w:eastAsia="MS Mincho" w:hAnsi="Arial" w:cs="Arial"/>
      <w:sz w:val="20"/>
      <w:szCs w:val="20"/>
      <w:lang w:eastAsia="fr-FR"/>
    </w:rPr>
  </w:style>
  <w:style w:type="paragraph" w:styleId="CommentSubject">
    <w:name w:val="annotation subject"/>
    <w:basedOn w:val="CommentText"/>
    <w:next w:val="CommentText"/>
    <w:link w:val="CommentSubjectChar"/>
    <w:uiPriority w:val="99"/>
    <w:semiHidden/>
    <w:rsid w:val="00533AAB"/>
    <w:rPr>
      <w:b/>
      <w:bCs/>
    </w:rPr>
  </w:style>
  <w:style w:type="character" w:customStyle="1" w:styleId="CommentSubjectChar">
    <w:name w:val="Comment Subject Char"/>
    <w:basedOn w:val="CommentTextChar"/>
    <w:link w:val="CommentSubject"/>
    <w:uiPriority w:val="99"/>
    <w:semiHidden/>
    <w:locked/>
    <w:rsid w:val="00533AAB"/>
    <w:rPr>
      <w:b/>
      <w:bCs/>
    </w:rPr>
  </w:style>
  <w:style w:type="paragraph" w:customStyle="1" w:styleId="tapes">
    <w:name w:val="Étapes"/>
    <w:basedOn w:val="Normal"/>
    <w:uiPriority w:val="99"/>
    <w:rsid w:val="00035250"/>
    <w:rPr>
      <w:b/>
      <w:bCs/>
      <w:i/>
      <w:iCs/>
      <w:lang w:val="fr-CA"/>
    </w:rPr>
  </w:style>
  <w:style w:type="character" w:styleId="Hyperlink">
    <w:name w:val="Hyperlink"/>
    <w:basedOn w:val="DefaultParagraphFont"/>
    <w:uiPriority w:val="99"/>
    <w:rsid w:val="00035250"/>
    <w:rPr>
      <w:rFonts w:cs="Times New Roman"/>
      <w:color w:val="9454C3"/>
      <w:u w:val="single"/>
    </w:rPr>
  </w:style>
  <w:style w:type="paragraph" w:styleId="TOC1">
    <w:name w:val="toc 1"/>
    <w:basedOn w:val="Normal"/>
    <w:next w:val="Normal"/>
    <w:autoRedefine/>
    <w:uiPriority w:val="99"/>
    <w:semiHidden/>
    <w:rsid w:val="00D848DA"/>
    <w:pPr>
      <w:tabs>
        <w:tab w:val="right" w:leader="dot" w:pos="9536"/>
      </w:tabs>
      <w:spacing w:before="240" w:after="120"/>
    </w:pPr>
    <w:rPr>
      <w:i/>
      <w:iCs/>
      <w:sz w:val="22"/>
      <w:szCs w:val="22"/>
    </w:rPr>
  </w:style>
  <w:style w:type="paragraph" w:styleId="Revision">
    <w:name w:val="Revision"/>
    <w:hidden/>
    <w:uiPriority w:val="99"/>
    <w:semiHidden/>
    <w:rsid w:val="00145AE5"/>
    <w:rPr>
      <w:rFonts w:ascii="Arial" w:eastAsia="MS Mincho" w:hAnsi="Arial" w:cs="Arial"/>
      <w:sz w:val="20"/>
      <w:szCs w:val="20"/>
      <w:lang w:val="fr-FR" w:eastAsia="fr-FR"/>
    </w:rPr>
  </w:style>
  <w:style w:type="paragraph" w:styleId="TOCHeading">
    <w:name w:val="TOC Heading"/>
    <w:basedOn w:val="Heading1"/>
    <w:next w:val="Normal"/>
    <w:uiPriority w:val="99"/>
    <w:qFormat/>
    <w:rsid w:val="00B27F38"/>
    <w:pPr>
      <w:spacing w:line="259" w:lineRule="auto"/>
      <w:outlineLvl w:val="9"/>
    </w:pPr>
    <w:rPr>
      <w:lang w:val="fr-CA" w:eastAsia="fr-CA"/>
    </w:rPr>
  </w:style>
  <w:style w:type="paragraph" w:styleId="TOC2">
    <w:name w:val="toc 2"/>
    <w:basedOn w:val="Normal"/>
    <w:next w:val="Normal"/>
    <w:autoRedefine/>
    <w:uiPriority w:val="99"/>
    <w:semiHidden/>
    <w:rsid w:val="00B27F38"/>
    <w:pPr>
      <w:spacing w:after="100" w:line="259" w:lineRule="auto"/>
      <w:ind w:left="220"/>
    </w:pPr>
    <w:rPr>
      <w:rFonts w:ascii="Calibri" w:eastAsia="Times New Roman" w:hAnsi="Calibri" w:cs="Calibri"/>
      <w:sz w:val="22"/>
      <w:szCs w:val="22"/>
      <w:lang w:val="fr-CA" w:eastAsia="fr-CA"/>
    </w:rPr>
  </w:style>
  <w:style w:type="paragraph" w:styleId="TOC3">
    <w:name w:val="toc 3"/>
    <w:basedOn w:val="Normal"/>
    <w:next w:val="Normal"/>
    <w:autoRedefine/>
    <w:uiPriority w:val="99"/>
    <w:semiHidden/>
    <w:rsid w:val="00B27F38"/>
    <w:pPr>
      <w:spacing w:after="100" w:line="259" w:lineRule="auto"/>
      <w:ind w:left="440"/>
    </w:pPr>
    <w:rPr>
      <w:rFonts w:ascii="Calibri" w:eastAsia="Times New Roman" w:hAnsi="Calibri" w:cs="Calibri"/>
      <w:sz w:val="22"/>
      <w:szCs w:val="22"/>
      <w:lang w:val="fr-CA" w:eastAsia="fr-CA"/>
    </w:rPr>
  </w:style>
  <w:style w:type="paragraph" w:customStyle="1" w:styleId="titrematire">
    <w:name w:val="titre matière"/>
    <w:basedOn w:val="Nomdelamatireetniveau"/>
    <w:link w:val="titrematireCar"/>
    <w:uiPriority w:val="99"/>
    <w:rsid w:val="005015E6"/>
    <w:pPr>
      <w:spacing w:before="480" w:after="720"/>
    </w:pPr>
    <w:rPr>
      <w:noProof/>
    </w:rPr>
  </w:style>
  <w:style w:type="character" w:customStyle="1" w:styleId="SemaineCar">
    <w:name w:val="Semaine Car"/>
    <w:basedOn w:val="DefaultParagraphFont"/>
    <w:link w:val="Semaine"/>
    <w:uiPriority w:val="99"/>
    <w:locked/>
    <w:rsid w:val="005015E6"/>
    <w:rPr>
      <w:rFonts w:ascii="Arial Rounded MT Bold" w:eastAsia="MS Mincho" w:hAnsi="Arial Rounded MT Bold" w:cs="Arial Rounded MT Bold"/>
      <w:color w:val="002060"/>
      <w:sz w:val="22"/>
      <w:szCs w:val="22"/>
      <w:lang w:eastAsia="fr-FR"/>
    </w:rPr>
  </w:style>
  <w:style w:type="character" w:customStyle="1" w:styleId="NomdelamatireetniveauCar">
    <w:name w:val="Nom de la matière et niveau Car"/>
    <w:basedOn w:val="SemaineCar"/>
    <w:link w:val="Nomdelamatireetniveau"/>
    <w:uiPriority w:val="99"/>
    <w:locked/>
    <w:rsid w:val="005015E6"/>
    <w:rPr>
      <w:color w:val="A6A6A6"/>
      <w:lang w:eastAsia="fr-CA"/>
    </w:rPr>
  </w:style>
  <w:style w:type="character" w:customStyle="1" w:styleId="titrematireCar">
    <w:name w:val="titre matière Car"/>
    <w:basedOn w:val="NomdelamatireetniveauCar"/>
    <w:link w:val="titrematire"/>
    <w:uiPriority w:val="99"/>
    <w:locked/>
    <w:rsid w:val="005015E6"/>
    <w:rPr>
      <w:noProof/>
    </w:rPr>
  </w:style>
  <w:style w:type="character" w:customStyle="1" w:styleId="UnresolvedMention">
    <w:name w:val="Unresolved Mention"/>
    <w:basedOn w:val="DefaultParagraphFont"/>
    <w:uiPriority w:val="99"/>
    <w:rsid w:val="00954ED6"/>
    <w:rPr>
      <w:rFonts w:cs="Times New Roman"/>
      <w:color w:val="auto"/>
      <w:shd w:val="clear" w:color="auto" w:fill="auto"/>
    </w:rPr>
  </w:style>
  <w:style w:type="character" w:customStyle="1" w:styleId="spellingerror">
    <w:name w:val="spellingerror"/>
    <w:basedOn w:val="DefaultParagraphFont"/>
    <w:uiPriority w:val="99"/>
    <w:rsid w:val="006621F1"/>
    <w:rPr>
      <w:rFonts w:cs="Times New Roman"/>
    </w:rPr>
  </w:style>
  <w:style w:type="character" w:customStyle="1" w:styleId="contextualspellingandgrammarerror">
    <w:name w:val="contextualspellingandgrammarerror"/>
    <w:basedOn w:val="DefaultParagraphFont"/>
    <w:uiPriority w:val="99"/>
    <w:rsid w:val="000B06B7"/>
    <w:rPr>
      <w:rFonts w:cs="Times New Roman"/>
    </w:rPr>
  </w:style>
  <w:style w:type="paragraph" w:styleId="NormalWeb">
    <w:name w:val="Normal (Web)"/>
    <w:basedOn w:val="Normal"/>
    <w:uiPriority w:val="99"/>
    <w:rsid w:val="00D848DA"/>
    <w:pPr>
      <w:spacing w:before="100" w:beforeAutospacing="1" w:after="100" w:afterAutospacing="1"/>
    </w:pPr>
    <w:rPr>
      <w:rFonts w:eastAsia="Calibri"/>
      <w:sz w:val="24"/>
      <w:szCs w:val="24"/>
      <w:lang w:val="fr-CA" w:eastAsia="fr-CA"/>
    </w:rPr>
  </w:style>
</w:styles>
</file>

<file path=word/webSettings.xml><?xml version="1.0" encoding="utf-8"?>
<w:webSettings xmlns:r="http://schemas.openxmlformats.org/officeDocument/2006/relationships" xmlns:w="http://schemas.openxmlformats.org/wordprocessingml/2006/main">
  <w:divs>
    <w:div w:id="1210723225">
      <w:marLeft w:val="0"/>
      <w:marRight w:val="0"/>
      <w:marTop w:val="0"/>
      <w:marBottom w:val="0"/>
      <w:divBdr>
        <w:top w:val="none" w:sz="0" w:space="0" w:color="auto"/>
        <w:left w:val="none" w:sz="0" w:space="0" w:color="auto"/>
        <w:bottom w:val="none" w:sz="0" w:space="0" w:color="auto"/>
        <w:right w:val="none" w:sz="0" w:space="0" w:color="auto"/>
      </w:divBdr>
      <w:divsChild>
        <w:div w:id="1210723246">
          <w:marLeft w:val="0"/>
          <w:marRight w:val="0"/>
          <w:marTop w:val="0"/>
          <w:marBottom w:val="0"/>
          <w:divBdr>
            <w:top w:val="none" w:sz="0" w:space="0" w:color="auto"/>
            <w:left w:val="none" w:sz="0" w:space="0" w:color="auto"/>
            <w:bottom w:val="none" w:sz="0" w:space="0" w:color="auto"/>
            <w:right w:val="none" w:sz="0" w:space="0" w:color="auto"/>
          </w:divBdr>
        </w:div>
        <w:div w:id="1210723253">
          <w:marLeft w:val="0"/>
          <w:marRight w:val="0"/>
          <w:marTop w:val="0"/>
          <w:marBottom w:val="0"/>
          <w:divBdr>
            <w:top w:val="none" w:sz="0" w:space="0" w:color="auto"/>
            <w:left w:val="none" w:sz="0" w:space="0" w:color="auto"/>
            <w:bottom w:val="none" w:sz="0" w:space="0" w:color="auto"/>
            <w:right w:val="none" w:sz="0" w:space="0" w:color="auto"/>
          </w:divBdr>
        </w:div>
      </w:divsChild>
    </w:div>
    <w:div w:id="1210723249">
      <w:marLeft w:val="0"/>
      <w:marRight w:val="0"/>
      <w:marTop w:val="0"/>
      <w:marBottom w:val="0"/>
      <w:divBdr>
        <w:top w:val="none" w:sz="0" w:space="0" w:color="auto"/>
        <w:left w:val="none" w:sz="0" w:space="0" w:color="auto"/>
        <w:bottom w:val="none" w:sz="0" w:space="0" w:color="auto"/>
        <w:right w:val="none" w:sz="0" w:space="0" w:color="auto"/>
      </w:divBdr>
    </w:div>
    <w:div w:id="1210723250">
      <w:marLeft w:val="0"/>
      <w:marRight w:val="0"/>
      <w:marTop w:val="0"/>
      <w:marBottom w:val="0"/>
      <w:divBdr>
        <w:top w:val="none" w:sz="0" w:space="0" w:color="auto"/>
        <w:left w:val="none" w:sz="0" w:space="0" w:color="auto"/>
        <w:bottom w:val="none" w:sz="0" w:space="0" w:color="auto"/>
        <w:right w:val="none" w:sz="0" w:space="0" w:color="auto"/>
      </w:divBdr>
    </w:div>
    <w:div w:id="1210723251">
      <w:marLeft w:val="0"/>
      <w:marRight w:val="0"/>
      <w:marTop w:val="0"/>
      <w:marBottom w:val="0"/>
      <w:divBdr>
        <w:top w:val="none" w:sz="0" w:space="0" w:color="auto"/>
        <w:left w:val="none" w:sz="0" w:space="0" w:color="auto"/>
        <w:bottom w:val="none" w:sz="0" w:space="0" w:color="auto"/>
        <w:right w:val="none" w:sz="0" w:space="0" w:color="auto"/>
      </w:divBdr>
    </w:div>
    <w:div w:id="1210723262">
      <w:marLeft w:val="0"/>
      <w:marRight w:val="0"/>
      <w:marTop w:val="0"/>
      <w:marBottom w:val="0"/>
      <w:divBdr>
        <w:top w:val="none" w:sz="0" w:space="0" w:color="auto"/>
        <w:left w:val="none" w:sz="0" w:space="0" w:color="auto"/>
        <w:bottom w:val="none" w:sz="0" w:space="0" w:color="auto"/>
        <w:right w:val="none" w:sz="0" w:space="0" w:color="auto"/>
      </w:divBdr>
      <w:divsChild>
        <w:div w:id="1210723311">
          <w:marLeft w:val="0"/>
          <w:marRight w:val="0"/>
          <w:marTop w:val="0"/>
          <w:marBottom w:val="0"/>
          <w:divBdr>
            <w:top w:val="none" w:sz="0" w:space="0" w:color="auto"/>
            <w:left w:val="none" w:sz="0" w:space="0" w:color="auto"/>
            <w:bottom w:val="none" w:sz="0" w:space="0" w:color="auto"/>
            <w:right w:val="none" w:sz="0" w:space="0" w:color="auto"/>
          </w:divBdr>
        </w:div>
        <w:div w:id="1210723317">
          <w:marLeft w:val="0"/>
          <w:marRight w:val="0"/>
          <w:marTop w:val="0"/>
          <w:marBottom w:val="0"/>
          <w:divBdr>
            <w:top w:val="none" w:sz="0" w:space="0" w:color="auto"/>
            <w:left w:val="none" w:sz="0" w:space="0" w:color="auto"/>
            <w:bottom w:val="none" w:sz="0" w:space="0" w:color="auto"/>
            <w:right w:val="none" w:sz="0" w:space="0" w:color="auto"/>
          </w:divBdr>
        </w:div>
      </w:divsChild>
    </w:div>
    <w:div w:id="1210723263">
      <w:marLeft w:val="0"/>
      <w:marRight w:val="0"/>
      <w:marTop w:val="0"/>
      <w:marBottom w:val="0"/>
      <w:divBdr>
        <w:top w:val="none" w:sz="0" w:space="0" w:color="auto"/>
        <w:left w:val="none" w:sz="0" w:space="0" w:color="auto"/>
        <w:bottom w:val="none" w:sz="0" w:space="0" w:color="auto"/>
        <w:right w:val="none" w:sz="0" w:space="0" w:color="auto"/>
      </w:divBdr>
      <w:divsChild>
        <w:div w:id="1210723223">
          <w:marLeft w:val="0"/>
          <w:marRight w:val="0"/>
          <w:marTop w:val="0"/>
          <w:marBottom w:val="0"/>
          <w:divBdr>
            <w:top w:val="none" w:sz="0" w:space="0" w:color="auto"/>
            <w:left w:val="none" w:sz="0" w:space="0" w:color="auto"/>
            <w:bottom w:val="none" w:sz="0" w:space="0" w:color="auto"/>
            <w:right w:val="none" w:sz="0" w:space="0" w:color="auto"/>
          </w:divBdr>
        </w:div>
        <w:div w:id="1210723233">
          <w:marLeft w:val="0"/>
          <w:marRight w:val="0"/>
          <w:marTop w:val="0"/>
          <w:marBottom w:val="0"/>
          <w:divBdr>
            <w:top w:val="none" w:sz="0" w:space="0" w:color="auto"/>
            <w:left w:val="none" w:sz="0" w:space="0" w:color="auto"/>
            <w:bottom w:val="none" w:sz="0" w:space="0" w:color="auto"/>
            <w:right w:val="none" w:sz="0" w:space="0" w:color="auto"/>
          </w:divBdr>
        </w:div>
        <w:div w:id="1210723236">
          <w:marLeft w:val="0"/>
          <w:marRight w:val="0"/>
          <w:marTop w:val="0"/>
          <w:marBottom w:val="0"/>
          <w:divBdr>
            <w:top w:val="none" w:sz="0" w:space="0" w:color="auto"/>
            <w:left w:val="none" w:sz="0" w:space="0" w:color="auto"/>
            <w:bottom w:val="none" w:sz="0" w:space="0" w:color="auto"/>
            <w:right w:val="none" w:sz="0" w:space="0" w:color="auto"/>
          </w:divBdr>
        </w:div>
        <w:div w:id="1210723319">
          <w:marLeft w:val="0"/>
          <w:marRight w:val="0"/>
          <w:marTop w:val="0"/>
          <w:marBottom w:val="0"/>
          <w:divBdr>
            <w:top w:val="none" w:sz="0" w:space="0" w:color="auto"/>
            <w:left w:val="none" w:sz="0" w:space="0" w:color="auto"/>
            <w:bottom w:val="none" w:sz="0" w:space="0" w:color="auto"/>
            <w:right w:val="none" w:sz="0" w:space="0" w:color="auto"/>
          </w:divBdr>
        </w:div>
        <w:div w:id="1210723328">
          <w:marLeft w:val="0"/>
          <w:marRight w:val="0"/>
          <w:marTop w:val="0"/>
          <w:marBottom w:val="0"/>
          <w:divBdr>
            <w:top w:val="none" w:sz="0" w:space="0" w:color="auto"/>
            <w:left w:val="none" w:sz="0" w:space="0" w:color="auto"/>
            <w:bottom w:val="none" w:sz="0" w:space="0" w:color="auto"/>
            <w:right w:val="none" w:sz="0" w:space="0" w:color="auto"/>
          </w:divBdr>
        </w:div>
      </w:divsChild>
    </w:div>
    <w:div w:id="1210723277">
      <w:marLeft w:val="0"/>
      <w:marRight w:val="0"/>
      <w:marTop w:val="0"/>
      <w:marBottom w:val="0"/>
      <w:divBdr>
        <w:top w:val="none" w:sz="0" w:space="0" w:color="auto"/>
        <w:left w:val="none" w:sz="0" w:space="0" w:color="auto"/>
        <w:bottom w:val="none" w:sz="0" w:space="0" w:color="auto"/>
        <w:right w:val="none" w:sz="0" w:space="0" w:color="auto"/>
      </w:divBdr>
      <w:divsChild>
        <w:div w:id="1210723285">
          <w:marLeft w:val="0"/>
          <w:marRight w:val="0"/>
          <w:marTop w:val="0"/>
          <w:marBottom w:val="0"/>
          <w:divBdr>
            <w:top w:val="none" w:sz="0" w:space="0" w:color="auto"/>
            <w:left w:val="none" w:sz="0" w:space="0" w:color="auto"/>
            <w:bottom w:val="none" w:sz="0" w:space="0" w:color="auto"/>
            <w:right w:val="none" w:sz="0" w:space="0" w:color="auto"/>
          </w:divBdr>
        </w:div>
        <w:div w:id="1210723310">
          <w:marLeft w:val="0"/>
          <w:marRight w:val="0"/>
          <w:marTop w:val="0"/>
          <w:marBottom w:val="0"/>
          <w:divBdr>
            <w:top w:val="none" w:sz="0" w:space="0" w:color="auto"/>
            <w:left w:val="none" w:sz="0" w:space="0" w:color="auto"/>
            <w:bottom w:val="none" w:sz="0" w:space="0" w:color="auto"/>
            <w:right w:val="none" w:sz="0" w:space="0" w:color="auto"/>
          </w:divBdr>
        </w:div>
      </w:divsChild>
    </w:div>
    <w:div w:id="1210723281">
      <w:marLeft w:val="0"/>
      <w:marRight w:val="0"/>
      <w:marTop w:val="0"/>
      <w:marBottom w:val="0"/>
      <w:divBdr>
        <w:top w:val="none" w:sz="0" w:space="0" w:color="auto"/>
        <w:left w:val="none" w:sz="0" w:space="0" w:color="auto"/>
        <w:bottom w:val="none" w:sz="0" w:space="0" w:color="auto"/>
        <w:right w:val="none" w:sz="0" w:space="0" w:color="auto"/>
      </w:divBdr>
    </w:div>
    <w:div w:id="1210723283">
      <w:marLeft w:val="0"/>
      <w:marRight w:val="0"/>
      <w:marTop w:val="0"/>
      <w:marBottom w:val="0"/>
      <w:divBdr>
        <w:top w:val="none" w:sz="0" w:space="0" w:color="auto"/>
        <w:left w:val="none" w:sz="0" w:space="0" w:color="auto"/>
        <w:bottom w:val="none" w:sz="0" w:space="0" w:color="auto"/>
        <w:right w:val="none" w:sz="0" w:space="0" w:color="auto"/>
      </w:divBdr>
    </w:div>
    <w:div w:id="1210723286">
      <w:marLeft w:val="0"/>
      <w:marRight w:val="0"/>
      <w:marTop w:val="0"/>
      <w:marBottom w:val="0"/>
      <w:divBdr>
        <w:top w:val="none" w:sz="0" w:space="0" w:color="auto"/>
        <w:left w:val="none" w:sz="0" w:space="0" w:color="auto"/>
        <w:bottom w:val="none" w:sz="0" w:space="0" w:color="auto"/>
        <w:right w:val="none" w:sz="0" w:space="0" w:color="auto"/>
      </w:divBdr>
    </w:div>
    <w:div w:id="1210723287">
      <w:marLeft w:val="0"/>
      <w:marRight w:val="0"/>
      <w:marTop w:val="0"/>
      <w:marBottom w:val="0"/>
      <w:divBdr>
        <w:top w:val="none" w:sz="0" w:space="0" w:color="auto"/>
        <w:left w:val="none" w:sz="0" w:space="0" w:color="auto"/>
        <w:bottom w:val="none" w:sz="0" w:space="0" w:color="auto"/>
        <w:right w:val="none" w:sz="0" w:space="0" w:color="auto"/>
      </w:divBdr>
      <w:divsChild>
        <w:div w:id="1210723228">
          <w:marLeft w:val="0"/>
          <w:marRight w:val="0"/>
          <w:marTop w:val="0"/>
          <w:marBottom w:val="0"/>
          <w:divBdr>
            <w:top w:val="none" w:sz="0" w:space="0" w:color="auto"/>
            <w:left w:val="none" w:sz="0" w:space="0" w:color="auto"/>
            <w:bottom w:val="none" w:sz="0" w:space="0" w:color="auto"/>
            <w:right w:val="none" w:sz="0" w:space="0" w:color="auto"/>
          </w:divBdr>
        </w:div>
        <w:div w:id="1210723268">
          <w:marLeft w:val="0"/>
          <w:marRight w:val="0"/>
          <w:marTop w:val="0"/>
          <w:marBottom w:val="0"/>
          <w:divBdr>
            <w:top w:val="none" w:sz="0" w:space="0" w:color="auto"/>
            <w:left w:val="none" w:sz="0" w:space="0" w:color="auto"/>
            <w:bottom w:val="none" w:sz="0" w:space="0" w:color="auto"/>
            <w:right w:val="none" w:sz="0" w:space="0" w:color="auto"/>
          </w:divBdr>
        </w:div>
        <w:div w:id="1210723275">
          <w:marLeft w:val="0"/>
          <w:marRight w:val="0"/>
          <w:marTop w:val="0"/>
          <w:marBottom w:val="0"/>
          <w:divBdr>
            <w:top w:val="none" w:sz="0" w:space="0" w:color="auto"/>
            <w:left w:val="none" w:sz="0" w:space="0" w:color="auto"/>
            <w:bottom w:val="none" w:sz="0" w:space="0" w:color="auto"/>
            <w:right w:val="none" w:sz="0" w:space="0" w:color="auto"/>
          </w:divBdr>
        </w:div>
        <w:div w:id="1210723304">
          <w:marLeft w:val="0"/>
          <w:marRight w:val="0"/>
          <w:marTop w:val="0"/>
          <w:marBottom w:val="0"/>
          <w:divBdr>
            <w:top w:val="none" w:sz="0" w:space="0" w:color="auto"/>
            <w:left w:val="none" w:sz="0" w:space="0" w:color="auto"/>
            <w:bottom w:val="none" w:sz="0" w:space="0" w:color="auto"/>
            <w:right w:val="none" w:sz="0" w:space="0" w:color="auto"/>
          </w:divBdr>
        </w:div>
        <w:div w:id="1210723339">
          <w:marLeft w:val="0"/>
          <w:marRight w:val="0"/>
          <w:marTop w:val="0"/>
          <w:marBottom w:val="0"/>
          <w:divBdr>
            <w:top w:val="none" w:sz="0" w:space="0" w:color="auto"/>
            <w:left w:val="none" w:sz="0" w:space="0" w:color="auto"/>
            <w:bottom w:val="none" w:sz="0" w:space="0" w:color="auto"/>
            <w:right w:val="none" w:sz="0" w:space="0" w:color="auto"/>
          </w:divBdr>
        </w:div>
      </w:divsChild>
    </w:div>
    <w:div w:id="1210723290">
      <w:marLeft w:val="0"/>
      <w:marRight w:val="0"/>
      <w:marTop w:val="0"/>
      <w:marBottom w:val="0"/>
      <w:divBdr>
        <w:top w:val="none" w:sz="0" w:space="0" w:color="auto"/>
        <w:left w:val="none" w:sz="0" w:space="0" w:color="auto"/>
        <w:bottom w:val="none" w:sz="0" w:space="0" w:color="auto"/>
        <w:right w:val="none" w:sz="0" w:space="0" w:color="auto"/>
      </w:divBdr>
      <w:divsChild>
        <w:div w:id="1210723235">
          <w:marLeft w:val="0"/>
          <w:marRight w:val="0"/>
          <w:marTop w:val="0"/>
          <w:marBottom w:val="0"/>
          <w:divBdr>
            <w:top w:val="none" w:sz="0" w:space="0" w:color="auto"/>
            <w:left w:val="none" w:sz="0" w:space="0" w:color="auto"/>
            <w:bottom w:val="none" w:sz="0" w:space="0" w:color="auto"/>
            <w:right w:val="none" w:sz="0" w:space="0" w:color="auto"/>
          </w:divBdr>
        </w:div>
        <w:div w:id="1210723238">
          <w:marLeft w:val="0"/>
          <w:marRight w:val="0"/>
          <w:marTop w:val="0"/>
          <w:marBottom w:val="0"/>
          <w:divBdr>
            <w:top w:val="none" w:sz="0" w:space="0" w:color="auto"/>
            <w:left w:val="none" w:sz="0" w:space="0" w:color="auto"/>
            <w:bottom w:val="none" w:sz="0" w:space="0" w:color="auto"/>
            <w:right w:val="none" w:sz="0" w:space="0" w:color="auto"/>
          </w:divBdr>
        </w:div>
        <w:div w:id="1210723240">
          <w:marLeft w:val="0"/>
          <w:marRight w:val="0"/>
          <w:marTop w:val="0"/>
          <w:marBottom w:val="0"/>
          <w:divBdr>
            <w:top w:val="none" w:sz="0" w:space="0" w:color="auto"/>
            <w:left w:val="none" w:sz="0" w:space="0" w:color="auto"/>
            <w:bottom w:val="none" w:sz="0" w:space="0" w:color="auto"/>
            <w:right w:val="none" w:sz="0" w:space="0" w:color="auto"/>
          </w:divBdr>
        </w:div>
        <w:div w:id="1210723244">
          <w:marLeft w:val="0"/>
          <w:marRight w:val="0"/>
          <w:marTop w:val="0"/>
          <w:marBottom w:val="0"/>
          <w:divBdr>
            <w:top w:val="none" w:sz="0" w:space="0" w:color="auto"/>
            <w:left w:val="none" w:sz="0" w:space="0" w:color="auto"/>
            <w:bottom w:val="none" w:sz="0" w:space="0" w:color="auto"/>
            <w:right w:val="none" w:sz="0" w:space="0" w:color="auto"/>
          </w:divBdr>
        </w:div>
        <w:div w:id="1210723257">
          <w:marLeft w:val="0"/>
          <w:marRight w:val="0"/>
          <w:marTop w:val="0"/>
          <w:marBottom w:val="0"/>
          <w:divBdr>
            <w:top w:val="none" w:sz="0" w:space="0" w:color="auto"/>
            <w:left w:val="none" w:sz="0" w:space="0" w:color="auto"/>
            <w:bottom w:val="none" w:sz="0" w:space="0" w:color="auto"/>
            <w:right w:val="none" w:sz="0" w:space="0" w:color="auto"/>
          </w:divBdr>
        </w:div>
        <w:div w:id="1210723259">
          <w:marLeft w:val="0"/>
          <w:marRight w:val="0"/>
          <w:marTop w:val="0"/>
          <w:marBottom w:val="0"/>
          <w:divBdr>
            <w:top w:val="none" w:sz="0" w:space="0" w:color="auto"/>
            <w:left w:val="none" w:sz="0" w:space="0" w:color="auto"/>
            <w:bottom w:val="none" w:sz="0" w:space="0" w:color="auto"/>
            <w:right w:val="none" w:sz="0" w:space="0" w:color="auto"/>
          </w:divBdr>
        </w:div>
        <w:div w:id="1210723270">
          <w:marLeft w:val="0"/>
          <w:marRight w:val="0"/>
          <w:marTop w:val="0"/>
          <w:marBottom w:val="0"/>
          <w:divBdr>
            <w:top w:val="none" w:sz="0" w:space="0" w:color="auto"/>
            <w:left w:val="none" w:sz="0" w:space="0" w:color="auto"/>
            <w:bottom w:val="none" w:sz="0" w:space="0" w:color="auto"/>
            <w:right w:val="none" w:sz="0" w:space="0" w:color="auto"/>
          </w:divBdr>
        </w:div>
        <w:div w:id="1210723289">
          <w:marLeft w:val="0"/>
          <w:marRight w:val="0"/>
          <w:marTop w:val="0"/>
          <w:marBottom w:val="0"/>
          <w:divBdr>
            <w:top w:val="none" w:sz="0" w:space="0" w:color="auto"/>
            <w:left w:val="none" w:sz="0" w:space="0" w:color="auto"/>
            <w:bottom w:val="none" w:sz="0" w:space="0" w:color="auto"/>
            <w:right w:val="none" w:sz="0" w:space="0" w:color="auto"/>
          </w:divBdr>
        </w:div>
        <w:div w:id="1210723291">
          <w:marLeft w:val="0"/>
          <w:marRight w:val="0"/>
          <w:marTop w:val="0"/>
          <w:marBottom w:val="0"/>
          <w:divBdr>
            <w:top w:val="none" w:sz="0" w:space="0" w:color="auto"/>
            <w:left w:val="none" w:sz="0" w:space="0" w:color="auto"/>
            <w:bottom w:val="none" w:sz="0" w:space="0" w:color="auto"/>
            <w:right w:val="none" w:sz="0" w:space="0" w:color="auto"/>
          </w:divBdr>
        </w:div>
        <w:div w:id="1210723292">
          <w:marLeft w:val="0"/>
          <w:marRight w:val="0"/>
          <w:marTop w:val="0"/>
          <w:marBottom w:val="0"/>
          <w:divBdr>
            <w:top w:val="none" w:sz="0" w:space="0" w:color="auto"/>
            <w:left w:val="none" w:sz="0" w:space="0" w:color="auto"/>
            <w:bottom w:val="none" w:sz="0" w:space="0" w:color="auto"/>
            <w:right w:val="none" w:sz="0" w:space="0" w:color="auto"/>
          </w:divBdr>
        </w:div>
        <w:div w:id="1210723301">
          <w:marLeft w:val="0"/>
          <w:marRight w:val="0"/>
          <w:marTop w:val="0"/>
          <w:marBottom w:val="0"/>
          <w:divBdr>
            <w:top w:val="none" w:sz="0" w:space="0" w:color="auto"/>
            <w:left w:val="none" w:sz="0" w:space="0" w:color="auto"/>
            <w:bottom w:val="none" w:sz="0" w:space="0" w:color="auto"/>
            <w:right w:val="none" w:sz="0" w:space="0" w:color="auto"/>
          </w:divBdr>
        </w:div>
        <w:div w:id="1210723315">
          <w:marLeft w:val="0"/>
          <w:marRight w:val="0"/>
          <w:marTop w:val="0"/>
          <w:marBottom w:val="0"/>
          <w:divBdr>
            <w:top w:val="none" w:sz="0" w:space="0" w:color="auto"/>
            <w:left w:val="none" w:sz="0" w:space="0" w:color="auto"/>
            <w:bottom w:val="none" w:sz="0" w:space="0" w:color="auto"/>
            <w:right w:val="none" w:sz="0" w:space="0" w:color="auto"/>
          </w:divBdr>
        </w:div>
        <w:div w:id="1210723324">
          <w:marLeft w:val="0"/>
          <w:marRight w:val="0"/>
          <w:marTop w:val="0"/>
          <w:marBottom w:val="0"/>
          <w:divBdr>
            <w:top w:val="none" w:sz="0" w:space="0" w:color="auto"/>
            <w:left w:val="none" w:sz="0" w:space="0" w:color="auto"/>
            <w:bottom w:val="none" w:sz="0" w:space="0" w:color="auto"/>
            <w:right w:val="none" w:sz="0" w:space="0" w:color="auto"/>
          </w:divBdr>
        </w:div>
        <w:div w:id="1210723335">
          <w:marLeft w:val="0"/>
          <w:marRight w:val="0"/>
          <w:marTop w:val="0"/>
          <w:marBottom w:val="0"/>
          <w:divBdr>
            <w:top w:val="none" w:sz="0" w:space="0" w:color="auto"/>
            <w:left w:val="none" w:sz="0" w:space="0" w:color="auto"/>
            <w:bottom w:val="none" w:sz="0" w:space="0" w:color="auto"/>
            <w:right w:val="none" w:sz="0" w:space="0" w:color="auto"/>
          </w:divBdr>
        </w:div>
        <w:div w:id="1210723352">
          <w:marLeft w:val="0"/>
          <w:marRight w:val="0"/>
          <w:marTop w:val="0"/>
          <w:marBottom w:val="0"/>
          <w:divBdr>
            <w:top w:val="none" w:sz="0" w:space="0" w:color="auto"/>
            <w:left w:val="none" w:sz="0" w:space="0" w:color="auto"/>
            <w:bottom w:val="none" w:sz="0" w:space="0" w:color="auto"/>
            <w:right w:val="none" w:sz="0" w:space="0" w:color="auto"/>
          </w:divBdr>
        </w:div>
        <w:div w:id="1210723355">
          <w:marLeft w:val="0"/>
          <w:marRight w:val="0"/>
          <w:marTop w:val="0"/>
          <w:marBottom w:val="0"/>
          <w:divBdr>
            <w:top w:val="none" w:sz="0" w:space="0" w:color="auto"/>
            <w:left w:val="none" w:sz="0" w:space="0" w:color="auto"/>
            <w:bottom w:val="none" w:sz="0" w:space="0" w:color="auto"/>
            <w:right w:val="none" w:sz="0" w:space="0" w:color="auto"/>
          </w:divBdr>
        </w:div>
      </w:divsChild>
    </w:div>
    <w:div w:id="1210723293">
      <w:marLeft w:val="0"/>
      <w:marRight w:val="0"/>
      <w:marTop w:val="0"/>
      <w:marBottom w:val="0"/>
      <w:divBdr>
        <w:top w:val="none" w:sz="0" w:space="0" w:color="auto"/>
        <w:left w:val="none" w:sz="0" w:space="0" w:color="auto"/>
        <w:bottom w:val="none" w:sz="0" w:space="0" w:color="auto"/>
        <w:right w:val="none" w:sz="0" w:space="0" w:color="auto"/>
      </w:divBdr>
      <w:divsChild>
        <w:div w:id="1210723224">
          <w:marLeft w:val="0"/>
          <w:marRight w:val="0"/>
          <w:marTop w:val="0"/>
          <w:marBottom w:val="0"/>
          <w:divBdr>
            <w:top w:val="none" w:sz="0" w:space="0" w:color="auto"/>
            <w:left w:val="none" w:sz="0" w:space="0" w:color="auto"/>
            <w:bottom w:val="none" w:sz="0" w:space="0" w:color="auto"/>
            <w:right w:val="none" w:sz="0" w:space="0" w:color="auto"/>
          </w:divBdr>
        </w:div>
        <w:div w:id="1210723226">
          <w:marLeft w:val="0"/>
          <w:marRight w:val="0"/>
          <w:marTop w:val="0"/>
          <w:marBottom w:val="0"/>
          <w:divBdr>
            <w:top w:val="none" w:sz="0" w:space="0" w:color="auto"/>
            <w:left w:val="none" w:sz="0" w:space="0" w:color="auto"/>
            <w:bottom w:val="none" w:sz="0" w:space="0" w:color="auto"/>
            <w:right w:val="none" w:sz="0" w:space="0" w:color="auto"/>
          </w:divBdr>
        </w:div>
        <w:div w:id="1210723231">
          <w:marLeft w:val="0"/>
          <w:marRight w:val="0"/>
          <w:marTop w:val="0"/>
          <w:marBottom w:val="0"/>
          <w:divBdr>
            <w:top w:val="none" w:sz="0" w:space="0" w:color="auto"/>
            <w:left w:val="none" w:sz="0" w:space="0" w:color="auto"/>
            <w:bottom w:val="none" w:sz="0" w:space="0" w:color="auto"/>
            <w:right w:val="none" w:sz="0" w:space="0" w:color="auto"/>
          </w:divBdr>
        </w:div>
        <w:div w:id="1210723237">
          <w:marLeft w:val="0"/>
          <w:marRight w:val="0"/>
          <w:marTop w:val="0"/>
          <w:marBottom w:val="0"/>
          <w:divBdr>
            <w:top w:val="none" w:sz="0" w:space="0" w:color="auto"/>
            <w:left w:val="none" w:sz="0" w:space="0" w:color="auto"/>
            <w:bottom w:val="none" w:sz="0" w:space="0" w:color="auto"/>
            <w:right w:val="none" w:sz="0" w:space="0" w:color="auto"/>
          </w:divBdr>
        </w:div>
        <w:div w:id="1210723239">
          <w:marLeft w:val="0"/>
          <w:marRight w:val="0"/>
          <w:marTop w:val="0"/>
          <w:marBottom w:val="0"/>
          <w:divBdr>
            <w:top w:val="none" w:sz="0" w:space="0" w:color="auto"/>
            <w:left w:val="none" w:sz="0" w:space="0" w:color="auto"/>
            <w:bottom w:val="none" w:sz="0" w:space="0" w:color="auto"/>
            <w:right w:val="none" w:sz="0" w:space="0" w:color="auto"/>
          </w:divBdr>
        </w:div>
        <w:div w:id="1210723241">
          <w:marLeft w:val="0"/>
          <w:marRight w:val="0"/>
          <w:marTop w:val="0"/>
          <w:marBottom w:val="0"/>
          <w:divBdr>
            <w:top w:val="none" w:sz="0" w:space="0" w:color="auto"/>
            <w:left w:val="none" w:sz="0" w:space="0" w:color="auto"/>
            <w:bottom w:val="none" w:sz="0" w:space="0" w:color="auto"/>
            <w:right w:val="none" w:sz="0" w:space="0" w:color="auto"/>
          </w:divBdr>
        </w:div>
        <w:div w:id="1210723245">
          <w:marLeft w:val="0"/>
          <w:marRight w:val="0"/>
          <w:marTop w:val="0"/>
          <w:marBottom w:val="0"/>
          <w:divBdr>
            <w:top w:val="none" w:sz="0" w:space="0" w:color="auto"/>
            <w:left w:val="none" w:sz="0" w:space="0" w:color="auto"/>
            <w:bottom w:val="none" w:sz="0" w:space="0" w:color="auto"/>
            <w:right w:val="none" w:sz="0" w:space="0" w:color="auto"/>
          </w:divBdr>
          <w:divsChild>
            <w:div w:id="1210723248">
              <w:marLeft w:val="0"/>
              <w:marRight w:val="0"/>
              <w:marTop w:val="0"/>
              <w:marBottom w:val="0"/>
              <w:divBdr>
                <w:top w:val="none" w:sz="0" w:space="0" w:color="auto"/>
                <w:left w:val="none" w:sz="0" w:space="0" w:color="auto"/>
                <w:bottom w:val="none" w:sz="0" w:space="0" w:color="auto"/>
                <w:right w:val="none" w:sz="0" w:space="0" w:color="auto"/>
              </w:divBdr>
            </w:div>
            <w:div w:id="1210723271">
              <w:marLeft w:val="0"/>
              <w:marRight w:val="0"/>
              <w:marTop w:val="0"/>
              <w:marBottom w:val="0"/>
              <w:divBdr>
                <w:top w:val="none" w:sz="0" w:space="0" w:color="auto"/>
                <w:left w:val="none" w:sz="0" w:space="0" w:color="auto"/>
                <w:bottom w:val="none" w:sz="0" w:space="0" w:color="auto"/>
                <w:right w:val="none" w:sz="0" w:space="0" w:color="auto"/>
              </w:divBdr>
            </w:div>
            <w:div w:id="1210723294">
              <w:marLeft w:val="0"/>
              <w:marRight w:val="0"/>
              <w:marTop w:val="0"/>
              <w:marBottom w:val="0"/>
              <w:divBdr>
                <w:top w:val="none" w:sz="0" w:space="0" w:color="auto"/>
                <w:left w:val="none" w:sz="0" w:space="0" w:color="auto"/>
                <w:bottom w:val="none" w:sz="0" w:space="0" w:color="auto"/>
                <w:right w:val="none" w:sz="0" w:space="0" w:color="auto"/>
              </w:divBdr>
            </w:div>
            <w:div w:id="1210723296">
              <w:marLeft w:val="0"/>
              <w:marRight w:val="0"/>
              <w:marTop w:val="0"/>
              <w:marBottom w:val="0"/>
              <w:divBdr>
                <w:top w:val="none" w:sz="0" w:space="0" w:color="auto"/>
                <w:left w:val="none" w:sz="0" w:space="0" w:color="auto"/>
                <w:bottom w:val="none" w:sz="0" w:space="0" w:color="auto"/>
                <w:right w:val="none" w:sz="0" w:space="0" w:color="auto"/>
              </w:divBdr>
            </w:div>
            <w:div w:id="1210723343">
              <w:marLeft w:val="0"/>
              <w:marRight w:val="0"/>
              <w:marTop w:val="0"/>
              <w:marBottom w:val="0"/>
              <w:divBdr>
                <w:top w:val="none" w:sz="0" w:space="0" w:color="auto"/>
                <w:left w:val="none" w:sz="0" w:space="0" w:color="auto"/>
                <w:bottom w:val="none" w:sz="0" w:space="0" w:color="auto"/>
                <w:right w:val="none" w:sz="0" w:space="0" w:color="auto"/>
              </w:divBdr>
            </w:div>
          </w:divsChild>
        </w:div>
        <w:div w:id="1210723247">
          <w:marLeft w:val="0"/>
          <w:marRight w:val="0"/>
          <w:marTop w:val="0"/>
          <w:marBottom w:val="0"/>
          <w:divBdr>
            <w:top w:val="none" w:sz="0" w:space="0" w:color="auto"/>
            <w:left w:val="none" w:sz="0" w:space="0" w:color="auto"/>
            <w:bottom w:val="none" w:sz="0" w:space="0" w:color="auto"/>
            <w:right w:val="none" w:sz="0" w:space="0" w:color="auto"/>
          </w:divBdr>
        </w:div>
        <w:div w:id="1210723252">
          <w:marLeft w:val="0"/>
          <w:marRight w:val="0"/>
          <w:marTop w:val="0"/>
          <w:marBottom w:val="0"/>
          <w:divBdr>
            <w:top w:val="none" w:sz="0" w:space="0" w:color="auto"/>
            <w:left w:val="none" w:sz="0" w:space="0" w:color="auto"/>
            <w:bottom w:val="none" w:sz="0" w:space="0" w:color="auto"/>
            <w:right w:val="none" w:sz="0" w:space="0" w:color="auto"/>
          </w:divBdr>
        </w:div>
        <w:div w:id="1210723254">
          <w:marLeft w:val="0"/>
          <w:marRight w:val="0"/>
          <w:marTop w:val="0"/>
          <w:marBottom w:val="0"/>
          <w:divBdr>
            <w:top w:val="none" w:sz="0" w:space="0" w:color="auto"/>
            <w:left w:val="none" w:sz="0" w:space="0" w:color="auto"/>
            <w:bottom w:val="none" w:sz="0" w:space="0" w:color="auto"/>
            <w:right w:val="none" w:sz="0" w:space="0" w:color="auto"/>
          </w:divBdr>
        </w:div>
        <w:div w:id="1210723255">
          <w:marLeft w:val="0"/>
          <w:marRight w:val="0"/>
          <w:marTop w:val="0"/>
          <w:marBottom w:val="0"/>
          <w:divBdr>
            <w:top w:val="none" w:sz="0" w:space="0" w:color="auto"/>
            <w:left w:val="none" w:sz="0" w:space="0" w:color="auto"/>
            <w:bottom w:val="none" w:sz="0" w:space="0" w:color="auto"/>
            <w:right w:val="none" w:sz="0" w:space="0" w:color="auto"/>
          </w:divBdr>
        </w:div>
        <w:div w:id="1210723256">
          <w:marLeft w:val="0"/>
          <w:marRight w:val="0"/>
          <w:marTop w:val="0"/>
          <w:marBottom w:val="0"/>
          <w:divBdr>
            <w:top w:val="none" w:sz="0" w:space="0" w:color="auto"/>
            <w:left w:val="none" w:sz="0" w:space="0" w:color="auto"/>
            <w:bottom w:val="none" w:sz="0" w:space="0" w:color="auto"/>
            <w:right w:val="none" w:sz="0" w:space="0" w:color="auto"/>
          </w:divBdr>
        </w:div>
        <w:div w:id="1210723261">
          <w:marLeft w:val="0"/>
          <w:marRight w:val="0"/>
          <w:marTop w:val="0"/>
          <w:marBottom w:val="0"/>
          <w:divBdr>
            <w:top w:val="none" w:sz="0" w:space="0" w:color="auto"/>
            <w:left w:val="none" w:sz="0" w:space="0" w:color="auto"/>
            <w:bottom w:val="none" w:sz="0" w:space="0" w:color="auto"/>
            <w:right w:val="none" w:sz="0" w:space="0" w:color="auto"/>
          </w:divBdr>
        </w:div>
        <w:div w:id="1210723265">
          <w:marLeft w:val="0"/>
          <w:marRight w:val="0"/>
          <w:marTop w:val="0"/>
          <w:marBottom w:val="0"/>
          <w:divBdr>
            <w:top w:val="none" w:sz="0" w:space="0" w:color="auto"/>
            <w:left w:val="none" w:sz="0" w:space="0" w:color="auto"/>
            <w:bottom w:val="none" w:sz="0" w:space="0" w:color="auto"/>
            <w:right w:val="none" w:sz="0" w:space="0" w:color="auto"/>
          </w:divBdr>
        </w:div>
        <w:div w:id="1210723272">
          <w:marLeft w:val="0"/>
          <w:marRight w:val="0"/>
          <w:marTop w:val="0"/>
          <w:marBottom w:val="0"/>
          <w:divBdr>
            <w:top w:val="none" w:sz="0" w:space="0" w:color="auto"/>
            <w:left w:val="none" w:sz="0" w:space="0" w:color="auto"/>
            <w:bottom w:val="none" w:sz="0" w:space="0" w:color="auto"/>
            <w:right w:val="none" w:sz="0" w:space="0" w:color="auto"/>
          </w:divBdr>
        </w:div>
        <w:div w:id="1210723278">
          <w:marLeft w:val="0"/>
          <w:marRight w:val="0"/>
          <w:marTop w:val="0"/>
          <w:marBottom w:val="0"/>
          <w:divBdr>
            <w:top w:val="none" w:sz="0" w:space="0" w:color="auto"/>
            <w:left w:val="none" w:sz="0" w:space="0" w:color="auto"/>
            <w:bottom w:val="none" w:sz="0" w:space="0" w:color="auto"/>
            <w:right w:val="none" w:sz="0" w:space="0" w:color="auto"/>
          </w:divBdr>
        </w:div>
        <w:div w:id="1210723297">
          <w:marLeft w:val="0"/>
          <w:marRight w:val="0"/>
          <w:marTop w:val="0"/>
          <w:marBottom w:val="0"/>
          <w:divBdr>
            <w:top w:val="none" w:sz="0" w:space="0" w:color="auto"/>
            <w:left w:val="none" w:sz="0" w:space="0" w:color="auto"/>
            <w:bottom w:val="none" w:sz="0" w:space="0" w:color="auto"/>
            <w:right w:val="none" w:sz="0" w:space="0" w:color="auto"/>
          </w:divBdr>
        </w:div>
        <w:div w:id="1210723300">
          <w:marLeft w:val="0"/>
          <w:marRight w:val="0"/>
          <w:marTop w:val="0"/>
          <w:marBottom w:val="0"/>
          <w:divBdr>
            <w:top w:val="none" w:sz="0" w:space="0" w:color="auto"/>
            <w:left w:val="none" w:sz="0" w:space="0" w:color="auto"/>
            <w:bottom w:val="none" w:sz="0" w:space="0" w:color="auto"/>
            <w:right w:val="none" w:sz="0" w:space="0" w:color="auto"/>
          </w:divBdr>
        </w:div>
        <w:div w:id="1210723305">
          <w:marLeft w:val="0"/>
          <w:marRight w:val="0"/>
          <w:marTop w:val="0"/>
          <w:marBottom w:val="0"/>
          <w:divBdr>
            <w:top w:val="none" w:sz="0" w:space="0" w:color="auto"/>
            <w:left w:val="none" w:sz="0" w:space="0" w:color="auto"/>
            <w:bottom w:val="none" w:sz="0" w:space="0" w:color="auto"/>
            <w:right w:val="none" w:sz="0" w:space="0" w:color="auto"/>
          </w:divBdr>
        </w:div>
        <w:div w:id="1210723308">
          <w:marLeft w:val="0"/>
          <w:marRight w:val="0"/>
          <w:marTop w:val="0"/>
          <w:marBottom w:val="0"/>
          <w:divBdr>
            <w:top w:val="none" w:sz="0" w:space="0" w:color="auto"/>
            <w:left w:val="none" w:sz="0" w:space="0" w:color="auto"/>
            <w:bottom w:val="none" w:sz="0" w:space="0" w:color="auto"/>
            <w:right w:val="none" w:sz="0" w:space="0" w:color="auto"/>
          </w:divBdr>
        </w:div>
        <w:div w:id="1210723312">
          <w:marLeft w:val="0"/>
          <w:marRight w:val="0"/>
          <w:marTop w:val="0"/>
          <w:marBottom w:val="0"/>
          <w:divBdr>
            <w:top w:val="none" w:sz="0" w:space="0" w:color="auto"/>
            <w:left w:val="none" w:sz="0" w:space="0" w:color="auto"/>
            <w:bottom w:val="none" w:sz="0" w:space="0" w:color="auto"/>
            <w:right w:val="none" w:sz="0" w:space="0" w:color="auto"/>
          </w:divBdr>
        </w:div>
        <w:div w:id="1210723320">
          <w:marLeft w:val="0"/>
          <w:marRight w:val="0"/>
          <w:marTop w:val="0"/>
          <w:marBottom w:val="0"/>
          <w:divBdr>
            <w:top w:val="none" w:sz="0" w:space="0" w:color="auto"/>
            <w:left w:val="none" w:sz="0" w:space="0" w:color="auto"/>
            <w:bottom w:val="none" w:sz="0" w:space="0" w:color="auto"/>
            <w:right w:val="none" w:sz="0" w:space="0" w:color="auto"/>
          </w:divBdr>
        </w:div>
        <w:div w:id="1210723322">
          <w:marLeft w:val="0"/>
          <w:marRight w:val="0"/>
          <w:marTop w:val="0"/>
          <w:marBottom w:val="0"/>
          <w:divBdr>
            <w:top w:val="none" w:sz="0" w:space="0" w:color="auto"/>
            <w:left w:val="none" w:sz="0" w:space="0" w:color="auto"/>
            <w:bottom w:val="none" w:sz="0" w:space="0" w:color="auto"/>
            <w:right w:val="none" w:sz="0" w:space="0" w:color="auto"/>
          </w:divBdr>
        </w:div>
        <w:div w:id="1210723326">
          <w:marLeft w:val="0"/>
          <w:marRight w:val="0"/>
          <w:marTop w:val="0"/>
          <w:marBottom w:val="0"/>
          <w:divBdr>
            <w:top w:val="none" w:sz="0" w:space="0" w:color="auto"/>
            <w:left w:val="none" w:sz="0" w:space="0" w:color="auto"/>
            <w:bottom w:val="none" w:sz="0" w:space="0" w:color="auto"/>
            <w:right w:val="none" w:sz="0" w:space="0" w:color="auto"/>
          </w:divBdr>
        </w:div>
        <w:div w:id="1210723332">
          <w:marLeft w:val="0"/>
          <w:marRight w:val="0"/>
          <w:marTop w:val="0"/>
          <w:marBottom w:val="0"/>
          <w:divBdr>
            <w:top w:val="none" w:sz="0" w:space="0" w:color="auto"/>
            <w:left w:val="none" w:sz="0" w:space="0" w:color="auto"/>
            <w:bottom w:val="none" w:sz="0" w:space="0" w:color="auto"/>
            <w:right w:val="none" w:sz="0" w:space="0" w:color="auto"/>
          </w:divBdr>
        </w:div>
        <w:div w:id="1210723334">
          <w:marLeft w:val="0"/>
          <w:marRight w:val="0"/>
          <w:marTop w:val="0"/>
          <w:marBottom w:val="0"/>
          <w:divBdr>
            <w:top w:val="none" w:sz="0" w:space="0" w:color="auto"/>
            <w:left w:val="none" w:sz="0" w:space="0" w:color="auto"/>
            <w:bottom w:val="none" w:sz="0" w:space="0" w:color="auto"/>
            <w:right w:val="none" w:sz="0" w:space="0" w:color="auto"/>
          </w:divBdr>
        </w:div>
        <w:div w:id="1210723338">
          <w:marLeft w:val="0"/>
          <w:marRight w:val="0"/>
          <w:marTop w:val="0"/>
          <w:marBottom w:val="0"/>
          <w:divBdr>
            <w:top w:val="none" w:sz="0" w:space="0" w:color="auto"/>
            <w:left w:val="none" w:sz="0" w:space="0" w:color="auto"/>
            <w:bottom w:val="none" w:sz="0" w:space="0" w:color="auto"/>
            <w:right w:val="none" w:sz="0" w:space="0" w:color="auto"/>
          </w:divBdr>
        </w:div>
        <w:div w:id="1210723349">
          <w:marLeft w:val="0"/>
          <w:marRight w:val="0"/>
          <w:marTop w:val="0"/>
          <w:marBottom w:val="0"/>
          <w:divBdr>
            <w:top w:val="none" w:sz="0" w:space="0" w:color="auto"/>
            <w:left w:val="none" w:sz="0" w:space="0" w:color="auto"/>
            <w:bottom w:val="none" w:sz="0" w:space="0" w:color="auto"/>
            <w:right w:val="none" w:sz="0" w:space="0" w:color="auto"/>
          </w:divBdr>
        </w:div>
        <w:div w:id="1210723351">
          <w:marLeft w:val="0"/>
          <w:marRight w:val="0"/>
          <w:marTop w:val="0"/>
          <w:marBottom w:val="0"/>
          <w:divBdr>
            <w:top w:val="none" w:sz="0" w:space="0" w:color="auto"/>
            <w:left w:val="none" w:sz="0" w:space="0" w:color="auto"/>
            <w:bottom w:val="none" w:sz="0" w:space="0" w:color="auto"/>
            <w:right w:val="none" w:sz="0" w:space="0" w:color="auto"/>
          </w:divBdr>
        </w:div>
      </w:divsChild>
    </w:div>
    <w:div w:id="1210723298">
      <w:marLeft w:val="0"/>
      <w:marRight w:val="0"/>
      <w:marTop w:val="0"/>
      <w:marBottom w:val="0"/>
      <w:divBdr>
        <w:top w:val="none" w:sz="0" w:space="0" w:color="auto"/>
        <w:left w:val="none" w:sz="0" w:space="0" w:color="auto"/>
        <w:bottom w:val="none" w:sz="0" w:space="0" w:color="auto"/>
        <w:right w:val="none" w:sz="0" w:space="0" w:color="auto"/>
      </w:divBdr>
    </w:div>
    <w:div w:id="1210723299">
      <w:marLeft w:val="0"/>
      <w:marRight w:val="0"/>
      <w:marTop w:val="0"/>
      <w:marBottom w:val="0"/>
      <w:divBdr>
        <w:top w:val="none" w:sz="0" w:space="0" w:color="auto"/>
        <w:left w:val="none" w:sz="0" w:space="0" w:color="auto"/>
        <w:bottom w:val="none" w:sz="0" w:space="0" w:color="auto"/>
        <w:right w:val="none" w:sz="0" w:space="0" w:color="auto"/>
      </w:divBdr>
    </w:div>
    <w:div w:id="1210723302">
      <w:marLeft w:val="0"/>
      <w:marRight w:val="0"/>
      <w:marTop w:val="0"/>
      <w:marBottom w:val="0"/>
      <w:divBdr>
        <w:top w:val="none" w:sz="0" w:space="0" w:color="auto"/>
        <w:left w:val="none" w:sz="0" w:space="0" w:color="auto"/>
        <w:bottom w:val="none" w:sz="0" w:space="0" w:color="auto"/>
        <w:right w:val="none" w:sz="0" w:space="0" w:color="auto"/>
      </w:divBdr>
    </w:div>
    <w:div w:id="1210723307">
      <w:marLeft w:val="0"/>
      <w:marRight w:val="0"/>
      <w:marTop w:val="0"/>
      <w:marBottom w:val="0"/>
      <w:divBdr>
        <w:top w:val="none" w:sz="0" w:space="0" w:color="auto"/>
        <w:left w:val="none" w:sz="0" w:space="0" w:color="auto"/>
        <w:bottom w:val="none" w:sz="0" w:space="0" w:color="auto"/>
        <w:right w:val="none" w:sz="0" w:space="0" w:color="auto"/>
      </w:divBdr>
      <w:divsChild>
        <w:div w:id="1210723227">
          <w:marLeft w:val="0"/>
          <w:marRight w:val="0"/>
          <w:marTop w:val="0"/>
          <w:marBottom w:val="0"/>
          <w:divBdr>
            <w:top w:val="none" w:sz="0" w:space="0" w:color="auto"/>
            <w:left w:val="none" w:sz="0" w:space="0" w:color="auto"/>
            <w:bottom w:val="none" w:sz="0" w:space="0" w:color="auto"/>
            <w:right w:val="none" w:sz="0" w:space="0" w:color="auto"/>
          </w:divBdr>
        </w:div>
        <w:div w:id="1210723229">
          <w:marLeft w:val="0"/>
          <w:marRight w:val="0"/>
          <w:marTop w:val="0"/>
          <w:marBottom w:val="0"/>
          <w:divBdr>
            <w:top w:val="none" w:sz="0" w:space="0" w:color="auto"/>
            <w:left w:val="none" w:sz="0" w:space="0" w:color="auto"/>
            <w:bottom w:val="none" w:sz="0" w:space="0" w:color="auto"/>
            <w:right w:val="none" w:sz="0" w:space="0" w:color="auto"/>
          </w:divBdr>
        </w:div>
        <w:div w:id="1210723232">
          <w:marLeft w:val="0"/>
          <w:marRight w:val="0"/>
          <w:marTop w:val="0"/>
          <w:marBottom w:val="0"/>
          <w:divBdr>
            <w:top w:val="none" w:sz="0" w:space="0" w:color="auto"/>
            <w:left w:val="none" w:sz="0" w:space="0" w:color="auto"/>
            <w:bottom w:val="none" w:sz="0" w:space="0" w:color="auto"/>
            <w:right w:val="none" w:sz="0" w:space="0" w:color="auto"/>
          </w:divBdr>
        </w:div>
        <w:div w:id="1210723242">
          <w:marLeft w:val="0"/>
          <w:marRight w:val="0"/>
          <w:marTop w:val="0"/>
          <w:marBottom w:val="0"/>
          <w:divBdr>
            <w:top w:val="none" w:sz="0" w:space="0" w:color="auto"/>
            <w:left w:val="none" w:sz="0" w:space="0" w:color="auto"/>
            <w:bottom w:val="none" w:sz="0" w:space="0" w:color="auto"/>
            <w:right w:val="none" w:sz="0" w:space="0" w:color="auto"/>
          </w:divBdr>
        </w:div>
        <w:div w:id="1210723260">
          <w:marLeft w:val="0"/>
          <w:marRight w:val="0"/>
          <w:marTop w:val="0"/>
          <w:marBottom w:val="0"/>
          <w:divBdr>
            <w:top w:val="none" w:sz="0" w:space="0" w:color="auto"/>
            <w:left w:val="none" w:sz="0" w:space="0" w:color="auto"/>
            <w:bottom w:val="none" w:sz="0" w:space="0" w:color="auto"/>
            <w:right w:val="none" w:sz="0" w:space="0" w:color="auto"/>
          </w:divBdr>
        </w:div>
        <w:div w:id="1210723264">
          <w:marLeft w:val="0"/>
          <w:marRight w:val="0"/>
          <w:marTop w:val="0"/>
          <w:marBottom w:val="0"/>
          <w:divBdr>
            <w:top w:val="none" w:sz="0" w:space="0" w:color="auto"/>
            <w:left w:val="none" w:sz="0" w:space="0" w:color="auto"/>
            <w:bottom w:val="none" w:sz="0" w:space="0" w:color="auto"/>
            <w:right w:val="none" w:sz="0" w:space="0" w:color="auto"/>
          </w:divBdr>
        </w:div>
        <w:div w:id="1210723266">
          <w:marLeft w:val="0"/>
          <w:marRight w:val="0"/>
          <w:marTop w:val="0"/>
          <w:marBottom w:val="0"/>
          <w:divBdr>
            <w:top w:val="none" w:sz="0" w:space="0" w:color="auto"/>
            <w:left w:val="none" w:sz="0" w:space="0" w:color="auto"/>
            <w:bottom w:val="none" w:sz="0" w:space="0" w:color="auto"/>
            <w:right w:val="none" w:sz="0" w:space="0" w:color="auto"/>
          </w:divBdr>
        </w:div>
        <w:div w:id="1210723269">
          <w:marLeft w:val="0"/>
          <w:marRight w:val="0"/>
          <w:marTop w:val="0"/>
          <w:marBottom w:val="0"/>
          <w:divBdr>
            <w:top w:val="none" w:sz="0" w:space="0" w:color="auto"/>
            <w:left w:val="none" w:sz="0" w:space="0" w:color="auto"/>
            <w:bottom w:val="none" w:sz="0" w:space="0" w:color="auto"/>
            <w:right w:val="none" w:sz="0" w:space="0" w:color="auto"/>
          </w:divBdr>
        </w:div>
        <w:div w:id="1210723273">
          <w:marLeft w:val="0"/>
          <w:marRight w:val="0"/>
          <w:marTop w:val="0"/>
          <w:marBottom w:val="0"/>
          <w:divBdr>
            <w:top w:val="none" w:sz="0" w:space="0" w:color="auto"/>
            <w:left w:val="none" w:sz="0" w:space="0" w:color="auto"/>
            <w:bottom w:val="none" w:sz="0" w:space="0" w:color="auto"/>
            <w:right w:val="none" w:sz="0" w:space="0" w:color="auto"/>
          </w:divBdr>
        </w:div>
        <w:div w:id="1210723276">
          <w:marLeft w:val="0"/>
          <w:marRight w:val="0"/>
          <w:marTop w:val="0"/>
          <w:marBottom w:val="0"/>
          <w:divBdr>
            <w:top w:val="none" w:sz="0" w:space="0" w:color="auto"/>
            <w:left w:val="none" w:sz="0" w:space="0" w:color="auto"/>
            <w:bottom w:val="none" w:sz="0" w:space="0" w:color="auto"/>
            <w:right w:val="none" w:sz="0" w:space="0" w:color="auto"/>
          </w:divBdr>
        </w:div>
        <w:div w:id="1210723279">
          <w:marLeft w:val="0"/>
          <w:marRight w:val="0"/>
          <w:marTop w:val="0"/>
          <w:marBottom w:val="0"/>
          <w:divBdr>
            <w:top w:val="none" w:sz="0" w:space="0" w:color="auto"/>
            <w:left w:val="none" w:sz="0" w:space="0" w:color="auto"/>
            <w:bottom w:val="none" w:sz="0" w:space="0" w:color="auto"/>
            <w:right w:val="none" w:sz="0" w:space="0" w:color="auto"/>
          </w:divBdr>
        </w:div>
        <w:div w:id="1210723280">
          <w:marLeft w:val="0"/>
          <w:marRight w:val="0"/>
          <w:marTop w:val="0"/>
          <w:marBottom w:val="0"/>
          <w:divBdr>
            <w:top w:val="none" w:sz="0" w:space="0" w:color="auto"/>
            <w:left w:val="none" w:sz="0" w:space="0" w:color="auto"/>
            <w:bottom w:val="none" w:sz="0" w:space="0" w:color="auto"/>
            <w:right w:val="none" w:sz="0" w:space="0" w:color="auto"/>
          </w:divBdr>
        </w:div>
        <w:div w:id="1210723282">
          <w:marLeft w:val="0"/>
          <w:marRight w:val="0"/>
          <w:marTop w:val="0"/>
          <w:marBottom w:val="0"/>
          <w:divBdr>
            <w:top w:val="none" w:sz="0" w:space="0" w:color="auto"/>
            <w:left w:val="none" w:sz="0" w:space="0" w:color="auto"/>
            <w:bottom w:val="none" w:sz="0" w:space="0" w:color="auto"/>
            <w:right w:val="none" w:sz="0" w:space="0" w:color="auto"/>
          </w:divBdr>
        </w:div>
        <w:div w:id="1210723288">
          <w:marLeft w:val="0"/>
          <w:marRight w:val="0"/>
          <w:marTop w:val="0"/>
          <w:marBottom w:val="0"/>
          <w:divBdr>
            <w:top w:val="none" w:sz="0" w:space="0" w:color="auto"/>
            <w:left w:val="none" w:sz="0" w:space="0" w:color="auto"/>
            <w:bottom w:val="none" w:sz="0" w:space="0" w:color="auto"/>
            <w:right w:val="none" w:sz="0" w:space="0" w:color="auto"/>
          </w:divBdr>
        </w:div>
        <w:div w:id="1210723306">
          <w:marLeft w:val="0"/>
          <w:marRight w:val="0"/>
          <w:marTop w:val="0"/>
          <w:marBottom w:val="0"/>
          <w:divBdr>
            <w:top w:val="none" w:sz="0" w:space="0" w:color="auto"/>
            <w:left w:val="none" w:sz="0" w:space="0" w:color="auto"/>
            <w:bottom w:val="none" w:sz="0" w:space="0" w:color="auto"/>
            <w:right w:val="none" w:sz="0" w:space="0" w:color="auto"/>
          </w:divBdr>
        </w:div>
        <w:div w:id="1210723309">
          <w:marLeft w:val="0"/>
          <w:marRight w:val="0"/>
          <w:marTop w:val="0"/>
          <w:marBottom w:val="0"/>
          <w:divBdr>
            <w:top w:val="none" w:sz="0" w:space="0" w:color="auto"/>
            <w:left w:val="none" w:sz="0" w:space="0" w:color="auto"/>
            <w:bottom w:val="none" w:sz="0" w:space="0" w:color="auto"/>
            <w:right w:val="none" w:sz="0" w:space="0" w:color="auto"/>
          </w:divBdr>
        </w:div>
        <w:div w:id="1210723313">
          <w:marLeft w:val="0"/>
          <w:marRight w:val="0"/>
          <w:marTop w:val="0"/>
          <w:marBottom w:val="0"/>
          <w:divBdr>
            <w:top w:val="none" w:sz="0" w:space="0" w:color="auto"/>
            <w:left w:val="none" w:sz="0" w:space="0" w:color="auto"/>
            <w:bottom w:val="none" w:sz="0" w:space="0" w:color="auto"/>
            <w:right w:val="none" w:sz="0" w:space="0" w:color="auto"/>
          </w:divBdr>
        </w:div>
        <w:div w:id="1210723316">
          <w:marLeft w:val="0"/>
          <w:marRight w:val="0"/>
          <w:marTop w:val="0"/>
          <w:marBottom w:val="0"/>
          <w:divBdr>
            <w:top w:val="none" w:sz="0" w:space="0" w:color="auto"/>
            <w:left w:val="none" w:sz="0" w:space="0" w:color="auto"/>
            <w:bottom w:val="none" w:sz="0" w:space="0" w:color="auto"/>
            <w:right w:val="none" w:sz="0" w:space="0" w:color="auto"/>
          </w:divBdr>
        </w:div>
        <w:div w:id="1210723318">
          <w:marLeft w:val="0"/>
          <w:marRight w:val="0"/>
          <w:marTop w:val="0"/>
          <w:marBottom w:val="0"/>
          <w:divBdr>
            <w:top w:val="none" w:sz="0" w:space="0" w:color="auto"/>
            <w:left w:val="none" w:sz="0" w:space="0" w:color="auto"/>
            <w:bottom w:val="none" w:sz="0" w:space="0" w:color="auto"/>
            <w:right w:val="none" w:sz="0" w:space="0" w:color="auto"/>
          </w:divBdr>
        </w:div>
        <w:div w:id="1210723325">
          <w:marLeft w:val="0"/>
          <w:marRight w:val="0"/>
          <w:marTop w:val="0"/>
          <w:marBottom w:val="0"/>
          <w:divBdr>
            <w:top w:val="none" w:sz="0" w:space="0" w:color="auto"/>
            <w:left w:val="none" w:sz="0" w:space="0" w:color="auto"/>
            <w:bottom w:val="none" w:sz="0" w:space="0" w:color="auto"/>
            <w:right w:val="none" w:sz="0" w:space="0" w:color="auto"/>
          </w:divBdr>
        </w:div>
        <w:div w:id="1210723327">
          <w:marLeft w:val="0"/>
          <w:marRight w:val="0"/>
          <w:marTop w:val="0"/>
          <w:marBottom w:val="0"/>
          <w:divBdr>
            <w:top w:val="none" w:sz="0" w:space="0" w:color="auto"/>
            <w:left w:val="none" w:sz="0" w:space="0" w:color="auto"/>
            <w:bottom w:val="none" w:sz="0" w:space="0" w:color="auto"/>
            <w:right w:val="none" w:sz="0" w:space="0" w:color="auto"/>
          </w:divBdr>
        </w:div>
        <w:div w:id="1210723341">
          <w:marLeft w:val="0"/>
          <w:marRight w:val="0"/>
          <w:marTop w:val="0"/>
          <w:marBottom w:val="0"/>
          <w:divBdr>
            <w:top w:val="none" w:sz="0" w:space="0" w:color="auto"/>
            <w:left w:val="none" w:sz="0" w:space="0" w:color="auto"/>
            <w:bottom w:val="none" w:sz="0" w:space="0" w:color="auto"/>
            <w:right w:val="none" w:sz="0" w:space="0" w:color="auto"/>
          </w:divBdr>
        </w:div>
        <w:div w:id="1210723347">
          <w:marLeft w:val="0"/>
          <w:marRight w:val="0"/>
          <w:marTop w:val="0"/>
          <w:marBottom w:val="0"/>
          <w:divBdr>
            <w:top w:val="none" w:sz="0" w:space="0" w:color="auto"/>
            <w:left w:val="none" w:sz="0" w:space="0" w:color="auto"/>
            <w:bottom w:val="none" w:sz="0" w:space="0" w:color="auto"/>
            <w:right w:val="none" w:sz="0" w:space="0" w:color="auto"/>
          </w:divBdr>
        </w:div>
        <w:div w:id="1210723350">
          <w:marLeft w:val="0"/>
          <w:marRight w:val="0"/>
          <w:marTop w:val="0"/>
          <w:marBottom w:val="0"/>
          <w:divBdr>
            <w:top w:val="none" w:sz="0" w:space="0" w:color="auto"/>
            <w:left w:val="none" w:sz="0" w:space="0" w:color="auto"/>
            <w:bottom w:val="none" w:sz="0" w:space="0" w:color="auto"/>
            <w:right w:val="none" w:sz="0" w:space="0" w:color="auto"/>
          </w:divBdr>
        </w:div>
        <w:div w:id="1210723354">
          <w:marLeft w:val="0"/>
          <w:marRight w:val="0"/>
          <w:marTop w:val="0"/>
          <w:marBottom w:val="0"/>
          <w:divBdr>
            <w:top w:val="none" w:sz="0" w:space="0" w:color="auto"/>
            <w:left w:val="none" w:sz="0" w:space="0" w:color="auto"/>
            <w:bottom w:val="none" w:sz="0" w:space="0" w:color="auto"/>
            <w:right w:val="none" w:sz="0" w:space="0" w:color="auto"/>
          </w:divBdr>
        </w:div>
        <w:div w:id="1210723356">
          <w:marLeft w:val="0"/>
          <w:marRight w:val="0"/>
          <w:marTop w:val="0"/>
          <w:marBottom w:val="0"/>
          <w:divBdr>
            <w:top w:val="none" w:sz="0" w:space="0" w:color="auto"/>
            <w:left w:val="none" w:sz="0" w:space="0" w:color="auto"/>
            <w:bottom w:val="none" w:sz="0" w:space="0" w:color="auto"/>
            <w:right w:val="none" w:sz="0" w:space="0" w:color="auto"/>
          </w:divBdr>
        </w:div>
        <w:div w:id="1210723357">
          <w:marLeft w:val="0"/>
          <w:marRight w:val="0"/>
          <w:marTop w:val="0"/>
          <w:marBottom w:val="0"/>
          <w:divBdr>
            <w:top w:val="none" w:sz="0" w:space="0" w:color="auto"/>
            <w:left w:val="none" w:sz="0" w:space="0" w:color="auto"/>
            <w:bottom w:val="none" w:sz="0" w:space="0" w:color="auto"/>
            <w:right w:val="none" w:sz="0" w:space="0" w:color="auto"/>
          </w:divBdr>
        </w:div>
        <w:div w:id="1210723359">
          <w:marLeft w:val="0"/>
          <w:marRight w:val="0"/>
          <w:marTop w:val="0"/>
          <w:marBottom w:val="0"/>
          <w:divBdr>
            <w:top w:val="none" w:sz="0" w:space="0" w:color="auto"/>
            <w:left w:val="none" w:sz="0" w:space="0" w:color="auto"/>
            <w:bottom w:val="none" w:sz="0" w:space="0" w:color="auto"/>
            <w:right w:val="none" w:sz="0" w:space="0" w:color="auto"/>
          </w:divBdr>
          <w:divsChild>
            <w:div w:id="1210723230">
              <w:marLeft w:val="0"/>
              <w:marRight w:val="0"/>
              <w:marTop w:val="0"/>
              <w:marBottom w:val="0"/>
              <w:divBdr>
                <w:top w:val="none" w:sz="0" w:space="0" w:color="auto"/>
                <w:left w:val="none" w:sz="0" w:space="0" w:color="auto"/>
                <w:bottom w:val="none" w:sz="0" w:space="0" w:color="auto"/>
                <w:right w:val="none" w:sz="0" w:space="0" w:color="auto"/>
              </w:divBdr>
            </w:div>
            <w:div w:id="1210723267">
              <w:marLeft w:val="0"/>
              <w:marRight w:val="0"/>
              <w:marTop w:val="0"/>
              <w:marBottom w:val="0"/>
              <w:divBdr>
                <w:top w:val="none" w:sz="0" w:space="0" w:color="auto"/>
                <w:left w:val="none" w:sz="0" w:space="0" w:color="auto"/>
                <w:bottom w:val="none" w:sz="0" w:space="0" w:color="auto"/>
                <w:right w:val="none" w:sz="0" w:space="0" w:color="auto"/>
              </w:divBdr>
            </w:div>
            <w:div w:id="1210723284">
              <w:marLeft w:val="0"/>
              <w:marRight w:val="0"/>
              <w:marTop w:val="0"/>
              <w:marBottom w:val="0"/>
              <w:divBdr>
                <w:top w:val="none" w:sz="0" w:space="0" w:color="auto"/>
                <w:left w:val="none" w:sz="0" w:space="0" w:color="auto"/>
                <w:bottom w:val="none" w:sz="0" w:space="0" w:color="auto"/>
                <w:right w:val="none" w:sz="0" w:space="0" w:color="auto"/>
              </w:divBdr>
            </w:div>
            <w:div w:id="1210723314">
              <w:marLeft w:val="0"/>
              <w:marRight w:val="0"/>
              <w:marTop w:val="0"/>
              <w:marBottom w:val="0"/>
              <w:divBdr>
                <w:top w:val="none" w:sz="0" w:space="0" w:color="auto"/>
                <w:left w:val="none" w:sz="0" w:space="0" w:color="auto"/>
                <w:bottom w:val="none" w:sz="0" w:space="0" w:color="auto"/>
                <w:right w:val="none" w:sz="0" w:space="0" w:color="auto"/>
              </w:divBdr>
            </w:div>
            <w:div w:id="1210723323">
              <w:marLeft w:val="0"/>
              <w:marRight w:val="0"/>
              <w:marTop w:val="0"/>
              <w:marBottom w:val="0"/>
              <w:divBdr>
                <w:top w:val="none" w:sz="0" w:space="0" w:color="auto"/>
                <w:left w:val="none" w:sz="0" w:space="0" w:color="auto"/>
                <w:bottom w:val="none" w:sz="0" w:space="0" w:color="auto"/>
                <w:right w:val="none" w:sz="0" w:space="0" w:color="auto"/>
              </w:divBdr>
            </w:div>
          </w:divsChild>
        </w:div>
        <w:div w:id="1210723360">
          <w:marLeft w:val="0"/>
          <w:marRight w:val="0"/>
          <w:marTop w:val="0"/>
          <w:marBottom w:val="0"/>
          <w:divBdr>
            <w:top w:val="none" w:sz="0" w:space="0" w:color="auto"/>
            <w:left w:val="none" w:sz="0" w:space="0" w:color="auto"/>
            <w:bottom w:val="none" w:sz="0" w:space="0" w:color="auto"/>
            <w:right w:val="none" w:sz="0" w:space="0" w:color="auto"/>
          </w:divBdr>
        </w:div>
      </w:divsChild>
    </w:div>
    <w:div w:id="1210723321">
      <w:marLeft w:val="0"/>
      <w:marRight w:val="0"/>
      <w:marTop w:val="0"/>
      <w:marBottom w:val="0"/>
      <w:divBdr>
        <w:top w:val="none" w:sz="0" w:space="0" w:color="auto"/>
        <w:left w:val="none" w:sz="0" w:space="0" w:color="auto"/>
        <w:bottom w:val="none" w:sz="0" w:space="0" w:color="auto"/>
        <w:right w:val="none" w:sz="0" w:space="0" w:color="auto"/>
      </w:divBdr>
    </w:div>
    <w:div w:id="1210723329">
      <w:marLeft w:val="0"/>
      <w:marRight w:val="0"/>
      <w:marTop w:val="0"/>
      <w:marBottom w:val="0"/>
      <w:divBdr>
        <w:top w:val="none" w:sz="0" w:space="0" w:color="auto"/>
        <w:left w:val="none" w:sz="0" w:space="0" w:color="auto"/>
        <w:bottom w:val="none" w:sz="0" w:space="0" w:color="auto"/>
        <w:right w:val="none" w:sz="0" w:space="0" w:color="auto"/>
      </w:divBdr>
    </w:div>
    <w:div w:id="1210723331">
      <w:marLeft w:val="0"/>
      <w:marRight w:val="0"/>
      <w:marTop w:val="0"/>
      <w:marBottom w:val="0"/>
      <w:divBdr>
        <w:top w:val="none" w:sz="0" w:space="0" w:color="auto"/>
        <w:left w:val="none" w:sz="0" w:space="0" w:color="auto"/>
        <w:bottom w:val="none" w:sz="0" w:space="0" w:color="auto"/>
        <w:right w:val="none" w:sz="0" w:space="0" w:color="auto"/>
      </w:divBdr>
    </w:div>
    <w:div w:id="1210723333">
      <w:marLeft w:val="0"/>
      <w:marRight w:val="0"/>
      <w:marTop w:val="0"/>
      <w:marBottom w:val="0"/>
      <w:divBdr>
        <w:top w:val="none" w:sz="0" w:space="0" w:color="auto"/>
        <w:left w:val="none" w:sz="0" w:space="0" w:color="auto"/>
        <w:bottom w:val="none" w:sz="0" w:space="0" w:color="auto"/>
        <w:right w:val="none" w:sz="0" w:space="0" w:color="auto"/>
      </w:divBdr>
    </w:div>
    <w:div w:id="1210723336">
      <w:marLeft w:val="0"/>
      <w:marRight w:val="0"/>
      <w:marTop w:val="0"/>
      <w:marBottom w:val="0"/>
      <w:divBdr>
        <w:top w:val="none" w:sz="0" w:space="0" w:color="auto"/>
        <w:left w:val="none" w:sz="0" w:space="0" w:color="auto"/>
        <w:bottom w:val="none" w:sz="0" w:space="0" w:color="auto"/>
        <w:right w:val="none" w:sz="0" w:space="0" w:color="auto"/>
      </w:divBdr>
      <w:divsChild>
        <w:div w:id="1210723258">
          <w:marLeft w:val="0"/>
          <w:marRight w:val="0"/>
          <w:marTop w:val="0"/>
          <w:marBottom w:val="0"/>
          <w:divBdr>
            <w:top w:val="none" w:sz="0" w:space="0" w:color="auto"/>
            <w:left w:val="none" w:sz="0" w:space="0" w:color="auto"/>
            <w:bottom w:val="none" w:sz="0" w:space="0" w:color="auto"/>
            <w:right w:val="none" w:sz="0" w:space="0" w:color="auto"/>
          </w:divBdr>
        </w:div>
        <w:div w:id="1210723330">
          <w:marLeft w:val="0"/>
          <w:marRight w:val="0"/>
          <w:marTop w:val="0"/>
          <w:marBottom w:val="0"/>
          <w:divBdr>
            <w:top w:val="none" w:sz="0" w:space="0" w:color="auto"/>
            <w:left w:val="none" w:sz="0" w:space="0" w:color="auto"/>
            <w:bottom w:val="none" w:sz="0" w:space="0" w:color="auto"/>
            <w:right w:val="none" w:sz="0" w:space="0" w:color="auto"/>
          </w:divBdr>
        </w:div>
        <w:div w:id="1210723358">
          <w:marLeft w:val="0"/>
          <w:marRight w:val="0"/>
          <w:marTop w:val="0"/>
          <w:marBottom w:val="0"/>
          <w:divBdr>
            <w:top w:val="none" w:sz="0" w:space="0" w:color="auto"/>
            <w:left w:val="none" w:sz="0" w:space="0" w:color="auto"/>
            <w:bottom w:val="none" w:sz="0" w:space="0" w:color="auto"/>
            <w:right w:val="none" w:sz="0" w:space="0" w:color="auto"/>
          </w:divBdr>
        </w:div>
      </w:divsChild>
    </w:div>
    <w:div w:id="1210723337">
      <w:marLeft w:val="0"/>
      <w:marRight w:val="0"/>
      <w:marTop w:val="0"/>
      <w:marBottom w:val="0"/>
      <w:divBdr>
        <w:top w:val="none" w:sz="0" w:space="0" w:color="auto"/>
        <w:left w:val="none" w:sz="0" w:space="0" w:color="auto"/>
        <w:bottom w:val="none" w:sz="0" w:space="0" w:color="auto"/>
        <w:right w:val="none" w:sz="0" w:space="0" w:color="auto"/>
      </w:divBdr>
    </w:div>
    <w:div w:id="1210723340">
      <w:marLeft w:val="0"/>
      <w:marRight w:val="0"/>
      <w:marTop w:val="0"/>
      <w:marBottom w:val="0"/>
      <w:divBdr>
        <w:top w:val="none" w:sz="0" w:space="0" w:color="auto"/>
        <w:left w:val="none" w:sz="0" w:space="0" w:color="auto"/>
        <w:bottom w:val="none" w:sz="0" w:space="0" w:color="auto"/>
        <w:right w:val="none" w:sz="0" w:space="0" w:color="auto"/>
      </w:divBdr>
    </w:div>
    <w:div w:id="1210723344">
      <w:marLeft w:val="0"/>
      <w:marRight w:val="0"/>
      <w:marTop w:val="0"/>
      <w:marBottom w:val="0"/>
      <w:divBdr>
        <w:top w:val="none" w:sz="0" w:space="0" w:color="auto"/>
        <w:left w:val="none" w:sz="0" w:space="0" w:color="auto"/>
        <w:bottom w:val="none" w:sz="0" w:space="0" w:color="auto"/>
        <w:right w:val="none" w:sz="0" w:space="0" w:color="auto"/>
      </w:divBdr>
    </w:div>
    <w:div w:id="1210723345">
      <w:marLeft w:val="0"/>
      <w:marRight w:val="0"/>
      <w:marTop w:val="0"/>
      <w:marBottom w:val="0"/>
      <w:divBdr>
        <w:top w:val="none" w:sz="0" w:space="0" w:color="auto"/>
        <w:left w:val="none" w:sz="0" w:space="0" w:color="auto"/>
        <w:bottom w:val="none" w:sz="0" w:space="0" w:color="auto"/>
        <w:right w:val="none" w:sz="0" w:space="0" w:color="auto"/>
      </w:divBdr>
    </w:div>
    <w:div w:id="1210723346">
      <w:marLeft w:val="0"/>
      <w:marRight w:val="0"/>
      <w:marTop w:val="0"/>
      <w:marBottom w:val="0"/>
      <w:divBdr>
        <w:top w:val="none" w:sz="0" w:space="0" w:color="auto"/>
        <w:left w:val="none" w:sz="0" w:space="0" w:color="auto"/>
        <w:bottom w:val="none" w:sz="0" w:space="0" w:color="auto"/>
        <w:right w:val="none" w:sz="0" w:space="0" w:color="auto"/>
      </w:divBdr>
    </w:div>
    <w:div w:id="1210723348">
      <w:marLeft w:val="0"/>
      <w:marRight w:val="0"/>
      <w:marTop w:val="0"/>
      <w:marBottom w:val="0"/>
      <w:divBdr>
        <w:top w:val="none" w:sz="0" w:space="0" w:color="auto"/>
        <w:left w:val="none" w:sz="0" w:space="0" w:color="auto"/>
        <w:bottom w:val="none" w:sz="0" w:space="0" w:color="auto"/>
        <w:right w:val="none" w:sz="0" w:space="0" w:color="auto"/>
      </w:divBdr>
    </w:div>
    <w:div w:id="1210723353">
      <w:marLeft w:val="0"/>
      <w:marRight w:val="0"/>
      <w:marTop w:val="0"/>
      <w:marBottom w:val="0"/>
      <w:divBdr>
        <w:top w:val="none" w:sz="0" w:space="0" w:color="auto"/>
        <w:left w:val="none" w:sz="0" w:space="0" w:color="auto"/>
        <w:bottom w:val="none" w:sz="0" w:space="0" w:color="auto"/>
        <w:right w:val="none" w:sz="0" w:space="0" w:color="auto"/>
      </w:divBdr>
      <w:divsChild>
        <w:div w:id="1210723234">
          <w:marLeft w:val="0"/>
          <w:marRight w:val="0"/>
          <w:marTop w:val="0"/>
          <w:marBottom w:val="0"/>
          <w:divBdr>
            <w:top w:val="none" w:sz="0" w:space="0" w:color="auto"/>
            <w:left w:val="none" w:sz="0" w:space="0" w:color="auto"/>
            <w:bottom w:val="none" w:sz="0" w:space="0" w:color="auto"/>
            <w:right w:val="none" w:sz="0" w:space="0" w:color="auto"/>
          </w:divBdr>
        </w:div>
        <w:div w:id="1210723243">
          <w:marLeft w:val="0"/>
          <w:marRight w:val="0"/>
          <w:marTop w:val="0"/>
          <w:marBottom w:val="0"/>
          <w:divBdr>
            <w:top w:val="none" w:sz="0" w:space="0" w:color="auto"/>
            <w:left w:val="none" w:sz="0" w:space="0" w:color="auto"/>
            <w:bottom w:val="none" w:sz="0" w:space="0" w:color="auto"/>
            <w:right w:val="none" w:sz="0" w:space="0" w:color="auto"/>
          </w:divBdr>
        </w:div>
        <w:div w:id="1210723274">
          <w:marLeft w:val="0"/>
          <w:marRight w:val="0"/>
          <w:marTop w:val="0"/>
          <w:marBottom w:val="0"/>
          <w:divBdr>
            <w:top w:val="none" w:sz="0" w:space="0" w:color="auto"/>
            <w:left w:val="none" w:sz="0" w:space="0" w:color="auto"/>
            <w:bottom w:val="none" w:sz="0" w:space="0" w:color="auto"/>
            <w:right w:val="none" w:sz="0" w:space="0" w:color="auto"/>
          </w:divBdr>
        </w:div>
        <w:div w:id="1210723295">
          <w:marLeft w:val="0"/>
          <w:marRight w:val="0"/>
          <w:marTop w:val="0"/>
          <w:marBottom w:val="0"/>
          <w:divBdr>
            <w:top w:val="none" w:sz="0" w:space="0" w:color="auto"/>
            <w:left w:val="none" w:sz="0" w:space="0" w:color="auto"/>
            <w:bottom w:val="none" w:sz="0" w:space="0" w:color="auto"/>
            <w:right w:val="none" w:sz="0" w:space="0" w:color="auto"/>
          </w:divBdr>
        </w:div>
        <w:div w:id="1210723303">
          <w:marLeft w:val="0"/>
          <w:marRight w:val="0"/>
          <w:marTop w:val="0"/>
          <w:marBottom w:val="0"/>
          <w:divBdr>
            <w:top w:val="none" w:sz="0" w:space="0" w:color="auto"/>
            <w:left w:val="none" w:sz="0" w:space="0" w:color="auto"/>
            <w:bottom w:val="none" w:sz="0" w:space="0" w:color="auto"/>
            <w:right w:val="none" w:sz="0" w:space="0" w:color="auto"/>
          </w:divBdr>
        </w:div>
        <w:div w:id="121072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leouverte.ca" TargetMode="External"/><Relationship Id="rId13" Type="http://schemas.openxmlformats.org/officeDocument/2006/relationships/hyperlink" Target="https://padlet.com/johanne_proulx/audio"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can01.safelinks.protection.outlook.com/?url=https%3A%2F%2Fwww.successcolaire.ca%2Fla-classe-de-marie-eve&amp;data=02%7C01%7CALEXANDRA.LAFONTAINE%40csp.qc.ca%7C9ed04bb0d24e48cfd2b008d7d719cfbb%7Ce591b77473fc4f65b31584c5a74b7594%7C0%7C0%7C637214378162717013&amp;sdata=PKGR71zzz%2BM4oG4NW904FOSIPKj8VJW1XNzzRBn4UFc%3D&amp;reserved=0" TargetMode="External"/><Relationship Id="rId12" Type="http://schemas.openxmlformats.org/officeDocument/2006/relationships/hyperlink" Target="https://padlet.com/johanne_proulx/audio" TargetMode="External"/><Relationship Id="rId17" Type="http://schemas.openxmlformats.org/officeDocument/2006/relationships/footer" Target="footer2.xml"/><Relationship Id="rId25" Type="http://schemas.openxmlformats.org/officeDocument/2006/relationships/hyperlink" Target="https://ici.tou.tv/26-lettres-a-danser"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png"/><Relationship Id="rId29" Type="http://schemas.openxmlformats.org/officeDocument/2006/relationships/hyperlink" Target="https://drive.google.com/file/d/1Y0bt1mN0ZPFDRYXTEU4e5NCbkp9mfieL/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adlet.com/johanne_proulx/audio" TargetMode="External"/><Relationship Id="rId23" Type="http://schemas.openxmlformats.org/officeDocument/2006/relationships/header" Target="header6.xml"/><Relationship Id="rId28" Type="http://schemas.openxmlformats.org/officeDocument/2006/relationships/hyperlink" Target="https://drive.google.com/file/d/1Y0bt1mN0ZPFDRYXTEU4e5NCbkp9mfieL/view?usp=sharing"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biblio.pearsonerpi.com/prim_covid" TargetMode="External"/><Relationship Id="rId14" Type="http://schemas.openxmlformats.org/officeDocument/2006/relationships/hyperlink" Target="https://padlet.com/johanne_proulx/audio" TargetMode="External"/><Relationship Id="rId22"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18</Pages>
  <Words>3147</Words>
  <Characters>17314</Characters>
  <Application>Microsoft Office Outlook</Application>
  <DocSecurity>0</DocSecurity>
  <Lines>0</Lines>
  <Paragraphs>0</Paragraphs>
  <ScaleCrop>false</ScaleCrop>
  <Company>Maison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Bonjour mes chers élèves,</dc:title>
  <dc:subject/>
  <dc:creator>Émilie Coulombe</dc:creator>
  <cp:keywords/>
  <dc:description/>
  <cp:lastModifiedBy>Alex</cp:lastModifiedBy>
  <cp:revision>4</cp:revision>
  <cp:lastPrinted>2020-03-31T21:49:00Z</cp:lastPrinted>
  <dcterms:created xsi:type="dcterms:W3CDTF">2020-04-04T13:36:00Z</dcterms:created>
  <dcterms:modified xsi:type="dcterms:W3CDTF">2020-04-04T15:41:00Z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